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CBCF4" w14:textId="77777777" w:rsidR="00FA6A6D" w:rsidRPr="00015A7D" w:rsidRDefault="00FA6A6D">
      <w:pPr>
        <w:rPr>
          <w:rFonts w:cstheme="minorHAnsi"/>
          <w:sz w:val="26"/>
          <w:szCs w:val="18"/>
        </w:rPr>
      </w:pPr>
    </w:p>
    <w:p w14:paraId="18EB98C6" w14:textId="7FD7577A" w:rsidR="002D42A2" w:rsidRPr="00015A7D" w:rsidRDefault="002D42A2" w:rsidP="00015A7D">
      <w:pPr>
        <w:ind w:hanging="851"/>
        <w:jc w:val="center"/>
        <w:rPr>
          <w:rFonts w:cstheme="minorHAnsi"/>
          <w:b/>
          <w:bCs/>
          <w:sz w:val="24"/>
          <w:szCs w:val="16"/>
        </w:rPr>
      </w:pPr>
      <w:r w:rsidRPr="00015A7D">
        <w:rPr>
          <w:rFonts w:cstheme="minorHAnsi"/>
          <w:b/>
          <w:bCs/>
          <w:sz w:val="24"/>
          <w:szCs w:val="16"/>
        </w:rPr>
        <w:t>Year 6</w:t>
      </w:r>
      <w:r w:rsidR="00015A7D">
        <w:rPr>
          <w:rFonts w:cstheme="minorHAnsi"/>
          <w:b/>
          <w:bCs/>
          <w:sz w:val="24"/>
          <w:szCs w:val="16"/>
        </w:rPr>
        <w:t xml:space="preserve"> 2022/2023: Curriculum Sequence</w:t>
      </w:r>
    </w:p>
    <w:tbl>
      <w:tblPr>
        <w:tblStyle w:val="TableGrid"/>
        <w:tblW w:w="5975" w:type="pct"/>
        <w:tblInd w:w="-856" w:type="dxa"/>
        <w:tblLook w:val="04A0" w:firstRow="1" w:lastRow="0" w:firstColumn="1" w:lastColumn="0" w:noHBand="0" w:noVBand="1"/>
      </w:tblPr>
      <w:tblGrid>
        <w:gridCol w:w="1954"/>
        <w:gridCol w:w="1953"/>
        <w:gridCol w:w="1663"/>
        <w:gridCol w:w="1663"/>
        <w:gridCol w:w="1883"/>
        <w:gridCol w:w="1883"/>
      </w:tblGrid>
      <w:tr w:rsidR="002D42A2" w:rsidRPr="005810D1" w14:paraId="33E0F8D1" w14:textId="77777777" w:rsidTr="000175B4">
        <w:tc>
          <w:tcPr>
            <w:tcW w:w="1776" w:type="pct"/>
            <w:gridSpan w:val="2"/>
          </w:tcPr>
          <w:p w14:paraId="2150B215" w14:textId="03BA70F1" w:rsidR="002D42A2" w:rsidRPr="00015A7D" w:rsidRDefault="002D42A2" w:rsidP="000175B4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015A7D">
              <w:rPr>
                <w:rFonts w:cstheme="minorHAnsi"/>
                <w:b/>
                <w:bCs/>
                <w:sz w:val="14"/>
                <w:szCs w:val="14"/>
              </w:rPr>
              <w:t>Autumn 202</w:t>
            </w:r>
            <w:r w:rsidR="00AF4959" w:rsidRPr="00015A7D">
              <w:rPr>
                <w:rFonts w:cstheme="minorHAns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512" w:type="pct"/>
            <w:gridSpan w:val="2"/>
          </w:tcPr>
          <w:p w14:paraId="2FCC946A" w14:textId="5A6957AA" w:rsidR="002D42A2" w:rsidRPr="00015A7D" w:rsidRDefault="002D42A2" w:rsidP="000175B4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015A7D">
              <w:rPr>
                <w:rFonts w:cstheme="minorHAnsi"/>
                <w:b/>
                <w:bCs/>
                <w:sz w:val="14"/>
                <w:szCs w:val="14"/>
              </w:rPr>
              <w:t>Spring 202</w:t>
            </w:r>
            <w:r w:rsidR="00AF4959" w:rsidRPr="00015A7D">
              <w:rPr>
                <w:rFonts w:cstheme="minorHAns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712" w:type="pct"/>
            <w:gridSpan w:val="2"/>
          </w:tcPr>
          <w:p w14:paraId="5666769B" w14:textId="56E44C21" w:rsidR="002D42A2" w:rsidRPr="00015A7D" w:rsidRDefault="002D42A2" w:rsidP="000175B4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015A7D">
              <w:rPr>
                <w:rFonts w:cstheme="minorHAnsi"/>
                <w:b/>
                <w:bCs/>
                <w:sz w:val="14"/>
                <w:szCs w:val="14"/>
              </w:rPr>
              <w:t>Summer 202</w:t>
            </w:r>
            <w:r w:rsidR="00AF4959" w:rsidRPr="00015A7D">
              <w:rPr>
                <w:rFonts w:cstheme="minorHAnsi"/>
                <w:b/>
                <w:bCs/>
                <w:sz w:val="14"/>
                <w:szCs w:val="14"/>
              </w:rPr>
              <w:t>3</w:t>
            </w:r>
          </w:p>
        </w:tc>
      </w:tr>
      <w:tr w:rsidR="00EF7629" w:rsidRPr="005810D1" w14:paraId="1A01D5B2" w14:textId="77777777" w:rsidTr="000175B4">
        <w:trPr>
          <w:trHeight w:val="894"/>
        </w:trPr>
        <w:tc>
          <w:tcPr>
            <w:tcW w:w="1776" w:type="pct"/>
            <w:gridSpan w:val="2"/>
            <w:shd w:val="clear" w:color="auto" w:fill="auto"/>
          </w:tcPr>
          <w:p w14:paraId="3560DE6B" w14:textId="77777777" w:rsidR="00EF7629" w:rsidRPr="00015A7D" w:rsidRDefault="00EF7629" w:rsidP="00EF7629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015A7D">
              <w:rPr>
                <w:rFonts w:cstheme="minorHAnsi"/>
                <w:b/>
                <w:bCs/>
                <w:sz w:val="14"/>
                <w:szCs w:val="14"/>
              </w:rPr>
              <w:t>CUSP Reading</w:t>
            </w:r>
          </w:p>
          <w:p w14:paraId="6A47F464" w14:textId="1F080BEC" w:rsidR="00CF7978" w:rsidRPr="00015A7D" w:rsidRDefault="00CF7978" w:rsidP="007157A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4"/>
                <w:szCs w:val="14"/>
              </w:rPr>
            </w:pPr>
            <w:r w:rsidRPr="00015A7D">
              <w:rPr>
                <w:rFonts w:cstheme="minorHAnsi"/>
                <w:color w:val="000000" w:themeColor="text1"/>
                <w:sz w:val="14"/>
                <w:szCs w:val="14"/>
              </w:rPr>
              <w:t>Roof toppers</w:t>
            </w:r>
          </w:p>
          <w:p w14:paraId="585452B5" w14:textId="56C854DC" w:rsidR="00CF7978" w:rsidRPr="00015A7D" w:rsidRDefault="00CF7978" w:rsidP="002974F1">
            <w:pPr>
              <w:pStyle w:val="ListParagraph"/>
              <w:rPr>
                <w:rFonts w:cstheme="minorHAnsi"/>
                <w:sz w:val="14"/>
                <w:szCs w:val="14"/>
              </w:rPr>
            </w:pPr>
            <w:r w:rsidRPr="00015A7D">
              <w:rPr>
                <w:rFonts w:cstheme="minorHAnsi"/>
                <w:sz w:val="14"/>
                <w:szCs w:val="14"/>
              </w:rPr>
              <w:t>The Listeners – Walter de la Mare</w:t>
            </w:r>
          </w:p>
          <w:p w14:paraId="20134414" w14:textId="7FA52228" w:rsidR="00CF7978" w:rsidRPr="00015A7D" w:rsidRDefault="00CF7978" w:rsidP="007157A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4"/>
                <w:szCs w:val="14"/>
              </w:rPr>
            </w:pPr>
            <w:r w:rsidRPr="00015A7D">
              <w:rPr>
                <w:rFonts w:cstheme="minorHAnsi"/>
                <w:sz w:val="14"/>
                <w:szCs w:val="14"/>
              </w:rPr>
              <w:t>Skellig</w:t>
            </w:r>
          </w:p>
          <w:p w14:paraId="1E2771D5" w14:textId="451A43BC" w:rsidR="00E40BD5" w:rsidRPr="00015A7D" w:rsidRDefault="00E40BD5" w:rsidP="002974F1">
            <w:pPr>
              <w:pStyle w:val="ListParagraph"/>
              <w:rPr>
                <w:rFonts w:cstheme="minorHAnsi"/>
                <w:sz w:val="14"/>
                <w:szCs w:val="14"/>
              </w:rPr>
            </w:pPr>
            <w:r w:rsidRPr="00015A7D">
              <w:rPr>
                <w:rFonts w:cstheme="minorHAnsi"/>
                <w:sz w:val="14"/>
                <w:szCs w:val="14"/>
              </w:rPr>
              <w:t xml:space="preserve">A Carol </w:t>
            </w:r>
            <w:r w:rsidR="002974F1" w:rsidRPr="00015A7D">
              <w:rPr>
                <w:rFonts w:cstheme="minorHAnsi"/>
                <w:sz w:val="14"/>
                <w:szCs w:val="14"/>
              </w:rPr>
              <w:t>f</w:t>
            </w:r>
            <w:r w:rsidRPr="00015A7D">
              <w:rPr>
                <w:rFonts w:cstheme="minorHAnsi"/>
                <w:sz w:val="14"/>
                <w:szCs w:val="14"/>
              </w:rPr>
              <w:t>rom Flanders – Frederick Niven</w:t>
            </w:r>
          </w:p>
          <w:p w14:paraId="32122990" w14:textId="78B05755" w:rsidR="00E40BD5" w:rsidRPr="00015A7D" w:rsidRDefault="00E40BD5" w:rsidP="00E40BD5">
            <w:pPr>
              <w:pStyle w:val="ListParagraph"/>
              <w:rPr>
                <w:rFonts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512" w:type="pct"/>
            <w:gridSpan w:val="2"/>
            <w:shd w:val="clear" w:color="auto" w:fill="auto"/>
          </w:tcPr>
          <w:p w14:paraId="42ABE1A9" w14:textId="472D0698" w:rsidR="00EF7629" w:rsidRPr="00015A7D" w:rsidRDefault="00EF7629" w:rsidP="007157A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4"/>
                <w:szCs w:val="14"/>
              </w:rPr>
            </w:pPr>
            <w:r w:rsidRPr="00015A7D">
              <w:rPr>
                <w:rFonts w:cstheme="minorHAnsi"/>
                <w:sz w:val="14"/>
                <w:szCs w:val="14"/>
              </w:rPr>
              <w:t>Pig Heart Boy</w:t>
            </w:r>
          </w:p>
          <w:p w14:paraId="7A0E4E1A" w14:textId="74B2F59A" w:rsidR="00EF7629" w:rsidRPr="00015A7D" w:rsidRDefault="00EF7629" w:rsidP="007157A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4"/>
                <w:szCs w:val="14"/>
              </w:rPr>
            </w:pPr>
            <w:r w:rsidRPr="00015A7D">
              <w:rPr>
                <w:rFonts w:cstheme="minorHAnsi"/>
                <w:sz w:val="14"/>
                <w:szCs w:val="14"/>
              </w:rPr>
              <w:t>How to Live Forever</w:t>
            </w:r>
          </w:p>
          <w:p w14:paraId="11D73E93" w14:textId="017744B9" w:rsidR="00E40BD5" w:rsidRPr="00015A7D" w:rsidRDefault="00E40BD5" w:rsidP="007157A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4"/>
                <w:szCs w:val="14"/>
              </w:rPr>
            </w:pPr>
            <w:r w:rsidRPr="00015A7D">
              <w:rPr>
                <w:rFonts w:cstheme="minorHAnsi"/>
                <w:sz w:val="14"/>
                <w:szCs w:val="14"/>
              </w:rPr>
              <w:t>All Aboard the Empire Windrush</w:t>
            </w:r>
          </w:p>
          <w:p w14:paraId="60D40B52" w14:textId="58F76FE4" w:rsidR="00E40BD5" w:rsidRPr="00015A7D" w:rsidRDefault="00E40BD5" w:rsidP="007157A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4"/>
                <w:szCs w:val="14"/>
              </w:rPr>
            </w:pPr>
            <w:r w:rsidRPr="00015A7D">
              <w:rPr>
                <w:rFonts w:cstheme="minorHAnsi"/>
                <w:sz w:val="14"/>
                <w:szCs w:val="14"/>
              </w:rPr>
              <w:t>The Island</w:t>
            </w:r>
          </w:p>
        </w:tc>
        <w:tc>
          <w:tcPr>
            <w:tcW w:w="1712" w:type="pct"/>
            <w:gridSpan w:val="2"/>
            <w:shd w:val="clear" w:color="auto" w:fill="auto"/>
          </w:tcPr>
          <w:p w14:paraId="3715F5C6" w14:textId="411DFF27" w:rsidR="00E40BD5" w:rsidRPr="00015A7D" w:rsidRDefault="00E40BD5" w:rsidP="007157A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015A7D">
              <w:rPr>
                <w:rFonts w:cstheme="minorHAnsi"/>
                <w:color w:val="000000" w:themeColor="text1"/>
                <w:sz w:val="14"/>
                <w:szCs w:val="14"/>
              </w:rPr>
              <w:t>Intro to Dickens – Oliver Twist</w:t>
            </w:r>
          </w:p>
          <w:p w14:paraId="2C997B27" w14:textId="5AAF0957" w:rsidR="00EF7629" w:rsidRPr="00015A7D" w:rsidRDefault="00EF7629" w:rsidP="007157A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4"/>
                <w:szCs w:val="14"/>
              </w:rPr>
            </w:pPr>
            <w:r w:rsidRPr="00015A7D">
              <w:rPr>
                <w:rFonts w:cstheme="minorHAnsi"/>
                <w:sz w:val="14"/>
                <w:szCs w:val="14"/>
              </w:rPr>
              <w:t>Dare to be You</w:t>
            </w:r>
            <w:r w:rsidR="006A0CD0" w:rsidRPr="00015A7D">
              <w:rPr>
                <w:rFonts w:cstheme="minorHAnsi"/>
                <w:sz w:val="14"/>
                <w:szCs w:val="14"/>
              </w:rPr>
              <w:t xml:space="preserve"> (KS2 – KS3 transition)</w:t>
            </w:r>
          </w:p>
          <w:p w14:paraId="57A6185F" w14:textId="11DB87D0" w:rsidR="00EF7629" w:rsidRPr="00015A7D" w:rsidRDefault="00EF7629" w:rsidP="007157A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4"/>
                <w:szCs w:val="14"/>
              </w:rPr>
            </w:pPr>
            <w:r w:rsidRPr="00015A7D">
              <w:rPr>
                <w:rFonts w:cstheme="minorHAnsi"/>
                <w:sz w:val="14"/>
                <w:szCs w:val="14"/>
              </w:rPr>
              <w:t>Shakespeare’s Sonnets:  – Sonnet 27</w:t>
            </w:r>
          </w:p>
        </w:tc>
      </w:tr>
      <w:tr w:rsidR="00EF7629" w:rsidRPr="005810D1" w14:paraId="7CDD19C1" w14:textId="77777777" w:rsidTr="00264005">
        <w:trPr>
          <w:trHeight w:val="894"/>
        </w:trPr>
        <w:tc>
          <w:tcPr>
            <w:tcW w:w="1776" w:type="pct"/>
            <w:gridSpan w:val="2"/>
            <w:shd w:val="clear" w:color="auto" w:fill="auto"/>
            <w:vAlign w:val="center"/>
          </w:tcPr>
          <w:p w14:paraId="79F6E465" w14:textId="75AC9D3F" w:rsidR="00EF7629" w:rsidRPr="00015A7D" w:rsidRDefault="00EF7629" w:rsidP="00EF7629">
            <w:pPr>
              <w:rPr>
                <w:rFonts w:cstheme="minorHAnsi"/>
                <w:color w:val="00B050"/>
                <w:sz w:val="14"/>
                <w:szCs w:val="14"/>
              </w:rPr>
            </w:pPr>
            <w:r w:rsidRPr="00015A7D">
              <w:rPr>
                <w:rFonts w:cstheme="minorHAnsi"/>
                <w:sz w:val="14"/>
                <w:szCs w:val="14"/>
              </w:rPr>
              <w:t xml:space="preserve">CUSP Writing </w:t>
            </w:r>
            <w:r w:rsidRPr="00015A7D">
              <w:rPr>
                <w:rFonts w:cstheme="minorHAnsi"/>
                <w:sz w:val="14"/>
                <w:szCs w:val="14"/>
              </w:rPr>
              <w:br/>
              <w:t xml:space="preserve">Introduce = </w:t>
            </w:r>
            <w:r w:rsidRPr="00015A7D">
              <w:rPr>
                <w:rFonts w:cstheme="minorHAnsi"/>
                <w:color w:val="00B050"/>
                <w:sz w:val="14"/>
                <w:szCs w:val="14"/>
              </w:rPr>
              <w:t>green (Block A)</w:t>
            </w:r>
            <w:r w:rsidR="005B4285" w:rsidRPr="00015A7D">
              <w:rPr>
                <w:rFonts w:cstheme="minorHAnsi"/>
                <w:color w:val="00B050"/>
                <w:sz w:val="14"/>
                <w:szCs w:val="14"/>
              </w:rPr>
              <w:t xml:space="preserve"> </w:t>
            </w:r>
            <w:r w:rsidRPr="00015A7D">
              <w:rPr>
                <w:rFonts w:cstheme="minorHAnsi"/>
                <w:sz w:val="14"/>
                <w:szCs w:val="14"/>
              </w:rPr>
              <w:t xml:space="preserve">Revisit = </w:t>
            </w:r>
            <w:r w:rsidRPr="00015A7D">
              <w:rPr>
                <w:rFonts w:cstheme="minorHAnsi"/>
                <w:color w:val="ED7D31" w:themeColor="accent2"/>
                <w:sz w:val="14"/>
                <w:szCs w:val="14"/>
              </w:rPr>
              <w:t>orange (Block B)</w:t>
            </w:r>
          </w:p>
          <w:p w14:paraId="0FA4FC97" w14:textId="77777777" w:rsidR="00EF7629" w:rsidRPr="00015A7D" w:rsidRDefault="00EF7629" w:rsidP="007157AC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B050"/>
                <w:sz w:val="14"/>
                <w:szCs w:val="14"/>
              </w:rPr>
            </w:pPr>
            <w:r w:rsidRPr="00015A7D">
              <w:rPr>
                <w:rFonts w:cstheme="minorHAnsi"/>
                <w:color w:val="00B050"/>
                <w:sz w:val="14"/>
                <w:szCs w:val="14"/>
              </w:rPr>
              <w:t>Autobiography – builds on CUSP famous naturalists</w:t>
            </w:r>
          </w:p>
          <w:p w14:paraId="477AF71C" w14:textId="77777777" w:rsidR="00EF7629" w:rsidRPr="00015A7D" w:rsidRDefault="00EF7629" w:rsidP="007157AC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B050"/>
                <w:sz w:val="14"/>
                <w:szCs w:val="14"/>
              </w:rPr>
            </w:pPr>
            <w:r w:rsidRPr="00015A7D">
              <w:rPr>
                <w:rFonts w:cstheme="minorHAnsi"/>
                <w:color w:val="00B050"/>
                <w:sz w:val="14"/>
                <w:szCs w:val="14"/>
              </w:rPr>
              <w:t>First person stories with a moral.</w:t>
            </w:r>
          </w:p>
          <w:p w14:paraId="5366C73C" w14:textId="77777777" w:rsidR="00EF7629" w:rsidRPr="00015A7D" w:rsidRDefault="00EF7629" w:rsidP="007157AC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B050"/>
                <w:sz w:val="14"/>
                <w:szCs w:val="14"/>
              </w:rPr>
            </w:pPr>
            <w:r w:rsidRPr="00015A7D">
              <w:rPr>
                <w:rFonts w:cstheme="minorHAnsi"/>
                <w:color w:val="00B050"/>
                <w:sz w:val="14"/>
                <w:szCs w:val="14"/>
              </w:rPr>
              <w:t>Poems that create images and explore vocabulary (War poetry) – Remembrance</w:t>
            </w:r>
          </w:p>
          <w:p w14:paraId="28F62F60" w14:textId="77777777" w:rsidR="00EF7629" w:rsidRPr="00015A7D" w:rsidRDefault="00EF7629" w:rsidP="007157AC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B050"/>
                <w:sz w:val="14"/>
                <w:szCs w:val="14"/>
              </w:rPr>
            </w:pPr>
            <w:r w:rsidRPr="00015A7D">
              <w:rPr>
                <w:rFonts w:cstheme="minorHAnsi"/>
                <w:color w:val="00B050"/>
                <w:sz w:val="14"/>
                <w:szCs w:val="14"/>
              </w:rPr>
              <w:t>Discursive writing and speeches – builds on CUSP Study of Europe</w:t>
            </w:r>
          </w:p>
          <w:p w14:paraId="078442E8" w14:textId="77777777" w:rsidR="00EF7629" w:rsidRPr="00015A7D" w:rsidRDefault="00EF7629" w:rsidP="007157AC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B050"/>
                <w:sz w:val="14"/>
                <w:szCs w:val="14"/>
              </w:rPr>
            </w:pPr>
            <w:r w:rsidRPr="00015A7D">
              <w:rPr>
                <w:rFonts w:cstheme="minorHAnsi"/>
                <w:color w:val="00B050"/>
                <w:sz w:val="14"/>
                <w:szCs w:val="14"/>
              </w:rPr>
              <w:t>Explanatory text – builds on CUSP phenomena of light</w:t>
            </w:r>
          </w:p>
          <w:p w14:paraId="46237337" w14:textId="78076744" w:rsidR="00EF7629" w:rsidRPr="00015A7D" w:rsidRDefault="00EF7629" w:rsidP="007157AC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B050"/>
                <w:sz w:val="14"/>
                <w:szCs w:val="14"/>
              </w:rPr>
            </w:pPr>
            <w:r w:rsidRPr="00015A7D">
              <w:rPr>
                <w:rFonts w:cstheme="minorHAnsi"/>
                <w:color w:val="00B050"/>
                <w:sz w:val="14"/>
                <w:szCs w:val="14"/>
              </w:rPr>
              <w:t>Shakespeare (Sonnets).</w:t>
            </w:r>
          </w:p>
        </w:tc>
        <w:tc>
          <w:tcPr>
            <w:tcW w:w="1512" w:type="pct"/>
            <w:gridSpan w:val="2"/>
            <w:shd w:val="clear" w:color="auto" w:fill="auto"/>
            <w:vAlign w:val="center"/>
          </w:tcPr>
          <w:p w14:paraId="4F118341" w14:textId="77777777" w:rsidR="00EF7629" w:rsidRPr="00015A7D" w:rsidRDefault="00EF7629" w:rsidP="007157AC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ED7D31" w:themeColor="accent2"/>
                <w:sz w:val="14"/>
                <w:szCs w:val="14"/>
              </w:rPr>
            </w:pPr>
            <w:r w:rsidRPr="00015A7D">
              <w:rPr>
                <w:rFonts w:cstheme="minorHAnsi"/>
                <w:color w:val="ED7D31" w:themeColor="accent2"/>
                <w:sz w:val="14"/>
                <w:szCs w:val="14"/>
              </w:rPr>
              <w:t>Explanatory texts – builds on CUSP Circulatory system</w:t>
            </w:r>
          </w:p>
          <w:p w14:paraId="6DE52FA6" w14:textId="77777777" w:rsidR="00EF7629" w:rsidRPr="00015A7D" w:rsidRDefault="00EF7629" w:rsidP="007157AC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ED7D31" w:themeColor="accent2"/>
                <w:sz w:val="14"/>
                <w:szCs w:val="14"/>
              </w:rPr>
            </w:pPr>
            <w:r w:rsidRPr="00015A7D">
              <w:rPr>
                <w:rFonts w:cstheme="minorHAnsi"/>
                <w:color w:val="ED7D31" w:themeColor="accent2"/>
                <w:sz w:val="14"/>
                <w:szCs w:val="14"/>
              </w:rPr>
              <w:t>Autobiography – builds on CUSP sporting heroes</w:t>
            </w:r>
          </w:p>
          <w:p w14:paraId="0C61E7BF" w14:textId="77777777" w:rsidR="00EF7629" w:rsidRPr="00015A7D" w:rsidRDefault="00EF7629" w:rsidP="007157AC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B050"/>
                <w:sz w:val="14"/>
                <w:szCs w:val="14"/>
              </w:rPr>
            </w:pPr>
            <w:r w:rsidRPr="00015A7D">
              <w:rPr>
                <w:rFonts w:cstheme="minorHAnsi"/>
                <w:color w:val="00B050"/>
                <w:sz w:val="14"/>
                <w:szCs w:val="14"/>
              </w:rPr>
              <w:t>Extended third person narrative (adventure stories) – builds on CUSP Disaster stories</w:t>
            </w:r>
          </w:p>
          <w:p w14:paraId="2304485B" w14:textId="77777777" w:rsidR="00EF7629" w:rsidRPr="00015A7D" w:rsidRDefault="00EF7629" w:rsidP="007157AC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4"/>
                <w:szCs w:val="14"/>
              </w:rPr>
            </w:pPr>
            <w:r w:rsidRPr="00015A7D">
              <w:rPr>
                <w:rFonts w:cstheme="minorHAnsi"/>
                <w:color w:val="00B050"/>
                <w:sz w:val="14"/>
                <w:szCs w:val="14"/>
              </w:rPr>
              <w:t>Newspaper report – builds on CUSP natural disasters / Bletchley Park Computing.</w:t>
            </w:r>
          </w:p>
          <w:p w14:paraId="765886D9" w14:textId="77777777" w:rsidR="00EF7629" w:rsidRPr="00015A7D" w:rsidRDefault="00EF7629" w:rsidP="007157AC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4"/>
                <w:szCs w:val="14"/>
              </w:rPr>
            </w:pPr>
            <w:r w:rsidRPr="00015A7D">
              <w:rPr>
                <w:rFonts w:cstheme="minorHAnsi"/>
                <w:color w:val="ED7D31" w:themeColor="accent2"/>
                <w:sz w:val="14"/>
                <w:szCs w:val="14"/>
              </w:rPr>
              <w:t>First person stories with a moral</w:t>
            </w:r>
          </w:p>
          <w:p w14:paraId="60240A67" w14:textId="77777777" w:rsidR="00EF7629" w:rsidRPr="00015A7D" w:rsidRDefault="00EF7629" w:rsidP="00EF762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12" w:type="pct"/>
            <w:gridSpan w:val="2"/>
            <w:shd w:val="clear" w:color="auto" w:fill="auto"/>
            <w:vAlign w:val="center"/>
          </w:tcPr>
          <w:p w14:paraId="3D3A3116" w14:textId="77777777" w:rsidR="00EF7629" w:rsidRPr="00015A7D" w:rsidRDefault="00EF7629" w:rsidP="007157AC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ED7D31" w:themeColor="accent2"/>
                <w:sz w:val="14"/>
                <w:szCs w:val="14"/>
              </w:rPr>
            </w:pPr>
            <w:r w:rsidRPr="00015A7D">
              <w:rPr>
                <w:rFonts w:cstheme="minorHAnsi"/>
                <w:color w:val="ED7D31" w:themeColor="accent2"/>
                <w:sz w:val="14"/>
                <w:szCs w:val="14"/>
              </w:rPr>
              <w:t>Extended third person narrative (adventure stories)</w:t>
            </w:r>
          </w:p>
          <w:p w14:paraId="7C79F560" w14:textId="77777777" w:rsidR="00EF7629" w:rsidRPr="00015A7D" w:rsidRDefault="00EF7629" w:rsidP="007157AC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ED7D31" w:themeColor="accent2"/>
                <w:sz w:val="14"/>
                <w:szCs w:val="14"/>
              </w:rPr>
            </w:pPr>
            <w:r w:rsidRPr="00015A7D">
              <w:rPr>
                <w:rFonts w:cstheme="minorHAnsi"/>
                <w:color w:val="ED7D31" w:themeColor="accent2"/>
                <w:sz w:val="14"/>
                <w:szCs w:val="14"/>
              </w:rPr>
              <w:t>Newspaper report – builds on CUSP conflict and peace</w:t>
            </w:r>
          </w:p>
          <w:p w14:paraId="6DC762A7" w14:textId="77777777" w:rsidR="00EF7629" w:rsidRPr="00015A7D" w:rsidRDefault="00EF7629" w:rsidP="007157AC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ED7D31" w:themeColor="accent2"/>
                <w:sz w:val="14"/>
                <w:szCs w:val="14"/>
              </w:rPr>
            </w:pPr>
            <w:r w:rsidRPr="00015A7D">
              <w:rPr>
                <w:rFonts w:cstheme="minorHAnsi"/>
                <w:color w:val="ED7D31" w:themeColor="accent2"/>
                <w:sz w:val="14"/>
                <w:szCs w:val="14"/>
              </w:rPr>
              <w:t>Poems that create images and explore vocabulary – builds on CUSP conflict and peace</w:t>
            </w:r>
          </w:p>
          <w:p w14:paraId="15208766" w14:textId="77777777" w:rsidR="00EF7629" w:rsidRPr="00015A7D" w:rsidRDefault="00EF7629" w:rsidP="007157AC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ED7D31" w:themeColor="accent2"/>
                <w:sz w:val="14"/>
                <w:szCs w:val="14"/>
              </w:rPr>
            </w:pPr>
            <w:r w:rsidRPr="00015A7D">
              <w:rPr>
                <w:rFonts w:cstheme="minorHAnsi"/>
                <w:color w:val="ED7D31" w:themeColor="accent2"/>
                <w:sz w:val="14"/>
                <w:szCs w:val="14"/>
              </w:rPr>
              <w:t>Discursive writing and speeches.</w:t>
            </w:r>
          </w:p>
          <w:p w14:paraId="1BF708BB" w14:textId="77777777" w:rsidR="00EF7629" w:rsidRPr="00015A7D" w:rsidRDefault="00EF7629" w:rsidP="007157AC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ED7D31" w:themeColor="accent2"/>
                <w:sz w:val="14"/>
                <w:szCs w:val="14"/>
              </w:rPr>
            </w:pPr>
            <w:r w:rsidRPr="00015A7D">
              <w:rPr>
                <w:rFonts w:cstheme="minorHAnsi"/>
                <w:color w:val="ED7D31" w:themeColor="accent2"/>
                <w:sz w:val="14"/>
                <w:szCs w:val="14"/>
              </w:rPr>
              <w:t>Shakespeare (Sonnets)</w:t>
            </w:r>
          </w:p>
          <w:p w14:paraId="4FDA1825" w14:textId="77777777" w:rsidR="00EF7629" w:rsidRPr="00015A7D" w:rsidRDefault="00EF7629" w:rsidP="00EF7629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2D42A2" w:rsidRPr="005810D1" w14:paraId="4B600E07" w14:textId="77777777" w:rsidTr="00015A7D">
        <w:trPr>
          <w:trHeight w:val="629"/>
        </w:trPr>
        <w:tc>
          <w:tcPr>
            <w:tcW w:w="1776" w:type="pct"/>
            <w:gridSpan w:val="2"/>
            <w:shd w:val="clear" w:color="auto" w:fill="6699FF"/>
          </w:tcPr>
          <w:p w14:paraId="05518370" w14:textId="77777777" w:rsidR="002D42A2" w:rsidRDefault="002D42A2" w:rsidP="000175B4">
            <w:pPr>
              <w:rPr>
                <w:rFonts w:cstheme="minorHAnsi"/>
                <w:sz w:val="14"/>
                <w:szCs w:val="14"/>
              </w:rPr>
            </w:pPr>
            <w:r w:rsidRPr="00015A7D">
              <w:rPr>
                <w:rFonts w:cstheme="minorHAnsi"/>
                <w:sz w:val="14"/>
                <w:szCs w:val="14"/>
              </w:rPr>
              <w:t>Maths</w:t>
            </w:r>
          </w:p>
          <w:p w14:paraId="6C91CA24" w14:textId="77777777" w:rsidR="00015A7D" w:rsidRDefault="00015A7D" w:rsidP="007157AC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Place Value</w:t>
            </w:r>
          </w:p>
          <w:p w14:paraId="5950A365" w14:textId="77777777" w:rsidR="00015A7D" w:rsidRDefault="00015A7D" w:rsidP="007157AC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Four Operations </w:t>
            </w:r>
          </w:p>
          <w:p w14:paraId="05993F00" w14:textId="77777777" w:rsidR="00015A7D" w:rsidRDefault="00015A7D" w:rsidP="007157AC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Fractions A</w:t>
            </w:r>
          </w:p>
          <w:p w14:paraId="6312864A" w14:textId="77777777" w:rsidR="00015A7D" w:rsidRDefault="00015A7D" w:rsidP="007157AC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Fractions B </w:t>
            </w:r>
          </w:p>
          <w:p w14:paraId="58B6B3ED" w14:textId="77777777" w:rsidR="00015A7D" w:rsidRDefault="00015A7D" w:rsidP="007157AC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Measurements: Conversion</w:t>
            </w:r>
          </w:p>
          <w:p w14:paraId="49320AE8" w14:textId="489A0F7A" w:rsidR="00015A7D" w:rsidRPr="00015A7D" w:rsidRDefault="00015A7D" w:rsidP="00015A7D">
            <w:pPr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12" w:type="pct"/>
            <w:gridSpan w:val="2"/>
            <w:shd w:val="clear" w:color="auto" w:fill="6699FF"/>
          </w:tcPr>
          <w:p w14:paraId="2DD85D36" w14:textId="77777777" w:rsidR="002D42A2" w:rsidRDefault="002D42A2" w:rsidP="000175B4">
            <w:pPr>
              <w:rPr>
                <w:rFonts w:cstheme="minorHAnsi"/>
                <w:sz w:val="14"/>
                <w:szCs w:val="14"/>
              </w:rPr>
            </w:pPr>
          </w:p>
          <w:p w14:paraId="0EC77B9D" w14:textId="77777777" w:rsidR="00015A7D" w:rsidRDefault="00015A7D" w:rsidP="007157AC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Ratio</w:t>
            </w:r>
          </w:p>
          <w:p w14:paraId="6992A250" w14:textId="3B8760B9" w:rsidR="00015A7D" w:rsidRDefault="00015A7D" w:rsidP="007157AC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Algebra </w:t>
            </w:r>
          </w:p>
          <w:p w14:paraId="21772946" w14:textId="77777777" w:rsidR="00015A7D" w:rsidRDefault="00015A7D" w:rsidP="007157AC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Decimals </w:t>
            </w:r>
          </w:p>
          <w:p w14:paraId="4ADD06A8" w14:textId="77777777" w:rsidR="00015A7D" w:rsidRDefault="00015A7D" w:rsidP="007157AC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Fractions, Decimals and Percentages</w:t>
            </w:r>
          </w:p>
          <w:p w14:paraId="1FD9419F" w14:textId="5383D8F7" w:rsidR="00015A7D" w:rsidRPr="00015A7D" w:rsidRDefault="00015A7D" w:rsidP="007157AC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Statistics</w:t>
            </w:r>
          </w:p>
        </w:tc>
        <w:tc>
          <w:tcPr>
            <w:tcW w:w="1712" w:type="pct"/>
            <w:gridSpan w:val="2"/>
            <w:shd w:val="clear" w:color="auto" w:fill="6699FF"/>
          </w:tcPr>
          <w:p w14:paraId="7332FD68" w14:textId="77777777" w:rsidR="002D42A2" w:rsidRDefault="002D42A2" w:rsidP="000175B4">
            <w:pPr>
              <w:rPr>
                <w:rFonts w:cstheme="minorHAnsi"/>
                <w:sz w:val="14"/>
                <w:szCs w:val="14"/>
              </w:rPr>
            </w:pPr>
          </w:p>
          <w:p w14:paraId="00CB42A8" w14:textId="77777777" w:rsidR="00015A7D" w:rsidRDefault="00015A7D" w:rsidP="007157AC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Shape</w:t>
            </w:r>
          </w:p>
          <w:p w14:paraId="2B5170BB" w14:textId="77777777" w:rsidR="00015A7D" w:rsidRDefault="00015A7D" w:rsidP="007157AC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Geometry</w:t>
            </w:r>
          </w:p>
          <w:p w14:paraId="6CB73458" w14:textId="2DC950AE" w:rsidR="00015A7D" w:rsidRPr="00015A7D" w:rsidRDefault="00015A7D" w:rsidP="007157AC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Investigation</w:t>
            </w:r>
          </w:p>
        </w:tc>
      </w:tr>
      <w:tr w:rsidR="0095319B" w:rsidRPr="005810D1" w14:paraId="536FA268" w14:textId="77777777" w:rsidTr="00FA6A6D">
        <w:trPr>
          <w:trHeight w:val="747"/>
        </w:trPr>
        <w:tc>
          <w:tcPr>
            <w:tcW w:w="1776" w:type="pct"/>
            <w:gridSpan w:val="2"/>
            <w:shd w:val="clear" w:color="auto" w:fill="92D050"/>
          </w:tcPr>
          <w:p w14:paraId="61B4FA73" w14:textId="77777777" w:rsidR="0095319B" w:rsidRPr="00015A7D" w:rsidRDefault="0095319B" w:rsidP="00FA6A6D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015A7D">
              <w:rPr>
                <w:rFonts w:cstheme="minorHAnsi"/>
                <w:b/>
                <w:bCs/>
                <w:sz w:val="14"/>
                <w:szCs w:val="14"/>
              </w:rPr>
              <w:t>CUSP Science</w:t>
            </w:r>
          </w:p>
          <w:p w14:paraId="76F90642" w14:textId="77777777" w:rsidR="0095319B" w:rsidRPr="00015A7D" w:rsidRDefault="0095319B" w:rsidP="007157A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 w:rsidRPr="00015A7D">
              <w:rPr>
                <w:rFonts w:cstheme="minorHAnsi"/>
                <w:sz w:val="14"/>
                <w:szCs w:val="14"/>
              </w:rPr>
              <w:t>Living things and their habitats</w:t>
            </w:r>
          </w:p>
          <w:p w14:paraId="4A72152D" w14:textId="77777777" w:rsidR="0095319B" w:rsidRPr="00015A7D" w:rsidRDefault="0095319B" w:rsidP="007157A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 w:rsidRPr="00015A7D">
              <w:rPr>
                <w:rFonts w:cstheme="minorHAnsi"/>
                <w:sz w:val="14"/>
                <w:szCs w:val="14"/>
              </w:rPr>
              <w:t>Light</w:t>
            </w:r>
          </w:p>
        </w:tc>
        <w:tc>
          <w:tcPr>
            <w:tcW w:w="1512" w:type="pct"/>
            <w:gridSpan w:val="2"/>
            <w:shd w:val="clear" w:color="auto" w:fill="92D050"/>
          </w:tcPr>
          <w:p w14:paraId="15A33B4A" w14:textId="77777777" w:rsidR="0095319B" w:rsidRPr="00015A7D" w:rsidRDefault="0095319B" w:rsidP="00FA6A6D">
            <w:pPr>
              <w:rPr>
                <w:rFonts w:cstheme="minorHAnsi"/>
                <w:sz w:val="14"/>
                <w:szCs w:val="14"/>
              </w:rPr>
            </w:pPr>
          </w:p>
          <w:p w14:paraId="3226347D" w14:textId="77777777" w:rsidR="0095319B" w:rsidRPr="00015A7D" w:rsidRDefault="0095319B" w:rsidP="007157A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 w:rsidRPr="00015A7D">
              <w:rPr>
                <w:rFonts w:cstheme="minorHAnsi"/>
                <w:sz w:val="14"/>
                <w:szCs w:val="14"/>
              </w:rPr>
              <w:t>Animals, including humans</w:t>
            </w:r>
          </w:p>
          <w:p w14:paraId="7EB8787F" w14:textId="77777777" w:rsidR="0095319B" w:rsidRPr="00015A7D" w:rsidRDefault="0095319B" w:rsidP="007157A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 w:rsidRPr="00015A7D">
              <w:rPr>
                <w:rFonts w:cstheme="minorHAnsi"/>
                <w:sz w:val="14"/>
                <w:szCs w:val="14"/>
              </w:rPr>
              <w:t>Animals, including humans (water transport)</w:t>
            </w:r>
          </w:p>
        </w:tc>
        <w:tc>
          <w:tcPr>
            <w:tcW w:w="1712" w:type="pct"/>
            <w:gridSpan w:val="2"/>
            <w:shd w:val="clear" w:color="auto" w:fill="92D050"/>
          </w:tcPr>
          <w:p w14:paraId="05F39F38" w14:textId="77777777" w:rsidR="0095319B" w:rsidRPr="00015A7D" w:rsidRDefault="0095319B" w:rsidP="00FA6A6D">
            <w:pPr>
              <w:rPr>
                <w:rFonts w:cstheme="minorHAnsi"/>
                <w:sz w:val="14"/>
                <w:szCs w:val="14"/>
              </w:rPr>
            </w:pPr>
          </w:p>
          <w:p w14:paraId="6E2FDD37" w14:textId="77777777" w:rsidR="0095319B" w:rsidRPr="00015A7D" w:rsidRDefault="0095319B" w:rsidP="007157A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4"/>
                <w:szCs w:val="14"/>
              </w:rPr>
            </w:pPr>
            <w:r w:rsidRPr="00015A7D">
              <w:rPr>
                <w:rFonts w:cstheme="minorHAnsi"/>
                <w:sz w:val="14"/>
                <w:szCs w:val="14"/>
              </w:rPr>
              <w:t>Electricity</w:t>
            </w:r>
          </w:p>
          <w:p w14:paraId="3D4677D3" w14:textId="77777777" w:rsidR="0095319B" w:rsidRPr="00015A7D" w:rsidRDefault="0095319B" w:rsidP="007157A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4"/>
                <w:szCs w:val="14"/>
              </w:rPr>
            </w:pPr>
            <w:r w:rsidRPr="00015A7D">
              <w:rPr>
                <w:rFonts w:cstheme="minorHAnsi"/>
                <w:sz w:val="14"/>
                <w:szCs w:val="14"/>
              </w:rPr>
              <w:t>Evolution and inheritance</w:t>
            </w:r>
          </w:p>
        </w:tc>
      </w:tr>
      <w:tr w:rsidR="002D42A2" w:rsidRPr="005810D1" w14:paraId="0217E088" w14:textId="77777777" w:rsidTr="00763B82">
        <w:trPr>
          <w:trHeight w:val="536"/>
        </w:trPr>
        <w:tc>
          <w:tcPr>
            <w:tcW w:w="1776" w:type="pct"/>
            <w:gridSpan w:val="2"/>
            <w:shd w:val="clear" w:color="auto" w:fill="FFC000"/>
          </w:tcPr>
          <w:p w14:paraId="3F06F856" w14:textId="77777777" w:rsidR="002D42A2" w:rsidRPr="00015A7D" w:rsidRDefault="002D42A2" w:rsidP="000175B4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015A7D">
              <w:rPr>
                <w:rFonts w:cstheme="minorHAnsi"/>
                <w:b/>
                <w:bCs/>
                <w:sz w:val="14"/>
                <w:szCs w:val="14"/>
              </w:rPr>
              <w:t>CUSP Art and Design</w:t>
            </w:r>
          </w:p>
          <w:p w14:paraId="0971D443" w14:textId="3C372BB3" w:rsidR="002D42A2" w:rsidRPr="00015A7D" w:rsidRDefault="002D42A2" w:rsidP="007157A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015A7D">
              <w:rPr>
                <w:rFonts w:cstheme="minorHAnsi"/>
                <w:color w:val="000000" w:themeColor="text1"/>
                <w:sz w:val="14"/>
                <w:szCs w:val="14"/>
              </w:rPr>
              <w:t xml:space="preserve">Drawing </w:t>
            </w:r>
          </w:p>
          <w:p w14:paraId="6EE8B9B9" w14:textId="562261E7" w:rsidR="002D42A2" w:rsidRPr="00015A7D" w:rsidRDefault="002D42A2" w:rsidP="007157A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015A7D">
              <w:rPr>
                <w:rFonts w:cstheme="minorHAnsi"/>
                <w:sz w:val="14"/>
                <w:szCs w:val="14"/>
              </w:rPr>
              <w:t>P</w:t>
            </w:r>
            <w:r w:rsidR="00F85B45" w:rsidRPr="00015A7D">
              <w:rPr>
                <w:rFonts w:cstheme="minorHAnsi"/>
                <w:sz w:val="14"/>
                <w:szCs w:val="14"/>
              </w:rPr>
              <w:t>ainting and collage</w:t>
            </w:r>
          </w:p>
        </w:tc>
        <w:tc>
          <w:tcPr>
            <w:tcW w:w="1512" w:type="pct"/>
            <w:gridSpan w:val="2"/>
            <w:shd w:val="clear" w:color="auto" w:fill="FFC000"/>
          </w:tcPr>
          <w:p w14:paraId="7129CE90" w14:textId="77777777" w:rsidR="002D42A2" w:rsidRPr="00015A7D" w:rsidRDefault="002D42A2" w:rsidP="000175B4">
            <w:pPr>
              <w:rPr>
                <w:rFonts w:cstheme="minorHAnsi"/>
                <w:sz w:val="14"/>
                <w:szCs w:val="14"/>
              </w:rPr>
            </w:pPr>
          </w:p>
          <w:p w14:paraId="7F3B3699" w14:textId="10387FC9" w:rsidR="002D42A2" w:rsidRPr="00015A7D" w:rsidRDefault="00F85B45" w:rsidP="007157A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4"/>
                <w:szCs w:val="14"/>
              </w:rPr>
            </w:pPr>
            <w:r w:rsidRPr="00015A7D">
              <w:rPr>
                <w:rFonts w:cstheme="minorHAnsi"/>
                <w:sz w:val="14"/>
                <w:szCs w:val="14"/>
              </w:rPr>
              <w:t>Printmaking and t</w:t>
            </w:r>
            <w:r w:rsidR="002D42A2" w:rsidRPr="00015A7D">
              <w:rPr>
                <w:rFonts w:cstheme="minorHAnsi"/>
                <w:sz w:val="14"/>
                <w:szCs w:val="14"/>
              </w:rPr>
              <w:t>extiles</w:t>
            </w:r>
          </w:p>
          <w:p w14:paraId="1DAA7934" w14:textId="02F5FEBF" w:rsidR="002D42A2" w:rsidRPr="00015A7D" w:rsidRDefault="00F00A80" w:rsidP="007157A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4"/>
                <w:szCs w:val="14"/>
              </w:rPr>
            </w:pPr>
            <w:r w:rsidRPr="00015A7D">
              <w:rPr>
                <w:rFonts w:cstheme="minorHAnsi"/>
                <w:sz w:val="14"/>
                <w:szCs w:val="14"/>
              </w:rPr>
              <w:t>3D</w:t>
            </w:r>
          </w:p>
        </w:tc>
        <w:tc>
          <w:tcPr>
            <w:tcW w:w="1712" w:type="pct"/>
            <w:gridSpan w:val="2"/>
            <w:shd w:val="clear" w:color="auto" w:fill="FFC000"/>
          </w:tcPr>
          <w:p w14:paraId="2FF88FD7" w14:textId="77777777" w:rsidR="002D42A2" w:rsidRPr="00015A7D" w:rsidRDefault="002D42A2" w:rsidP="000175B4">
            <w:pPr>
              <w:rPr>
                <w:rFonts w:cstheme="minorHAnsi"/>
                <w:sz w:val="14"/>
                <w:szCs w:val="14"/>
              </w:rPr>
            </w:pPr>
          </w:p>
          <w:p w14:paraId="329E0D2C" w14:textId="3327DFC1" w:rsidR="00F00A80" w:rsidRPr="00015A7D" w:rsidRDefault="00553D97" w:rsidP="007157A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4"/>
                <w:szCs w:val="14"/>
              </w:rPr>
            </w:pPr>
            <w:r w:rsidRPr="00015A7D">
              <w:rPr>
                <w:rFonts w:cstheme="minorHAnsi"/>
                <w:sz w:val="14"/>
                <w:szCs w:val="14"/>
              </w:rPr>
              <w:t>Painting</w:t>
            </w:r>
          </w:p>
          <w:p w14:paraId="43E9F990" w14:textId="548A3026" w:rsidR="002D42A2" w:rsidRPr="00015A7D" w:rsidRDefault="00553D97" w:rsidP="007157A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4"/>
                <w:szCs w:val="14"/>
              </w:rPr>
            </w:pPr>
            <w:r w:rsidRPr="00015A7D">
              <w:rPr>
                <w:rFonts w:cstheme="minorHAnsi"/>
                <w:sz w:val="14"/>
                <w:szCs w:val="14"/>
              </w:rPr>
              <w:t>Creative Response</w:t>
            </w:r>
          </w:p>
        </w:tc>
      </w:tr>
      <w:tr w:rsidR="002D42A2" w:rsidRPr="005810D1" w14:paraId="54EDA1CB" w14:textId="77777777" w:rsidTr="000175B4">
        <w:trPr>
          <w:trHeight w:val="676"/>
        </w:trPr>
        <w:tc>
          <w:tcPr>
            <w:tcW w:w="1776" w:type="pct"/>
            <w:gridSpan w:val="2"/>
            <w:shd w:val="clear" w:color="auto" w:fill="E89958"/>
          </w:tcPr>
          <w:p w14:paraId="265E297D" w14:textId="199B80BB" w:rsidR="002D42A2" w:rsidRPr="00015A7D" w:rsidRDefault="003C72A1" w:rsidP="000175B4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015A7D">
              <w:rPr>
                <w:rFonts w:cstheme="minorHAnsi"/>
                <w:b/>
                <w:bCs/>
                <w:sz w:val="14"/>
                <w:szCs w:val="14"/>
              </w:rPr>
              <w:t xml:space="preserve">CUSP </w:t>
            </w:r>
            <w:r w:rsidR="002D42A2" w:rsidRPr="00015A7D">
              <w:rPr>
                <w:rFonts w:cstheme="minorHAnsi"/>
                <w:b/>
                <w:bCs/>
                <w:sz w:val="14"/>
                <w:szCs w:val="14"/>
              </w:rPr>
              <w:t>Design and Technology</w:t>
            </w:r>
          </w:p>
          <w:p w14:paraId="056A6160" w14:textId="7C650258" w:rsidR="002D42A2" w:rsidRPr="00015A7D" w:rsidRDefault="007815D3" w:rsidP="007157A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015A7D">
              <w:rPr>
                <w:rFonts w:cstheme="minorHAnsi"/>
                <w:sz w:val="14"/>
                <w:szCs w:val="14"/>
              </w:rPr>
              <w:t>Food and Nutrition</w:t>
            </w:r>
          </w:p>
          <w:p w14:paraId="5D2665DB" w14:textId="1706F035" w:rsidR="002D42A2" w:rsidRPr="00015A7D" w:rsidRDefault="007815D3" w:rsidP="007157A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015A7D">
              <w:rPr>
                <w:rFonts w:cstheme="minorHAnsi"/>
                <w:color w:val="000000" w:themeColor="text1"/>
                <w:sz w:val="14"/>
                <w:szCs w:val="14"/>
              </w:rPr>
              <w:t>Mechanisms</w:t>
            </w:r>
          </w:p>
        </w:tc>
        <w:tc>
          <w:tcPr>
            <w:tcW w:w="1512" w:type="pct"/>
            <w:gridSpan w:val="2"/>
            <w:shd w:val="clear" w:color="auto" w:fill="E89958"/>
          </w:tcPr>
          <w:p w14:paraId="251E756D" w14:textId="77777777" w:rsidR="002D42A2" w:rsidRPr="00015A7D" w:rsidRDefault="002D42A2" w:rsidP="000175B4">
            <w:pPr>
              <w:rPr>
                <w:rFonts w:cstheme="minorHAnsi"/>
                <w:sz w:val="14"/>
                <w:szCs w:val="14"/>
              </w:rPr>
            </w:pPr>
          </w:p>
          <w:p w14:paraId="1C8B9B89" w14:textId="2FFEAE8F" w:rsidR="002D42A2" w:rsidRPr="00015A7D" w:rsidRDefault="007815D3" w:rsidP="007157A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 w:rsidRPr="00015A7D">
              <w:rPr>
                <w:rFonts w:cstheme="minorHAnsi"/>
                <w:sz w:val="14"/>
                <w:szCs w:val="14"/>
              </w:rPr>
              <w:t>Food and Nutrition</w:t>
            </w:r>
          </w:p>
          <w:p w14:paraId="32DA8E71" w14:textId="7174A91B" w:rsidR="002D42A2" w:rsidRPr="00015A7D" w:rsidRDefault="007815D3" w:rsidP="007157A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 w:rsidRPr="00015A7D">
              <w:rPr>
                <w:rFonts w:cstheme="minorHAnsi"/>
                <w:color w:val="000000" w:themeColor="text1"/>
                <w:sz w:val="14"/>
                <w:szCs w:val="14"/>
              </w:rPr>
              <w:t>Structures</w:t>
            </w:r>
          </w:p>
        </w:tc>
        <w:tc>
          <w:tcPr>
            <w:tcW w:w="1712" w:type="pct"/>
            <w:gridSpan w:val="2"/>
            <w:shd w:val="clear" w:color="auto" w:fill="E89958"/>
          </w:tcPr>
          <w:p w14:paraId="05975D52" w14:textId="77777777" w:rsidR="002D42A2" w:rsidRPr="00015A7D" w:rsidRDefault="002D42A2" w:rsidP="000175B4">
            <w:pPr>
              <w:rPr>
                <w:rFonts w:cstheme="minorHAnsi"/>
                <w:sz w:val="14"/>
                <w:szCs w:val="14"/>
              </w:rPr>
            </w:pPr>
          </w:p>
          <w:p w14:paraId="1AE3C538" w14:textId="1DA20805" w:rsidR="002D42A2" w:rsidRPr="00015A7D" w:rsidRDefault="007815D3" w:rsidP="007157A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14"/>
                <w:szCs w:val="14"/>
              </w:rPr>
            </w:pPr>
            <w:r w:rsidRPr="00015A7D">
              <w:rPr>
                <w:rFonts w:cstheme="minorHAnsi"/>
                <w:noProof/>
                <w:sz w:val="14"/>
                <w:szCs w:val="14"/>
              </w:rPr>
              <w:t>Electrical systems</w:t>
            </w:r>
          </w:p>
          <w:p w14:paraId="2F11B230" w14:textId="17857256" w:rsidR="002D42A2" w:rsidRPr="00015A7D" w:rsidRDefault="007815D3" w:rsidP="007157A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14"/>
                <w:szCs w:val="14"/>
              </w:rPr>
            </w:pPr>
            <w:r w:rsidRPr="00015A7D">
              <w:rPr>
                <w:rFonts w:cstheme="minorHAnsi"/>
                <w:color w:val="000000" w:themeColor="text1"/>
                <w:sz w:val="14"/>
                <w:szCs w:val="14"/>
              </w:rPr>
              <w:t>Textiles</w:t>
            </w:r>
          </w:p>
        </w:tc>
      </w:tr>
      <w:tr w:rsidR="002D42A2" w:rsidRPr="005810D1" w14:paraId="6CE354CF" w14:textId="77777777" w:rsidTr="000175B4">
        <w:trPr>
          <w:trHeight w:val="944"/>
        </w:trPr>
        <w:tc>
          <w:tcPr>
            <w:tcW w:w="1776" w:type="pct"/>
            <w:gridSpan w:val="2"/>
            <w:shd w:val="clear" w:color="auto" w:fill="BDD6EF"/>
          </w:tcPr>
          <w:p w14:paraId="3B64D817" w14:textId="77777777" w:rsidR="002D42A2" w:rsidRPr="00015A7D" w:rsidRDefault="002D42A2" w:rsidP="000175B4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015A7D">
              <w:rPr>
                <w:rFonts w:cstheme="minorHAnsi"/>
                <w:b/>
                <w:bCs/>
                <w:sz w:val="14"/>
                <w:szCs w:val="14"/>
              </w:rPr>
              <w:t>CUSP Geography</w:t>
            </w:r>
          </w:p>
          <w:p w14:paraId="26C2C10D" w14:textId="77F6E4C2" w:rsidR="002D42A2" w:rsidRPr="00015A7D" w:rsidRDefault="002D42A2" w:rsidP="007157A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 w:rsidRPr="00015A7D">
              <w:rPr>
                <w:rFonts w:cstheme="minorHAnsi"/>
                <w:sz w:val="14"/>
                <w:szCs w:val="14"/>
              </w:rPr>
              <w:t>Comparison study – UK, Europe and N</w:t>
            </w:r>
            <w:r w:rsidR="00E73BFD" w:rsidRPr="00015A7D">
              <w:rPr>
                <w:rFonts w:cstheme="minorHAnsi"/>
                <w:sz w:val="14"/>
                <w:szCs w:val="14"/>
              </w:rPr>
              <w:t>orth</w:t>
            </w:r>
            <w:r w:rsidRPr="00015A7D">
              <w:rPr>
                <w:rFonts w:cstheme="minorHAnsi"/>
                <w:sz w:val="14"/>
                <w:szCs w:val="14"/>
              </w:rPr>
              <w:t xml:space="preserve"> or S</w:t>
            </w:r>
            <w:r w:rsidR="00E73BFD" w:rsidRPr="00015A7D">
              <w:rPr>
                <w:rFonts w:cstheme="minorHAnsi"/>
                <w:sz w:val="14"/>
                <w:szCs w:val="14"/>
              </w:rPr>
              <w:t>outh</w:t>
            </w:r>
            <w:r w:rsidRPr="00015A7D">
              <w:rPr>
                <w:rFonts w:cstheme="minorHAnsi"/>
                <w:sz w:val="14"/>
                <w:szCs w:val="14"/>
              </w:rPr>
              <w:t xml:space="preserve"> America</w:t>
            </w:r>
          </w:p>
        </w:tc>
        <w:tc>
          <w:tcPr>
            <w:tcW w:w="1512" w:type="pct"/>
            <w:gridSpan w:val="2"/>
            <w:shd w:val="clear" w:color="auto" w:fill="BDD6EF"/>
          </w:tcPr>
          <w:p w14:paraId="1874C945" w14:textId="77777777" w:rsidR="002D42A2" w:rsidRPr="00015A7D" w:rsidRDefault="002D42A2" w:rsidP="000175B4">
            <w:pPr>
              <w:rPr>
                <w:rFonts w:cstheme="minorHAnsi"/>
                <w:sz w:val="14"/>
                <w:szCs w:val="14"/>
              </w:rPr>
            </w:pPr>
          </w:p>
          <w:p w14:paraId="535A22B9" w14:textId="77777777" w:rsidR="002D42A2" w:rsidRPr="00015A7D" w:rsidRDefault="002D42A2" w:rsidP="007157A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4"/>
                <w:szCs w:val="14"/>
              </w:rPr>
            </w:pPr>
            <w:r w:rsidRPr="00015A7D">
              <w:rPr>
                <w:rFonts w:cstheme="minorHAnsi"/>
                <w:sz w:val="14"/>
                <w:szCs w:val="14"/>
              </w:rPr>
              <w:t>Physical processes: Earthquakes, mountains and volcanoes</w:t>
            </w:r>
          </w:p>
        </w:tc>
        <w:tc>
          <w:tcPr>
            <w:tcW w:w="1712" w:type="pct"/>
            <w:gridSpan w:val="2"/>
            <w:shd w:val="clear" w:color="auto" w:fill="BDD6EF"/>
          </w:tcPr>
          <w:p w14:paraId="43F2F810" w14:textId="77777777" w:rsidR="002D42A2" w:rsidRPr="00015A7D" w:rsidRDefault="002D42A2" w:rsidP="000175B4">
            <w:pPr>
              <w:rPr>
                <w:rFonts w:cstheme="minorHAnsi"/>
                <w:sz w:val="14"/>
                <w:szCs w:val="14"/>
              </w:rPr>
            </w:pPr>
          </w:p>
          <w:p w14:paraId="5B234405" w14:textId="77777777" w:rsidR="002D42A2" w:rsidRPr="00015A7D" w:rsidRDefault="002D42A2" w:rsidP="007157A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4"/>
                <w:szCs w:val="14"/>
              </w:rPr>
            </w:pPr>
            <w:r w:rsidRPr="00015A7D">
              <w:rPr>
                <w:rFonts w:cstheme="minorHAnsi"/>
                <w:sz w:val="14"/>
                <w:szCs w:val="14"/>
              </w:rPr>
              <w:t>Settlements</w:t>
            </w:r>
          </w:p>
          <w:p w14:paraId="72F55538" w14:textId="12595B67" w:rsidR="002D42A2" w:rsidRPr="00015A7D" w:rsidRDefault="002D42A2" w:rsidP="007157A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4"/>
                <w:szCs w:val="14"/>
              </w:rPr>
            </w:pPr>
            <w:r w:rsidRPr="00015A7D">
              <w:rPr>
                <w:rFonts w:cstheme="minorHAnsi"/>
                <w:sz w:val="14"/>
                <w:szCs w:val="14"/>
              </w:rPr>
              <w:t>Maps and orienteering</w:t>
            </w:r>
          </w:p>
          <w:p w14:paraId="48D34AA4" w14:textId="77777777" w:rsidR="002D42A2" w:rsidRPr="00015A7D" w:rsidRDefault="002D42A2" w:rsidP="000175B4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2D42A2" w:rsidRPr="005810D1" w14:paraId="7BDEC542" w14:textId="77777777" w:rsidTr="000175B4">
        <w:trPr>
          <w:trHeight w:val="790"/>
        </w:trPr>
        <w:tc>
          <w:tcPr>
            <w:tcW w:w="1776" w:type="pct"/>
            <w:gridSpan w:val="2"/>
            <w:shd w:val="clear" w:color="auto" w:fill="E7BAEA"/>
          </w:tcPr>
          <w:p w14:paraId="6839843B" w14:textId="77777777" w:rsidR="002D42A2" w:rsidRPr="00015A7D" w:rsidRDefault="002D42A2" w:rsidP="000175B4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015A7D">
              <w:rPr>
                <w:rFonts w:cstheme="minorHAnsi"/>
                <w:b/>
                <w:bCs/>
                <w:sz w:val="14"/>
                <w:szCs w:val="14"/>
              </w:rPr>
              <w:t>CUSP History</w:t>
            </w:r>
          </w:p>
          <w:p w14:paraId="27A98D91" w14:textId="77777777" w:rsidR="000175B4" w:rsidRPr="00015A7D" w:rsidRDefault="000175B4" w:rsidP="007157A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 w:rsidRPr="00015A7D">
              <w:rPr>
                <w:rFonts w:cstheme="minorHAnsi"/>
                <w:noProof/>
                <w:sz w:val="14"/>
                <w:szCs w:val="14"/>
              </w:rPr>
              <w:t>Beyond 1066</w:t>
            </w:r>
          </w:p>
          <w:p w14:paraId="2EA8BF6E" w14:textId="18AF2EBF" w:rsidR="000175B4" w:rsidRPr="00015A7D" w:rsidRDefault="000175B4" w:rsidP="007157AC">
            <w:pPr>
              <w:pStyle w:val="ListParagraph"/>
              <w:numPr>
                <w:ilvl w:val="1"/>
                <w:numId w:val="4"/>
              </w:numPr>
              <w:ind w:left="1015" w:hanging="283"/>
              <w:rPr>
                <w:rFonts w:cstheme="minorHAnsi"/>
                <w:sz w:val="14"/>
                <w:szCs w:val="14"/>
              </w:rPr>
            </w:pPr>
            <w:r w:rsidRPr="00015A7D">
              <w:rPr>
                <w:rFonts w:cstheme="minorHAnsi"/>
                <w:noProof/>
                <w:sz w:val="14"/>
                <w:szCs w:val="14"/>
              </w:rPr>
              <w:t>5 significant monarchs</w:t>
            </w:r>
            <w:r w:rsidR="00BB3C35" w:rsidRPr="00015A7D">
              <w:rPr>
                <w:rFonts w:cstheme="minorHAnsi"/>
                <w:noProof/>
                <w:sz w:val="14"/>
                <w:szCs w:val="14"/>
              </w:rPr>
              <w:t>, or</w:t>
            </w:r>
          </w:p>
          <w:p w14:paraId="0192AF2B" w14:textId="42947B7F" w:rsidR="000175B4" w:rsidRPr="00015A7D" w:rsidRDefault="00AF4959" w:rsidP="007157AC">
            <w:pPr>
              <w:pStyle w:val="ListParagraph"/>
              <w:numPr>
                <w:ilvl w:val="1"/>
                <w:numId w:val="4"/>
              </w:numPr>
              <w:ind w:left="1015" w:hanging="283"/>
              <w:rPr>
                <w:rFonts w:cstheme="minorHAnsi"/>
                <w:sz w:val="14"/>
                <w:szCs w:val="14"/>
              </w:rPr>
            </w:pPr>
            <w:r w:rsidRPr="00015A7D">
              <w:rPr>
                <w:rFonts w:cstheme="minorHAnsi"/>
                <w:sz w:val="14"/>
                <w:szCs w:val="14"/>
              </w:rPr>
              <w:t>Local History Study</w:t>
            </w:r>
            <w:r w:rsidRPr="00015A7D">
              <w:rPr>
                <w:rFonts w:cstheme="minorHAnsi"/>
                <w:noProof/>
                <w:sz w:val="14"/>
                <w:szCs w:val="14"/>
              </w:rPr>
              <w:t xml:space="preserve"> - how did conflict change our locality in World War 2?</w:t>
            </w:r>
          </w:p>
        </w:tc>
        <w:tc>
          <w:tcPr>
            <w:tcW w:w="1512" w:type="pct"/>
            <w:gridSpan w:val="2"/>
            <w:shd w:val="clear" w:color="auto" w:fill="E7BAEA"/>
          </w:tcPr>
          <w:p w14:paraId="7356AF07" w14:textId="77777777" w:rsidR="002D42A2" w:rsidRPr="00015A7D" w:rsidRDefault="002D42A2" w:rsidP="000175B4">
            <w:pPr>
              <w:rPr>
                <w:rFonts w:cstheme="minorHAnsi"/>
                <w:sz w:val="14"/>
                <w:szCs w:val="14"/>
              </w:rPr>
            </w:pPr>
          </w:p>
          <w:p w14:paraId="386EFB83" w14:textId="552D3471" w:rsidR="002D42A2" w:rsidRPr="00015A7D" w:rsidRDefault="000175B4" w:rsidP="007157A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 w:rsidRPr="00015A7D">
              <w:rPr>
                <w:rFonts w:cstheme="minorHAnsi"/>
                <w:sz w:val="14"/>
                <w:szCs w:val="14"/>
              </w:rPr>
              <w:t>Windrush generation</w:t>
            </w:r>
          </w:p>
        </w:tc>
        <w:tc>
          <w:tcPr>
            <w:tcW w:w="1712" w:type="pct"/>
            <w:gridSpan w:val="2"/>
            <w:shd w:val="clear" w:color="auto" w:fill="E7BAEA"/>
          </w:tcPr>
          <w:p w14:paraId="14B3AFE7" w14:textId="77777777" w:rsidR="002D42A2" w:rsidRPr="00015A7D" w:rsidRDefault="002D42A2" w:rsidP="000175B4">
            <w:pPr>
              <w:rPr>
                <w:rFonts w:cstheme="minorHAnsi"/>
                <w:sz w:val="14"/>
                <w:szCs w:val="14"/>
              </w:rPr>
            </w:pPr>
          </w:p>
          <w:p w14:paraId="3433FE8F" w14:textId="77777777" w:rsidR="00174A86" w:rsidRPr="00015A7D" w:rsidRDefault="00174A86" w:rsidP="007157A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 w:rsidRPr="00015A7D">
              <w:rPr>
                <w:rFonts w:cstheme="minorHAnsi"/>
                <w:noProof/>
                <w:sz w:val="14"/>
                <w:szCs w:val="14"/>
              </w:rPr>
              <w:t>The Battle of Britain, or 5</w:t>
            </w:r>
          </w:p>
          <w:p w14:paraId="051949C2" w14:textId="49A0A8BA" w:rsidR="00174A86" w:rsidRPr="00015A7D" w:rsidRDefault="00174A86" w:rsidP="007157A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 w:rsidRPr="00015A7D">
              <w:rPr>
                <w:rFonts w:cstheme="minorHAnsi"/>
                <w:noProof/>
                <w:sz w:val="14"/>
                <w:szCs w:val="14"/>
              </w:rPr>
              <w:t xml:space="preserve"> significant monarchs</w:t>
            </w:r>
          </w:p>
          <w:p w14:paraId="1545DCCA" w14:textId="77777777" w:rsidR="00174A86" w:rsidRPr="00015A7D" w:rsidRDefault="00174A86" w:rsidP="00174A86">
            <w:pPr>
              <w:rPr>
                <w:rFonts w:cstheme="minorHAnsi"/>
                <w:sz w:val="14"/>
                <w:szCs w:val="14"/>
              </w:rPr>
            </w:pPr>
          </w:p>
          <w:p w14:paraId="4C6FE631" w14:textId="0D240D12" w:rsidR="002D42A2" w:rsidRPr="00015A7D" w:rsidRDefault="002D42A2" w:rsidP="00AF4959">
            <w:pPr>
              <w:ind w:left="360"/>
              <w:rPr>
                <w:rFonts w:cstheme="minorHAnsi"/>
                <w:sz w:val="14"/>
                <w:szCs w:val="14"/>
              </w:rPr>
            </w:pPr>
          </w:p>
        </w:tc>
      </w:tr>
      <w:tr w:rsidR="005810D1" w:rsidRPr="005810D1" w14:paraId="4044C6E9" w14:textId="77777777" w:rsidTr="00015A7D">
        <w:trPr>
          <w:trHeight w:val="703"/>
        </w:trPr>
        <w:tc>
          <w:tcPr>
            <w:tcW w:w="1776" w:type="pct"/>
            <w:gridSpan w:val="2"/>
            <w:shd w:val="clear" w:color="auto" w:fill="FF9999"/>
          </w:tcPr>
          <w:p w14:paraId="1A77B117" w14:textId="77777777" w:rsidR="005810D1" w:rsidRPr="00015A7D" w:rsidRDefault="005810D1" w:rsidP="009A2CCE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015A7D">
              <w:rPr>
                <w:rFonts w:cstheme="minorHAnsi"/>
                <w:b/>
                <w:bCs/>
                <w:sz w:val="14"/>
                <w:szCs w:val="14"/>
              </w:rPr>
              <w:t>Computing</w:t>
            </w:r>
          </w:p>
          <w:p w14:paraId="4275B40F" w14:textId="77777777" w:rsidR="005810D1" w:rsidRPr="00015A7D" w:rsidRDefault="005810D1" w:rsidP="007157AC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Cs/>
                <w:sz w:val="14"/>
                <w:szCs w:val="14"/>
              </w:rPr>
            </w:pPr>
            <w:r w:rsidRPr="00015A7D">
              <w:rPr>
                <w:rFonts w:cstheme="minorHAnsi"/>
                <w:bCs/>
                <w:sz w:val="14"/>
                <w:szCs w:val="14"/>
              </w:rPr>
              <w:t>Computing systems and networks</w:t>
            </w:r>
          </w:p>
          <w:p w14:paraId="0545B55D" w14:textId="7C41EEBB" w:rsidR="005810D1" w:rsidRPr="00015A7D" w:rsidRDefault="005810D1" w:rsidP="007157AC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/>
                <w:bCs/>
                <w:sz w:val="14"/>
                <w:szCs w:val="14"/>
              </w:rPr>
            </w:pPr>
            <w:r w:rsidRPr="00015A7D">
              <w:rPr>
                <w:rFonts w:cstheme="minorHAnsi"/>
                <w:bCs/>
                <w:sz w:val="14"/>
                <w:szCs w:val="14"/>
              </w:rPr>
              <w:t>Creating Media (3D)</w:t>
            </w:r>
            <w:r w:rsidRPr="00015A7D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512" w:type="pct"/>
            <w:gridSpan w:val="2"/>
            <w:shd w:val="clear" w:color="auto" w:fill="FF9999"/>
          </w:tcPr>
          <w:p w14:paraId="6A061398" w14:textId="728D3F0C" w:rsidR="005810D1" w:rsidRPr="00015A7D" w:rsidRDefault="005810D1" w:rsidP="009A2CCE">
            <w:pPr>
              <w:rPr>
                <w:rFonts w:cstheme="minorHAnsi"/>
                <w:b/>
                <w:sz w:val="14"/>
                <w:szCs w:val="14"/>
              </w:rPr>
            </w:pPr>
          </w:p>
          <w:p w14:paraId="2939541A" w14:textId="45BFA508" w:rsidR="005810D1" w:rsidRPr="00015A7D" w:rsidRDefault="005810D1" w:rsidP="007157AC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14"/>
                <w:szCs w:val="14"/>
              </w:rPr>
            </w:pPr>
            <w:r w:rsidRPr="00015A7D">
              <w:rPr>
                <w:rFonts w:cstheme="minorHAnsi"/>
                <w:sz w:val="14"/>
                <w:szCs w:val="14"/>
              </w:rPr>
              <w:t>Creating Media – Webpage</w:t>
            </w:r>
          </w:p>
          <w:p w14:paraId="5E4B71AC" w14:textId="6768B6C4" w:rsidR="005810D1" w:rsidRPr="00015A7D" w:rsidRDefault="005810D1" w:rsidP="007157AC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/>
                <w:sz w:val="14"/>
                <w:szCs w:val="14"/>
              </w:rPr>
            </w:pPr>
            <w:r w:rsidRPr="00015A7D">
              <w:rPr>
                <w:rFonts w:cstheme="minorHAnsi"/>
                <w:sz w:val="14"/>
                <w:szCs w:val="14"/>
              </w:rPr>
              <w:t>Spreadsheets</w:t>
            </w:r>
          </w:p>
        </w:tc>
        <w:tc>
          <w:tcPr>
            <w:tcW w:w="1712" w:type="pct"/>
            <w:gridSpan w:val="2"/>
            <w:shd w:val="clear" w:color="auto" w:fill="FF9999"/>
          </w:tcPr>
          <w:p w14:paraId="16767A1C" w14:textId="77777777" w:rsidR="005810D1" w:rsidRPr="00015A7D" w:rsidRDefault="005810D1" w:rsidP="009A2CCE">
            <w:pPr>
              <w:rPr>
                <w:rFonts w:cstheme="minorHAnsi"/>
                <w:b/>
                <w:sz w:val="14"/>
                <w:szCs w:val="14"/>
              </w:rPr>
            </w:pPr>
            <w:r w:rsidRPr="00015A7D">
              <w:rPr>
                <w:rFonts w:cstheme="minorHAnsi"/>
                <w:b/>
                <w:sz w:val="14"/>
                <w:szCs w:val="14"/>
              </w:rPr>
              <w:t xml:space="preserve">Computing </w:t>
            </w:r>
          </w:p>
          <w:p w14:paraId="2C7557AA" w14:textId="77777777" w:rsidR="005810D1" w:rsidRPr="00015A7D" w:rsidRDefault="005810D1" w:rsidP="007157AC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14"/>
                <w:szCs w:val="14"/>
              </w:rPr>
            </w:pPr>
            <w:r w:rsidRPr="00015A7D">
              <w:rPr>
                <w:rFonts w:cstheme="minorHAnsi"/>
                <w:sz w:val="14"/>
                <w:szCs w:val="14"/>
              </w:rPr>
              <w:t>Programming A</w:t>
            </w:r>
          </w:p>
          <w:p w14:paraId="0F54B8DE" w14:textId="2B90892E" w:rsidR="005810D1" w:rsidRPr="00015A7D" w:rsidRDefault="005810D1" w:rsidP="007157AC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b/>
                <w:sz w:val="14"/>
                <w:szCs w:val="14"/>
              </w:rPr>
            </w:pPr>
            <w:r w:rsidRPr="00015A7D">
              <w:rPr>
                <w:rFonts w:cstheme="minorHAnsi"/>
                <w:sz w:val="14"/>
                <w:szCs w:val="14"/>
              </w:rPr>
              <w:t>Programming B</w:t>
            </w:r>
          </w:p>
        </w:tc>
      </w:tr>
      <w:tr w:rsidR="009A2CCE" w:rsidRPr="005810D1" w14:paraId="332BDC55" w14:textId="77777777" w:rsidTr="00015A7D">
        <w:trPr>
          <w:trHeight w:val="698"/>
        </w:trPr>
        <w:tc>
          <w:tcPr>
            <w:tcW w:w="1776" w:type="pct"/>
            <w:gridSpan w:val="2"/>
            <w:shd w:val="clear" w:color="auto" w:fill="FF99FF"/>
          </w:tcPr>
          <w:p w14:paraId="6AF5ED8B" w14:textId="657DA327" w:rsidR="009A2CCE" w:rsidRPr="00015A7D" w:rsidRDefault="009A2CCE" w:rsidP="009A2CCE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015A7D">
              <w:rPr>
                <w:rFonts w:cstheme="minorHAnsi"/>
                <w:b/>
                <w:bCs/>
                <w:sz w:val="14"/>
                <w:szCs w:val="14"/>
              </w:rPr>
              <w:t>Music</w:t>
            </w:r>
            <w:r w:rsidR="00BE6086" w:rsidRPr="00015A7D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</w:p>
          <w:p w14:paraId="4AA6140D" w14:textId="0593A1CF" w:rsidR="005810D1" w:rsidRPr="00015A7D" w:rsidRDefault="005810D1" w:rsidP="007157AC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4"/>
                <w:szCs w:val="14"/>
                <w:lang w:eastAsia="en-GB"/>
              </w:rPr>
            </w:pPr>
            <w:proofErr w:type="spellStart"/>
            <w:r w:rsidRPr="00015A7D">
              <w:rPr>
                <w:rFonts w:cstheme="minorHAnsi"/>
                <w:bCs/>
                <w:sz w:val="14"/>
                <w:szCs w:val="14"/>
                <w:u w:val="single"/>
                <w:lang w:eastAsia="en-GB"/>
              </w:rPr>
              <w:t>Charanga</w:t>
            </w:r>
            <w:proofErr w:type="spellEnd"/>
            <w:r w:rsidRPr="00015A7D">
              <w:rPr>
                <w:rFonts w:cstheme="minorHAnsi"/>
                <w:sz w:val="14"/>
                <w:szCs w:val="14"/>
                <w:lang w:eastAsia="en-GB"/>
              </w:rPr>
              <w:t xml:space="preserve"> - Happy</w:t>
            </w:r>
          </w:p>
          <w:p w14:paraId="411714E8" w14:textId="5E54B122" w:rsidR="005810D1" w:rsidRPr="00015A7D" w:rsidRDefault="005810D1" w:rsidP="007157AC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4"/>
                <w:szCs w:val="14"/>
                <w:lang w:eastAsia="en-GB"/>
              </w:rPr>
            </w:pPr>
            <w:proofErr w:type="spellStart"/>
            <w:r w:rsidRPr="00015A7D">
              <w:rPr>
                <w:rFonts w:cstheme="minorHAnsi"/>
                <w:bCs/>
                <w:sz w:val="14"/>
                <w:szCs w:val="14"/>
                <w:u w:val="single"/>
                <w:lang w:eastAsia="en-GB"/>
              </w:rPr>
              <w:t>Charanga</w:t>
            </w:r>
            <w:proofErr w:type="spellEnd"/>
            <w:r w:rsidRPr="00015A7D">
              <w:rPr>
                <w:rFonts w:cstheme="minorHAnsi"/>
                <w:sz w:val="14"/>
                <w:szCs w:val="14"/>
                <w:lang w:eastAsia="en-GB"/>
              </w:rPr>
              <w:t xml:space="preserve"> - Classroom Jazz 2</w:t>
            </w:r>
          </w:p>
          <w:p w14:paraId="09321E85" w14:textId="6943DC2F" w:rsidR="009A2CCE" w:rsidRPr="00015A7D" w:rsidRDefault="009A2CCE" w:rsidP="005810D1">
            <w:pPr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12" w:type="pct"/>
            <w:gridSpan w:val="2"/>
            <w:shd w:val="clear" w:color="auto" w:fill="FF99FF"/>
          </w:tcPr>
          <w:p w14:paraId="24793363" w14:textId="71A46C11" w:rsidR="009A2CCE" w:rsidRPr="00015A7D" w:rsidRDefault="009A2CCE" w:rsidP="009A2CCE">
            <w:pPr>
              <w:rPr>
                <w:rFonts w:cstheme="minorHAnsi"/>
                <w:b/>
                <w:sz w:val="14"/>
                <w:szCs w:val="14"/>
              </w:rPr>
            </w:pPr>
          </w:p>
          <w:p w14:paraId="2E5D3C9E" w14:textId="59755A2F" w:rsidR="005810D1" w:rsidRPr="00015A7D" w:rsidRDefault="005810D1" w:rsidP="007157AC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proofErr w:type="spellStart"/>
            <w:r w:rsidRPr="00015A7D">
              <w:rPr>
                <w:rFonts w:eastAsia="Times New Roman" w:cstheme="minorHAnsi"/>
                <w:bCs/>
                <w:color w:val="000000"/>
                <w:sz w:val="14"/>
                <w:szCs w:val="14"/>
                <w:u w:val="single"/>
                <w:lang w:eastAsia="en-GB"/>
              </w:rPr>
              <w:t>Charanga</w:t>
            </w:r>
            <w:proofErr w:type="spellEnd"/>
            <w:r w:rsidRPr="00015A7D">
              <w:rPr>
                <w:rFonts w:eastAsia="Times New Roman" w:cstheme="minorHAnsi"/>
                <w:bCs/>
                <w:color w:val="000000"/>
                <w:sz w:val="14"/>
                <w:szCs w:val="14"/>
                <w:u w:val="single"/>
                <w:lang w:eastAsia="en-GB"/>
              </w:rPr>
              <w:t> </w:t>
            </w:r>
            <w:r w:rsidRPr="00015A7D">
              <w:rPr>
                <w:rFonts w:eastAsia="Times New Roman" w:cstheme="minorHAnsi"/>
                <w:sz w:val="14"/>
                <w:szCs w:val="14"/>
                <w:lang w:eastAsia="en-GB"/>
              </w:rPr>
              <w:t xml:space="preserve">- </w:t>
            </w:r>
            <w:r w:rsidRPr="00015A7D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A New Year Carol</w:t>
            </w:r>
          </w:p>
          <w:p w14:paraId="35B3065D" w14:textId="1BC63415" w:rsidR="005810D1" w:rsidRPr="00015A7D" w:rsidRDefault="005810D1" w:rsidP="007157AC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proofErr w:type="spellStart"/>
            <w:r w:rsidRPr="00015A7D">
              <w:rPr>
                <w:rFonts w:eastAsia="Times New Roman" w:cstheme="minorHAnsi"/>
                <w:bCs/>
                <w:color w:val="000000"/>
                <w:sz w:val="14"/>
                <w:szCs w:val="14"/>
                <w:u w:val="single"/>
                <w:lang w:eastAsia="en-GB"/>
              </w:rPr>
              <w:t>Charanga</w:t>
            </w:r>
            <w:proofErr w:type="spellEnd"/>
            <w:r w:rsidRPr="00015A7D">
              <w:rPr>
                <w:rFonts w:eastAsia="Times New Roman" w:cstheme="minorHAnsi"/>
                <w:bCs/>
                <w:color w:val="000000"/>
                <w:sz w:val="14"/>
                <w:szCs w:val="14"/>
                <w:u w:val="single"/>
                <w:lang w:eastAsia="en-GB"/>
              </w:rPr>
              <w:t> </w:t>
            </w:r>
            <w:r w:rsidRPr="00015A7D">
              <w:rPr>
                <w:rFonts w:eastAsia="Times New Roman" w:cstheme="minorHAnsi"/>
                <w:sz w:val="14"/>
                <w:szCs w:val="14"/>
                <w:lang w:eastAsia="en-GB"/>
              </w:rPr>
              <w:t xml:space="preserve">- </w:t>
            </w:r>
            <w:r w:rsidRPr="00015A7D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You’ve Got a Friend</w:t>
            </w:r>
          </w:p>
          <w:p w14:paraId="3E09BA05" w14:textId="6B62F46D" w:rsidR="009A2CCE" w:rsidRPr="00015A7D" w:rsidRDefault="009A2CCE" w:rsidP="005810D1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712" w:type="pct"/>
            <w:gridSpan w:val="2"/>
            <w:shd w:val="clear" w:color="auto" w:fill="FF99FF"/>
          </w:tcPr>
          <w:p w14:paraId="55137138" w14:textId="295D2E8E" w:rsidR="009A2CCE" w:rsidRPr="00015A7D" w:rsidRDefault="009A2CCE" w:rsidP="009A2CCE">
            <w:pPr>
              <w:rPr>
                <w:rFonts w:cstheme="minorHAnsi"/>
                <w:b/>
                <w:sz w:val="14"/>
                <w:szCs w:val="14"/>
              </w:rPr>
            </w:pPr>
          </w:p>
          <w:p w14:paraId="1DEF6D1C" w14:textId="2335DB41" w:rsidR="005810D1" w:rsidRPr="00015A7D" w:rsidRDefault="005810D1" w:rsidP="007157AC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proofErr w:type="spellStart"/>
            <w:r w:rsidRPr="00015A7D">
              <w:rPr>
                <w:rFonts w:eastAsia="Times New Roman" w:cstheme="minorHAnsi"/>
                <w:bCs/>
                <w:color w:val="000000"/>
                <w:sz w:val="14"/>
                <w:szCs w:val="14"/>
                <w:u w:val="single"/>
                <w:lang w:eastAsia="en-GB"/>
              </w:rPr>
              <w:t>Charanga</w:t>
            </w:r>
            <w:proofErr w:type="spellEnd"/>
            <w:r w:rsidRPr="00015A7D">
              <w:rPr>
                <w:rFonts w:eastAsia="Times New Roman" w:cstheme="minorHAnsi"/>
                <w:sz w:val="14"/>
                <w:szCs w:val="14"/>
                <w:lang w:eastAsia="en-GB"/>
              </w:rPr>
              <w:t xml:space="preserve"> - </w:t>
            </w:r>
            <w:r w:rsidRPr="00015A7D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Music and Me</w:t>
            </w:r>
          </w:p>
          <w:p w14:paraId="6C3FE1CC" w14:textId="46161858" w:rsidR="005810D1" w:rsidRPr="00015A7D" w:rsidRDefault="005810D1" w:rsidP="007157AC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proofErr w:type="spellStart"/>
            <w:r w:rsidRPr="00015A7D">
              <w:rPr>
                <w:rFonts w:eastAsia="Times New Roman" w:cstheme="minorHAnsi"/>
                <w:bCs/>
                <w:color w:val="000000"/>
                <w:sz w:val="14"/>
                <w:szCs w:val="14"/>
                <w:u w:val="single"/>
                <w:lang w:eastAsia="en-GB"/>
              </w:rPr>
              <w:t>Charanga</w:t>
            </w:r>
            <w:proofErr w:type="spellEnd"/>
            <w:r w:rsidRPr="00015A7D">
              <w:rPr>
                <w:rFonts w:eastAsia="Times New Roman" w:cstheme="minorHAnsi"/>
                <w:bCs/>
                <w:color w:val="000000"/>
                <w:sz w:val="14"/>
                <w:szCs w:val="14"/>
                <w:u w:val="single"/>
                <w:lang w:eastAsia="en-GB"/>
              </w:rPr>
              <w:t> </w:t>
            </w:r>
            <w:r w:rsidRPr="00015A7D">
              <w:rPr>
                <w:rFonts w:eastAsia="Times New Roman" w:cstheme="minorHAnsi"/>
                <w:sz w:val="14"/>
                <w:szCs w:val="14"/>
                <w:lang w:eastAsia="en-GB"/>
              </w:rPr>
              <w:t xml:space="preserve">- </w:t>
            </w:r>
            <w:r w:rsidRPr="00015A7D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Reflect, rewind and reply</w:t>
            </w:r>
          </w:p>
          <w:p w14:paraId="6123BD8E" w14:textId="4E47F561" w:rsidR="009A2CCE" w:rsidRPr="00015A7D" w:rsidRDefault="009A2CCE" w:rsidP="005810D1">
            <w:pPr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015A7D" w:rsidRPr="005810D1" w14:paraId="54EF3683" w14:textId="77777777" w:rsidTr="00015A7D">
        <w:trPr>
          <w:trHeight w:val="903"/>
        </w:trPr>
        <w:tc>
          <w:tcPr>
            <w:tcW w:w="888" w:type="pct"/>
            <w:shd w:val="clear" w:color="auto" w:fill="FF5050"/>
          </w:tcPr>
          <w:p w14:paraId="7E182B9E" w14:textId="77777777" w:rsidR="00015A7D" w:rsidRPr="00015A7D" w:rsidRDefault="00015A7D" w:rsidP="000175B4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015A7D">
              <w:rPr>
                <w:rFonts w:cstheme="minorHAnsi"/>
                <w:b/>
                <w:bCs/>
                <w:sz w:val="14"/>
                <w:szCs w:val="14"/>
              </w:rPr>
              <w:t>French</w:t>
            </w:r>
          </w:p>
          <w:p w14:paraId="465FE670" w14:textId="7E3A0C9D" w:rsidR="00015A7D" w:rsidRPr="00015A7D" w:rsidRDefault="00015A7D" w:rsidP="00015A7D">
            <w:pPr>
              <w:jc w:val="center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015A7D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u w:val="single"/>
                <w:lang w:eastAsia="en-GB"/>
              </w:rPr>
              <w:t>Verbs and Grammar</w:t>
            </w:r>
          </w:p>
          <w:p w14:paraId="68183B9D" w14:textId="77777777" w:rsidR="00015A7D" w:rsidRPr="00015A7D" w:rsidRDefault="00015A7D" w:rsidP="00015A7D">
            <w:pPr>
              <w:jc w:val="center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015A7D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n-GB"/>
              </w:rPr>
              <w:t xml:space="preserve">Les Verbs </w:t>
            </w:r>
            <w:proofErr w:type="spellStart"/>
            <w:r w:rsidRPr="00015A7D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n-GB"/>
              </w:rPr>
              <w:t>Réguliers</w:t>
            </w:r>
            <w:proofErr w:type="spellEnd"/>
            <w:r w:rsidRPr="00015A7D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n-GB"/>
              </w:rPr>
              <w:t xml:space="preserve"> / Les Verbs </w:t>
            </w:r>
            <w:proofErr w:type="spellStart"/>
            <w:r w:rsidRPr="00015A7D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n-GB"/>
              </w:rPr>
              <w:t>Irréguliers</w:t>
            </w:r>
            <w:proofErr w:type="spellEnd"/>
          </w:p>
          <w:p w14:paraId="29A28EAC" w14:textId="77777777" w:rsidR="00015A7D" w:rsidRDefault="00015A7D" w:rsidP="00015A7D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4"/>
                <w:szCs w:val="14"/>
                <w:lang w:eastAsia="en-GB"/>
              </w:rPr>
              <w:t xml:space="preserve">(Regular and irregular verbs) </w:t>
            </w:r>
          </w:p>
          <w:p w14:paraId="28CC0E3C" w14:textId="00C53C2F" w:rsidR="00015A7D" w:rsidRPr="00015A7D" w:rsidRDefault="00015A7D" w:rsidP="00015A7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015A7D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888" w:type="pct"/>
            <w:shd w:val="clear" w:color="auto" w:fill="FF5050"/>
          </w:tcPr>
          <w:p w14:paraId="050657DF" w14:textId="77777777" w:rsidR="00015A7D" w:rsidRPr="00015A7D" w:rsidRDefault="00015A7D" w:rsidP="00015A7D">
            <w:pPr>
              <w:ind w:left="360"/>
              <w:rPr>
                <w:rFonts w:cstheme="minorHAnsi"/>
                <w:sz w:val="14"/>
                <w:szCs w:val="14"/>
              </w:rPr>
            </w:pPr>
          </w:p>
          <w:p w14:paraId="5FAB7A63" w14:textId="77777777" w:rsidR="00015A7D" w:rsidRDefault="00015A7D" w:rsidP="00015A7D">
            <w:pPr>
              <w:jc w:val="center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015A7D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n-GB"/>
              </w:rPr>
              <w:t xml:space="preserve">A </w:t>
            </w:r>
            <w:proofErr w:type="spellStart"/>
            <w:r w:rsidRPr="00015A7D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n-GB"/>
              </w:rPr>
              <w:t>L’École</w:t>
            </w:r>
            <w:proofErr w:type="spellEnd"/>
          </w:p>
          <w:p w14:paraId="690E19BC" w14:textId="27ED8F9E" w:rsidR="00015A7D" w:rsidRPr="00015A7D" w:rsidRDefault="00015A7D" w:rsidP="00015A7D">
            <w:pPr>
              <w:jc w:val="center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015A7D">
              <w:rPr>
                <w:rFonts w:eastAsia="Times New Roman" w:cstheme="minorHAnsi"/>
                <w:i/>
                <w:iCs/>
                <w:color w:val="000000"/>
                <w:sz w:val="14"/>
                <w:szCs w:val="14"/>
                <w:lang w:eastAsia="en-GB"/>
              </w:rPr>
              <w:t>(At School)</w:t>
            </w:r>
          </w:p>
        </w:tc>
        <w:tc>
          <w:tcPr>
            <w:tcW w:w="756" w:type="pct"/>
            <w:shd w:val="clear" w:color="auto" w:fill="FF5050"/>
          </w:tcPr>
          <w:p w14:paraId="1DED7490" w14:textId="77777777" w:rsidR="00015A7D" w:rsidRPr="00015A7D" w:rsidRDefault="00015A7D" w:rsidP="00CA53D8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3F9AC25C" w14:textId="77777777" w:rsidR="00015A7D" w:rsidRPr="00015A7D" w:rsidRDefault="00015A7D" w:rsidP="00015A7D">
            <w:pPr>
              <w:jc w:val="center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015A7D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n-GB"/>
              </w:rPr>
              <w:t>Le Week-End</w:t>
            </w:r>
          </w:p>
          <w:p w14:paraId="2F1F2CD9" w14:textId="77777777" w:rsidR="00015A7D" w:rsidRPr="00015A7D" w:rsidRDefault="00015A7D" w:rsidP="00015A7D">
            <w:pPr>
              <w:jc w:val="center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015A7D">
              <w:rPr>
                <w:rFonts w:eastAsia="Times New Roman" w:cstheme="minorHAnsi"/>
                <w:i/>
                <w:iCs/>
                <w:color w:val="000000"/>
                <w:sz w:val="14"/>
                <w:szCs w:val="14"/>
                <w:lang w:eastAsia="en-GB"/>
              </w:rPr>
              <w:t>(The Weekend)</w:t>
            </w:r>
            <w:r w:rsidRPr="00015A7D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 </w:t>
            </w:r>
          </w:p>
          <w:p w14:paraId="2183E800" w14:textId="5C680750" w:rsidR="00015A7D" w:rsidRPr="00015A7D" w:rsidRDefault="00015A7D" w:rsidP="00CA53D8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56" w:type="pct"/>
            <w:shd w:val="clear" w:color="auto" w:fill="FF5050"/>
          </w:tcPr>
          <w:p w14:paraId="0B1006BE" w14:textId="77777777" w:rsidR="00015A7D" w:rsidRPr="00015A7D" w:rsidRDefault="00015A7D" w:rsidP="00015A7D">
            <w:pPr>
              <w:pStyle w:val="ListParagraph"/>
              <w:rPr>
                <w:rFonts w:cstheme="minorHAnsi"/>
                <w:sz w:val="14"/>
                <w:szCs w:val="14"/>
              </w:rPr>
            </w:pPr>
          </w:p>
          <w:p w14:paraId="25A8A067" w14:textId="77777777" w:rsidR="00015A7D" w:rsidRPr="00015A7D" w:rsidRDefault="00015A7D" w:rsidP="00015A7D">
            <w:pPr>
              <w:jc w:val="center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proofErr w:type="spellStart"/>
            <w:r w:rsidRPr="00015A7D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n-GB"/>
              </w:rPr>
              <w:t>Moi</w:t>
            </w:r>
            <w:proofErr w:type="spellEnd"/>
            <w:r w:rsidRPr="00015A7D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015A7D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n-GB"/>
              </w:rPr>
              <w:t>Dans</w:t>
            </w:r>
            <w:proofErr w:type="spellEnd"/>
            <w:r w:rsidRPr="00015A7D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n-GB"/>
              </w:rPr>
              <w:t xml:space="preserve"> Le Monde</w:t>
            </w:r>
          </w:p>
          <w:p w14:paraId="511E58BC" w14:textId="77777777" w:rsidR="00015A7D" w:rsidRPr="00015A7D" w:rsidRDefault="00015A7D" w:rsidP="00015A7D">
            <w:pPr>
              <w:jc w:val="center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015A7D">
              <w:rPr>
                <w:rFonts w:eastAsia="Times New Roman" w:cstheme="minorHAnsi"/>
                <w:i/>
                <w:iCs/>
                <w:color w:val="000000"/>
                <w:sz w:val="14"/>
                <w:szCs w:val="14"/>
                <w:lang w:eastAsia="en-GB"/>
              </w:rPr>
              <w:t>(Me in the World)</w:t>
            </w:r>
          </w:p>
          <w:p w14:paraId="1D0A6C61" w14:textId="5A084A1C" w:rsidR="00015A7D" w:rsidRPr="00015A7D" w:rsidRDefault="00015A7D" w:rsidP="00015A7D">
            <w:pPr>
              <w:pStyle w:val="ListParagrap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6" w:type="pct"/>
            <w:shd w:val="clear" w:color="auto" w:fill="FF5050"/>
          </w:tcPr>
          <w:p w14:paraId="68436EC0" w14:textId="77777777" w:rsidR="00015A7D" w:rsidRPr="00015A7D" w:rsidRDefault="00015A7D" w:rsidP="00CA53D8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4BF6B37E" w14:textId="77777777" w:rsidR="00015A7D" w:rsidRPr="00015A7D" w:rsidRDefault="00015A7D" w:rsidP="00015A7D">
            <w:pPr>
              <w:jc w:val="center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015A7D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n-GB"/>
              </w:rPr>
              <w:t xml:space="preserve">Manger et </w:t>
            </w:r>
            <w:proofErr w:type="spellStart"/>
            <w:r w:rsidRPr="00015A7D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n-GB"/>
              </w:rPr>
              <w:t>Bouger</w:t>
            </w:r>
            <w:proofErr w:type="spellEnd"/>
          </w:p>
          <w:p w14:paraId="5250C1CA" w14:textId="77777777" w:rsidR="00015A7D" w:rsidRPr="00015A7D" w:rsidRDefault="00015A7D" w:rsidP="00015A7D">
            <w:pPr>
              <w:jc w:val="center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015A7D">
              <w:rPr>
                <w:rFonts w:eastAsia="Times New Roman" w:cstheme="minorHAnsi"/>
                <w:i/>
                <w:iCs/>
                <w:color w:val="000000"/>
                <w:sz w:val="14"/>
                <w:szCs w:val="14"/>
                <w:lang w:eastAsia="en-GB"/>
              </w:rPr>
              <w:t>(Healthy Lifestyles)</w:t>
            </w:r>
          </w:p>
          <w:p w14:paraId="7AF11648" w14:textId="0DF0C1B1" w:rsidR="00015A7D" w:rsidRPr="00015A7D" w:rsidRDefault="00015A7D" w:rsidP="00CA53D8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6" w:type="pct"/>
            <w:shd w:val="clear" w:color="auto" w:fill="FF5050"/>
          </w:tcPr>
          <w:p w14:paraId="1E07B659" w14:textId="77777777" w:rsidR="00015A7D" w:rsidRPr="00015A7D" w:rsidRDefault="00015A7D" w:rsidP="00015A7D">
            <w:pPr>
              <w:pStyle w:val="ListParagraph"/>
              <w:rPr>
                <w:rFonts w:cstheme="minorHAnsi"/>
                <w:sz w:val="14"/>
                <w:szCs w:val="14"/>
              </w:rPr>
            </w:pPr>
          </w:p>
          <w:p w14:paraId="06514A6B" w14:textId="77777777" w:rsidR="00015A7D" w:rsidRPr="00015A7D" w:rsidRDefault="00015A7D" w:rsidP="00015A7D">
            <w:pPr>
              <w:jc w:val="center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015A7D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n-GB"/>
              </w:rPr>
              <w:t>Les Habitats - Progressive</w:t>
            </w:r>
            <w:r w:rsidRPr="00015A7D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 </w:t>
            </w:r>
          </w:p>
          <w:p w14:paraId="77A0AB02" w14:textId="77777777" w:rsidR="00015A7D" w:rsidRPr="00015A7D" w:rsidRDefault="00015A7D" w:rsidP="00015A7D">
            <w:pPr>
              <w:jc w:val="center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015A7D">
              <w:rPr>
                <w:rFonts w:eastAsia="Times New Roman" w:cstheme="minorHAnsi"/>
                <w:i/>
                <w:iCs/>
                <w:color w:val="000000"/>
                <w:sz w:val="14"/>
                <w:szCs w:val="14"/>
                <w:lang w:eastAsia="en-GB"/>
              </w:rPr>
              <w:t>(Habitats)</w:t>
            </w:r>
          </w:p>
          <w:p w14:paraId="13022918" w14:textId="7F273420" w:rsidR="00015A7D" w:rsidRPr="00015A7D" w:rsidRDefault="00015A7D" w:rsidP="00015A7D">
            <w:pPr>
              <w:pStyle w:val="ListParagraph"/>
              <w:rPr>
                <w:rFonts w:cstheme="minorHAnsi"/>
                <w:sz w:val="14"/>
                <w:szCs w:val="14"/>
              </w:rPr>
            </w:pPr>
          </w:p>
        </w:tc>
      </w:tr>
      <w:tr w:rsidR="00015A7D" w:rsidRPr="005810D1" w14:paraId="3D52ACD6" w14:textId="77777777" w:rsidTr="00015A7D">
        <w:trPr>
          <w:trHeight w:val="1020"/>
        </w:trPr>
        <w:tc>
          <w:tcPr>
            <w:tcW w:w="888" w:type="pct"/>
            <w:shd w:val="clear" w:color="auto" w:fill="00CC66"/>
          </w:tcPr>
          <w:p w14:paraId="34B08A5D" w14:textId="77777777" w:rsidR="00015A7D" w:rsidRPr="00015A7D" w:rsidRDefault="00015A7D" w:rsidP="000175B4">
            <w:pPr>
              <w:rPr>
                <w:rFonts w:cstheme="minorHAnsi"/>
                <w:b/>
                <w:sz w:val="14"/>
                <w:szCs w:val="14"/>
              </w:rPr>
            </w:pPr>
            <w:r w:rsidRPr="00015A7D">
              <w:rPr>
                <w:rFonts w:cstheme="minorHAnsi"/>
                <w:b/>
                <w:sz w:val="14"/>
                <w:szCs w:val="14"/>
              </w:rPr>
              <w:t>PE</w:t>
            </w:r>
          </w:p>
          <w:p w14:paraId="238C1C0B" w14:textId="77777777" w:rsidR="00015A7D" w:rsidRPr="00015A7D" w:rsidRDefault="00015A7D" w:rsidP="00070D48">
            <w:pPr>
              <w:ind w:left="360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015A7D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Y6 Invasion Games-Tag Rugby</w:t>
            </w:r>
          </w:p>
          <w:p w14:paraId="6ABE0882" w14:textId="77777777" w:rsidR="00015A7D" w:rsidRPr="00015A7D" w:rsidRDefault="00015A7D" w:rsidP="00070D48">
            <w:pPr>
              <w:ind w:left="360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015A7D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Y6 Athletics C1/Cross Country</w:t>
            </w:r>
          </w:p>
        </w:tc>
        <w:tc>
          <w:tcPr>
            <w:tcW w:w="888" w:type="pct"/>
            <w:shd w:val="clear" w:color="auto" w:fill="00CC66"/>
          </w:tcPr>
          <w:p w14:paraId="5AF4F6C5" w14:textId="77777777" w:rsidR="00015A7D" w:rsidRDefault="00015A7D" w:rsidP="00070D48">
            <w:pPr>
              <w:ind w:left="360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3AB59B82" w14:textId="17596143" w:rsidR="00015A7D" w:rsidRPr="00015A7D" w:rsidRDefault="00015A7D" w:rsidP="00070D48">
            <w:pPr>
              <w:ind w:left="360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015A7D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Y6 Dodgeball</w:t>
            </w:r>
          </w:p>
          <w:p w14:paraId="73B8D152" w14:textId="1C3839F2" w:rsidR="00015A7D" w:rsidRPr="00015A7D" w:rsidRDefault="00015A7D" w:rsidP="00070D48">
            <w:pPr>
              <w:ind w:left="360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015A7D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Y6 Gymnastics C1</w:t>
            </w:r>
          </w:p>
        </w:tc>
        <w:tc>
          <w:tcPr>
            <w:tcW w:w="756" w:type="pct"/>
            <w:shd w:val="clear" w:color="auto" w:fill="00CC66"/>
          </w:tcPr>
          <w:p w14:paraId="68A87C50" w14:textId="77777777" w:rsidR="00015A7D" w:rsidRPr="00015A7D" w:rsidRDefault="00015A7D" w:rsidP="00070D48">
            <w:pPr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5DCBB226" w14:textId="0BCD93B7" w:rsidR="00015A7D" w:rsidRPr="00015A7D" w:rsidRDefault="00015A7D" w:rsidP="00070D48">
            <w:pPr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015A7D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Y6 Dance C2</w:t>
            </w:r>
          </w:p>
          <w:p w14:paraId="3C2ECAC0" w14:textId="77777777" w:rsidR="00015A7D" w:rsidRPr="00015A7D" w:rsidRDefault="00015A7D" w:rsidP="00070D48">
            <w:pPr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015A7D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Y6 Invasion Games-Hockey C1</w:t>
            </w:r>
          </w:p>
        </w:tc>
        <w:tc>
          <w:tcPr>
            <w:tcW w:w="756" w:type="pct"/>
            <w:shd w:val="clear" w:color="auto" w:fill="00CC66"/>
          </w:tcPr>
          <w:p w14:paraId="26AFA711" w14:textId="77777777" w:rsidR="00015A7D" w:rsidRDefault="00015A7D" w:rsidP="00070D48">
            <w:pPr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0C861E52" w14:textId="6A24F3F3" w:rsidR="00015A7D" w:rsidRPr="00015A7D" w:rsidRDefault="00015A7D" w:rsidP="00070D48">
            <w:pPr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015A7D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Y6 Net and Wall Games C1</w:t>
            </w:r>
          </w:p>
          <w:p w14:paraId="401FBE6D" w14:textId="4F7F291F" w:rsidR="00015A7D" w:rsidRPr="00015A7D" w:rsidRDefault="00015A7D" w:rsidP="000175B4">
            <w:pPr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015A7D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Y6 Dance C2</w:t>
            </w:r>
          </w:p>
        </w:tc>
        <w:tc>
          <w:tcPr>
            <w:tcW w:w="856" w:type="pct"/>
            <w:shd w:val="clear" w:color="auto" w:fill="00CC66"/>
          </w:tcPr>
          <w:p w14:paraId="6A3D8F8E" w14:textId="77777777" w:rsidR="00015A7D" w:rsidRPr="00015A7D" w:rsidRDefault="00015A7D" w:rsidP="000175B4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1B2CAA0C" w14:textId="77777777" w:rsidR="00015A7D" w:rsidRPr="00015A7D" w:rsidRDefault="00015A7D" w:rsidP="00070D48">
            <w:pPr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015A7D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Scooters</w:t>
            </w:r>
          </w:p>
          <w:p w14:paraId="17D1F7CA" w14:textId="77777777" w:rsidR="00015A7D" w:rsidRPr="00015A7D" w:rsidRDefault="00015A7D" w:rsidP="00070D48">
            <w:pPr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015A7D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Y6 Gymnastics C2</w:t>
            </w:r>
          </w:p>
        </w:tc>
        <w:tc>
          <w:tcPr>
            <w:tcW w:w="856" w:type="pct"/>
            <w:shd w:val="clear" w:color="auto" w:fill="00CC66"/>
          </w:tcPr>
          <w:p w14:paraId="5E9B64E1" w14:textId="77777777" w:rsidR="00015A7D" w:rsidRDefault="00015A7D" w:rsidP="00070D48">
            <w:pPr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374CF955" w14:textId="6D1BCD2F" w:rsidR="00015A7D" w:rsidRPr="00015A7D" w:rsidRDefault="00015A7D" w:rsidP="00070D48">
            <w:pPr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015A7D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Y6 Striking and Fielding- C1</w:t>
            </w:r>
          </w:p>
          <w:p w14:paraId="442E3FCE" w14:textId="7CDA208A" w:rsidR="00015A7D" w:rsidRPr="00015A7D" w:rsidRDefault="00015A7D" w:rsidP="00070D48">
            <w:pPr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015A7D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Y6 Athletics C1</w:t>
            </w:r>
          </w:p>
        </w:tc>
      </w:tr>
      <w:tr w:rsidR="00070D48" w:rsidRPr="005810D1" w14:paraId="36AFF905" w14:textId="77777777" w:rsidTr="00015A7D">
        <w:trPr>
          <w:trHeight w:val="624"/>
        </w:trPr>
        <w:tc>
          <w:tcPr>
            <w:tcW w:w="888" w:type="pct"/>
            <w:shd w:val="clear" w:color="auto" w:fill="FFFFCC"/>
          </w:tcPr>
          <w:p w14:paraId="7E430E74" w14:textId="3041D547" w:rsidR="00070D48" w:rsidRPr="00015A7D" w:rsidRDefault="00070D48" w:rsidP="000175B4">
            <w:pPr>
              <w:rPr>
                <w:rFonts w:cstheme="minorHAnsi"/>
                <w:b/>
                <w:sz w:val="14"/>
                <w:szCs w:val="14"/>
              </w:rPr>
            </w:pPr>
            <w:r w:rsidRPr="00015A7D">
              <w:rPr>
                <w:rFonts w:cstheme="minorHAnsi"/>
                <w:b/>
                <w:sz w:val="14"/>
                <w:szCs w:val="14"/>
              </w:rPr>
              <w:t>PSHE</w:t>
            </w:r>
          </w:p>
          <w:p w14:paraId="689FE320" w14:textId="77777777" w:rsidR="00070D48" w:rsidRPr="00015A7D" w:rsidRDefault="00070D48" w:rsidP="000175B4">
            <w:pPr>
              <w:rPr>
                <w:rFonts w:cstheme="minorHAnsi"/>
                <w:sz w:val="14"/>
                <w:szCs w:val="14"/>
              </w:rPr>
            </w:pPr>
          </w:p>
          <w:p w14:paraId="7966E21A" w14:textId="77777777" w:rsidR="00070D48" w:rsidRPr="00015A7D" w:rsidRDefault="00070D48" w:rsidP="00070D48">
            <w:pPr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015A7D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u w:val="single"/>
                <w:lang w:eastAsia="en-GB"/>
              </w:rPr>
              <w:t>Me and my relationships</w:t>
            </w:r>
          </w:p>
          <w:p w14:paraId="7AFCFD8C" w14:textId="77777777" w:rsidR="00070D48" w:rsidRPr="00015A7D" w:rsidRDefault="00070D48" w:rsidP="007157AC">
            <w:pPr>
              <w:numPr>
                <w:ilvl w:val="0"/>
                <w:numId w:val="19"/>
              </w:numPr>
              <w:ind w:left="360"/>
              <w:textAlignment w:val="baseline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15A7D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Working together</w:t>
            </w:r>
          </w:p>
          <w:p w14:paraId="5697D8AC" w14:textId="77777777" w:rsidR="00070D48" w:rsidRPr="00015A7D" w:rsidRDefault="00070D48" w:rsidP="007157AC">
            <w:pPr>
              <w:numPr>
                <w:ilvl w:val="0"/>
                <w:numId w:val="19"/>
              </w:numPr>
              <w:ind w:left="360"/>
              <w:textAlignment w:val="baseline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15A7D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Let’s negotiate</w:t>
            </w:r>
          </w:p>
          <w:p w14:paraId="1A601F38" w14:textId="77777777" w:rsidR="00070D48" w:rsidRPr="00015A7D" w:rsidRDefault="00070D48" w:rsidP="007157AC">
            <w:pPr>
              <w:numPr>
                <w:ilvl w:val="0"/>
                <w:numId w:val="19"/>
              </w:numPr>
              <w:ind w:left="360"/>
              <w:textAlignment w:val="baseline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15A7D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Assertiveness skills</w:t>
            </w:r>
          </w:p>
          <w:p w14:paraId="749A6DEC" w14:textId="77777777" w:rsidR="00070D48" w:rsidRPr="00015A7D" w:rsidRDefault="00070D48" w:rsidP="007157AC">
            <w:pPr>
              <w:numPr>
                <w:ilvl w:val="0"/>
                <w:numId w:val="19"/>
              </w:numPr>
              <w:ind w:left="360"/>
              <w:textAlignment w:val="baseline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15A7D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Behave yourself</w:t>
            </w:r>
          </w:p>
          <w:p w14:paraId="203DD4FB" w14:textId="77777777" w:rsidR="00070D48" w:rsidRPr="00015A7D" w:rsidRDefault="00070D48" w:rsidP="007157AC">
            <w:pPr>
              <w:numPr>
                <w:ilvl w:val="0"/>
                <w:numId w:val="19"/>
              </w:numPr>
              <w:ind w:left="360"/>
              <w:textAlignment w:val="baseline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15A7D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Don’t force me</w:t>
            </w:r>
          </w:p>
          <w:p w14:paraId="029A3F38" w14:textId="47DDBA38" w:rsidR="00070D48" w:rsidRPr="00015A7D" w:rsidRDefault="00070D48" w:rsidP="007157AC">
            <w:pPr>
              <w:numPr>
                <w:ilvl w:val="0"/>
                <w:numId w:val="19"/>
              </w:numPr>
              <w:ind w:left="360"/>
              <w:textAlignment w:val="baseline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15A7D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Acting appropriate </w:t>
            </w:r>
            <w:r w:rsidRPr="00015A7D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88" w:type="pct"/>
            <w:shd w:val="clear" w:color="auto" w:fill="FFFFCC"/>
          </w:tcPr>
          <w:p w14:paraId="18BB2DC8" w14:textId="122F087D" w:rsidR="00070D48" w:rsidRPr="00015A7D" w:rsidRDefault="00070D48" w:rsidP="00070D48">
            <w:pPr>
              <w:rPr>
                <w:rFonts w:cstheme="minorHAnsi"/>
                <w:b/>
                <w:sz w:val="14"/>
                <w:szCs w:val="14"/>
              </w:rPr>
            </w:pPr>
          </w:p>
          <w:p w14:paraId="7F26E58D" w14:textId="77777777" w:rsidR="00070D48" w:rsidRPr="00015A7D" w:rsidRDefault="00070D48" w:rsidP="00070D48">
            <w:pPr>
              <w:rPr>
                <w:rFonts w:cstheme="minorHAnsi"/>
                <w:sz w:val="14"/>
                <w:szCs w:val="14"/>
              </w:rPr>
            </w:pPr>
          </w:p>
          <w:p w14:paraId="69116364" w14:textId="77777777" w:rsidR="00070D48" w:rsidRPr="00015A7D" w:rsidRDefault="00070D48" w:rsidP="00070D4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4"/>
                <w:szCs w:val="14"/>
              </w:rPr>
            </w:pPr>
            <w:r w:rsidRPr="00015A7D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u w:val="single"/>
              </w:rPr>
              <w:t>Valuing difference</w:t>
            </w:r>
          </w:p>
          <w:p w14:paraId="5B1ED303" w14:textId="77777777" w:rsidR="00070D48" w:rsidRPr="00015A7D" w:rsidRDefault="00070D48" w:rsidP="007157AC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15A7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OK to be different</w:t>
            </w:r>
          </w:p>
          <w:p w14:paraId="4891F235" w14:textId="77777777" w:rsidR="00070D48" w:rsidRPr="00015A7D" w:rsidRDefault="00070D48" w:rsidP="007157AC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15A7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We have more in common than not</w:t>
            </w:r>
          </w:p>
          <w:p w14:paraId="2205A61C" w14:textId="77777777" w:rsidR="00070D48" w:rsidRPr="00015A7D" w:rsidRDefault="00070D48" w:rsidP="007157AC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15A7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Respecting differences</w:t>
            </w:r>
          </w:p>
          <w:p w14:paraId="4DC24541" w14:textId="77777777" w:rsidR="00070D48" w:rsidRPr="00015A7D" w:rsidRDefault="00070D48" w:rsidP="007157AC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15A7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Tolerate and respect for others</w:t>
            </w:r>
          </w:p>
          <w:p w14:paraId="30E7BA96" w14:textId="77777777" w:rsidR="00070D48" w:rsidRPr="00015A7D" w:rsidRDefault="00070D48" w:rsidP="007157AC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15A7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Friendships</w:t>
            </w:r>
          </w:p>
          <w:p w14:paraId="44EDDC84" w14:textId="77777777" w:rsidR="00070D48" w:rsidRPr="00015A7D" w:rsidRDefault="00070D48" w:rsidP="007157AC">
            <w:pPr>
              <w:pStyle w:val="NormalWeb"/>
              <w:numPr>
                <w:ilvl w:val="0"/>
                <w:numId w:val="20"/>
              </w:numPr>
              <w:spacing w:before="0" w:beforeAutospacing="0" w:after="160" w:afterAutospacing="0"/>
              <w:ind w:left="360"/>
              <w:textAlignment w:val="baseline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15A7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Challenging gender stereotypes</w:t>
            </w:r>
          </w:p>
          <w:p w14:paraId="24AF39AB" w14:textId="5FD81192" w:rsidR="00070D48" w:rsidRPr="00015A7D" w:rsidRDefault="00070D48" w:rsidP="00070D4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56" w:type="pct"/>
            <w:shd w:val="clear" w:color="auto" w:fill="FFFFCC"/>
          </w:tcPr>
          <w:p w14:paraId="2356E2B8" w14:textId="73D538F1" w:rsidR="00070D48" w:rsidRPr="00015A7D" w:rsidRDefault="00070D48" w:rsidP="000175B4">
            <w:pPr>
              <w:rPr>
                <w:rFonts w:cstheme="minorHAnsi"/>
                <w:b/>
                <w:sz w:val="14"/>
                <w:szCs w:val="14"/>
              </w:rPr>
            </w:pPr>
          </w:p>
          <w:p w14:paraId="79D0462D" w14:textId="77777777" w:rsidR="00070D48" w:rsidRPr="00015A7D" w:rsidRDefault="00070D48" w:rsidP="000175B4">
            <w:pPr>
              <w:rPr>
                <w:rFonts w:cstheme="minorHAnsi"/>
                <w:sz w:val="14"/>
                <w:szCs w:val="14"/>
              </w:rPr>
            </w:pPr>
          </w:p>
          <w:p w14:paraId="30301E04" w14:textId="77777777" w:rsidR="00070D48" w:rsidRPr="00015A7D" w:rsidRDefault="00070D48" w:rsidP="00070D4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4"/>
                <w:szCs w:val="14"/>
              </w:rPr>
            </w:pPr>
            <w:r w:rsidRPr="00015A7D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u w:val="single"/>
              </w:rPr>
              <w:t>Keeping myself safe</w:t>
            </w:r>
          </w:p>
          <w:p w14:paraId="40FC576B" w14:textId="77777777" w:rsidR="00070D48" w:rsidRPr="00015A7D" w:rsidRDefault="00070D48" w:rsidP="007157AC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15A7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Think before you click</w:t>
            </w:r>
          </w:p>
          <w:p w14:paraId="2BB28727" w14:textId="77777777" w:rsidR="00070D48" w:rsidRPr="00015A7D" w:rsidRDefault="00070D48" w:rsidP="007157AC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15A7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To share or not to share</w:t>
            </w:r>
          </w:p>
          <w:p w14:paraId="7AF7B07E" w14:textId="77777777" w:rsidR="00070D48" w:rsidRPr="00015A7D" w:rsidRDefault="00070D48" w:rsidP="007157AC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15A7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What sort of drug </w:t>
            </w:r>
            <w:proofErr w:type="gramStart"/>
            <w:r w:rsidRPr="00015A7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is…</w:t>
            </w:r>
            <w:proofErr w:type="gramEnd"/>
          </w:p>
          <w:p w14:paraId="0B3ABD00" w14:textId="77777777" w:rsidR="00070D48" w:rsidRPr="00015A7D" w:rsidRDefault="00070D48" w:rsidP="007157AC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15A7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Drugs – the law</w:t>
            </w:r>
          </w:p>
          <w:p w14:paraId="677159C7" w14:textId="77777777" w:rsidR="00070D48" w:rsidRPr="00015A7D" w:rsidRDefault="00070D48" w:rsidP="007157AC">
            <w:pPr>
              <w:pStyle w:val="NormalWeb"/>
              <w:numPr>
                <w:ilvl w:val="0"/>
                <w:numId w:val="21"/>
              </w:numPr>
              <w:spacing w:before="0" w:beforeAutospacing="0" w:after="160" w:afterAutospacing="0"/>
              <w:ind w:left="360"/>
              <w:textAlignment w:val="baseline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15A7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Alcohol – what is normal</w:t>
            </w:r>
          </w:p>
          <w:p w14:paraId="2C361DDC" w14:textId="57447F30" w:rsidR="00070D48" w:rsidRPr="00015A7D" w:rsidRDefault="00070D48" w:rsidP="000175B4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56" w:type="pct"/>
            <w:shd w:val="clear" w:color="auto" w:fill="FFFFCC"/>
          </w:tcPr>
          <w:p w14:paraId="1E3B569A" w14:textId="32CBC948" w:rsidR="00070D48" w:rsidRPr="00015A7D" w:rsidRDefault="00070D48" w:rsidP="000175B4">
            <w:pPr>
              <w:rPr>
                <w:rFonts w:cstheme="minorHAnsi"/>
                <w:b/>
                <w:sz w:val="14"/>
                <w:szCs w:val="14"/>
              </w:rPr>
            </w:pPr>
          </w:p>
          <w:p w14:paraId="7DB7B204" w14:textId="77777777" w:rsidR="00070D48" w:rsidRPr="00015A7D" w:rsidRDefault="00070D48" w:rsidP="000175B4">
            <w:pPr>
              <w:rPr>
                <w:rFonts w:cstheme="minorHAnsi"/>
                <w:sz w:val="14"/>
                <w:szCs w:val="14"/>
              </w:rPr>
            </w:pPr>
          </w:p>
          <w:p w14:paraId="252F210B" w14:textId="77777777" w:rsidR="00070D48" w:rsidRPr="00015A7D" w:rsidRDefault="00070D48" w:rsidP="00070D4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4"/>
                <w:szCs w:val="14"/>
              </w:rPr>
            </w:pPr>
            <w:r w:rsidRPr="00015A7D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u w:val="single"/>
              </w:rPr>
              <w:t>Rights and responsibility</w:t>
            </w:r>
          </w:p>
          <w:p w14:paraId="1C135979" w14:textId="77777777" w:rsidR="00070D48" w:rsidRPr="00015A7D" w:rsidRDefault="00070D48" w:rsidP="007157AC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15A7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Two sides to every story</w:t>
            </w:r>
          </w:p>
          <w:p w14:paraId="2D5C2C75" w14:textId="77777777" w:rsidR="00070D48" w:rsidRPr="00015A7D" w:rsidRDefault="00070D48" w:rsidP="007157AC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15A7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Facebook friends</w:t>
            </w:r>
          </w:p>
          <w:p w14:paraId="44225281" w14:textId="77777777" w:rsidR="00070D48" w:rsidRPr="00015A7D" w:rsidRDefault="00070D48" w:rsidP="007157AC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15A7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Jobs and taxes</w:t>
            </w:r>
          </w:p>
          <w:p w14:paraId="73C3FC12" w14:textId="77777777" w:rsidR="00070D48" w:rsidRPr="00015A7D" w:rsidRDefault="00070D48" w:rsidP="007157AC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15A7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Democracy – elections</w:t>
            </w:r>
          </w:p>
          <w:p w14:paraId="40AA3D3E" w14:textId="77777777" w:rsidR="00070D48" w:rsidRPr="00015A7D" w:rsidRDefault="00070D48" w:rsidP="007157AC">
            <w:pPr>
              <w:pStyle w:val="NormalWeb"/>
              <w:numPr>
                <w:ilvl w:val="0"/>
                <w:numId w:val="22"/>
              </w:numPr>
              <w:spacing w:before="0" w:beforeAutospacing="0" w:after="160" w:afterAutospacing="0"/>
              <w:ind w:left="360"/>
              <w:textAlignment w:val="baseline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15A7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Democracy - laws</w:t>
            </w:r>
          </w:p>
          <w:p w14:paraId="4D38F9BD" w14:textId="657612AF" w:rsidR="00070D48" w:rsidRPr="00015A7D" w:rsidRDefault="00070D48" w:rsidP="000175B4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6" w:type="pct"/>
            <w:shd w:val="clear" w:color="auto" w:fill="FFFFCC"/>
          </w:tcPr>
          <w:p w14:paraId="3416B01D" w14:textId="122217BB" w:rsidR="00070D48" w:rsidRPr="00015A7D" w:rsidRDefault="00070D48" w:rsidP="00070D48">
            <w:pPr>
              <w:rPr>
                <w:rFonts w:cstheme="minorHAnsi"/>
                <w:b/>
                <w:sz w:val="14"/>
                <w:szCs w:val="14"/>
              </w:rPr>
            </w:pPr>
          </w:p>
          <w:p w14:paraId="700B76A3" w14:textId="77777777" w:rsidR="00070D48" w:rsidRPr="00015A7D" w:rsidRDefault="00070D48" w:rsidP="000175B4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214C8DC6" w14:textId="77777777" w:rsidR="00070D48" w:rsidRPr="00015A7D" w:rsidRDefault="00070D48" w:rsidP="00070D4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4"/>
                <w:szCs w:val="14"/>
              </w:rPr>
            </w:pPr>
            <w:r w:rsidRPr="00015A7D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u w:val="single"/>
              </w:rPr>
              <w:t>Being my best</w:t>
            </w:r>
          </w:p>
          <w:p w14:paraId="10E7B9C0" w14:textId="77777777" w:rsidR="00070D48" w:rsidRPr="00015A7D" w:rsidRDefault="00070D48" w:rsidP="007157AC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15A7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Wellbeing</w:t>
            </w:r>
          </w:p>
          <w:p w14:paraId="24CDC5E8" w14:textId="77777777" w:rsidR="00070D48" w:rsidRPr="00015A7D" w:rsidRDefault="00070D48" w:rsidP="007157AC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15A7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Risk</w:t>
            </w:r>
          </w:p>
          <w:p w14:paraId="052E0FE1" w14:textId="77777777" w:rsidR="00070D48" w:rsidRPr="00015A7D" w:rsidRDefault="00070D48" w:rsidP="007157AC">
            <w:pPr>
              <w:pStyle w:val="NormalWeb"/>
              <w:numPr>
                <w:ilvl w:val="0"/>
                <w:numId w:val="23"/>
              </w:numPr>
              <w:spacing w:before="0" w:beforeAutospacing="0" w:after="160" w:afterAutospacing="0"/>
              <w:ind w:left="360"/>
              <w:textAlignment w:val="baseline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15A7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Basic first aid, including sepsis awareness</w:t>
            </w:r>
          </w:p>
          <w:p w14:paraId="3495E6B2" w14:textId="656F0B25" w:rsidR="00070D48" w:rsidRPr="00015A7D" w:rsidRDefault="00070D48" w:rsidP="000175B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6" w:type="pct"/>
            <w:shd w:val="clear" w:color="auto" w:fill="FFFFCC"/>
          </w:tcPr>
          <w:p w14:paraId="224FF2CF" w14:textId="1F3BCACE" w:rsidR="00070D48" w:rsidRPr="00015A7D" w:rsidRDefault="00070D48" w:rsidP="00070D48">
            <w:pPr>
              <w:rPr>
                <w:rFonts w:cstheme="minorHAnsi"/>
                <w:b/>
                <w:sz w:val="14"/>
                <w:szCs w:val="14"/>
              </w:rPr>
            </w:pPr>
          </w:p>
          <w:p w14:paraId="7F5F6F22" w14:textId="77777777" w:rsidR="00070D48" w:rsidRPr="00015A7D" w:rsidRDefault="00070D48" w:rsidP="000175B4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07AE53C7" w14:textId="77777777" w:rsidR="00070D48" w:rsidRPr="00015A7D" w:rsidRDefault="00070D48" w:rsidP="00070D4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4"/>
                <w:szCs w:val="14"/>
              </w:rPr>
            </w:pPr>
            <w:r w:rsidRPr="00015A7D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u w:val="single"/>
              </w:rPr>
              <w:t>Growing and changing</w:t>
            </w:r>
          </w:p>
          <w:p w14:paraId="45D0AD25" w14:textId="77777777" w:rsidR="00070D48" w:rsidRPr="00015A7D" w:rsidRDefault="00070D48" w:rsidP="007157AC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15A7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Managing change</w:t>
            </w:r>
          </w:p>
          <w:p w14:paraId="718F3297" w14:textId="77777777" w:rsidR="00070D48" w:rsidRPr="00015A7D" w:rsidRDefault="00070D48" w:rsidP="007157AC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15A7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I look great</w:t>
            </w:r>
          </w:p>
          <w:p w14:paraId="1D94B601" w14:textId="77777777" w:rsidR="00070D48" w:rsidRPr="00015A7D" w:rsidRDefault="00070D48" w:rsidP="007157AC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15A7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Media manipulation</w:t>
            </w:r>
          </w:p>
          <w:p w14:paraId="6D17149C" w14:textId="77777777" w:rsidR="00070D48" w:rsidRPr="00015A7D" w:rsidRDefault="00070D48" w:rsidP="007157AC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15A7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Pressure online</w:t>
            </w:r>
          </w:p>
          <w:p w14:paraId="297E931E" w14:textId="77777777" w:rsidR="00070D48" w:rsidRPr="00015A7D" w:rsidRDefault="00070D48" w:rsidP="007157AC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15A7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Is this normal</w:t>
            </w:r>
          </w:p>
          <w:p w14:paraId="77DEB5D8" w14:textId="77777777" w:rsidR="00070D48" w:rsidRPr="00015A7D" w:rsidRDefault="00070D48" w:rsidP="007157AC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15A7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Making babies</w:t>
            </w:r>
          </w:p>
          <w:p w14:paraId="35F31867" w14:textId="77777777" w:rsidR="00070D48" w:rsidRPr="00015A7D" w:rsidRDefault="00070D48" w:rsidP="007157AC">
            <w:pPr>
              <w:pStyle w:val="NormalWeb"/>
              <w:numPr>
                <w:ilvl w:val="0"/>
                <w:numId w:val="24"/>
              </w:numPr>
              <w:spacing w:before="0" w:beforeAutospacing="0" w:after="160" w:afterAutospacing="0"/>
              <w:ind w:left="360"/>
              <w:textAlignment w:val="baseline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15A7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What is HIV</w:t>
            </w:r>
          </w:p>
          <w:p w14:paraId="0F9733EE" w14:textId="7022BAA6" w:rsidR="00070D48" w:rsidRPr="00015A7D" w:rsidRDefault="00070D48" w:rsidP="000175B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070D48" w:rsidRPr="005810D1" w14:paraId="5814595B" w14:textId="77777777" w:rsidTr="00070D48">
        <w:trPr>
          <w:trHeight w:val="870"/>
        </w:trPr>
        <w:tc>
          <w:tcPr>
            <w:tcW w:w="888" w:type="pct"/>
            <w:shd w:val="clear" w:color="auto" w:fill="F9D0AB"/>
          </w:tcPr>
          <w:p w14:paraId="4612903C" w14:textId="77777777" w:rsidR="00070D48" w:rsidRPr="00015A7D" w:rsidRDefault="00070D48" w:rsidP="000175B4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015A7D">
              <w:rPr>
                <w:rFonts w:cstheme="minorHAnsi"/>
                <w:b/>
                <w:color w:val="000000" w:themeColor="text1"/>
                <w:sz w:val="14"/>
                <w:szCs w:val="14"/>
              </w:rPr>
              <w:t>RE</w:t>
            </w:r>
          </w:p>
          <w:p w14:paraId="5B682CC9" w14:textId="77777777" w:rsidR="00070D48" w:rsidRPr="00015A7D" w:rsidRDefault="00070D48" w:rsidP="000175B4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6F9A3272" w14:textId="77777777" w:rsidR="00070D48" w:rsidRPr="00015A7D" w:rsidRDefault="00070D48" w:rsidP="00070D48">
            <w:pPr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015A7D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n-GB"/>
              </w:rPr>
              <w:t>BELIEFS AND QUESTIONS – Christianity</w:t>
            </w:r>
          </w:p>
          <w:p w14:paraId="098E2E3D" w14:textId="77777777" w:rsidR="00070D48" w:rsidRPr="00015A7D" w:rsidRDefault="00070D48" w:rsidP="00070D48">
            <w:pPr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015A7D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How do Christians show their belief that Jesus is God incarnate?</w:t>
            </w:r>
          </w:p>
          <w:p w14:paraId="478661FE" w14:textId="5134387E" w:rsidR="00070D48" w:rsidRPr="00015A7D" w:rsidRDefault="00070D48" w:rsidP="000175B4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888" w:type="pct"/>
            <w:shd w:val="clear" w:color="auto" w:fill="F9D0AB"/>
          </w:tcPr>
          <w:p w14:paraId="27E5196D" w14:textId="60AE1888" w:rsidR="00070D48" w:rsidRPr="00015A7D" w:rsidRDefault="00070D48" w:rsidP="00070D48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08216E13" w14:textId="75CD3310" w:rsidR="00070D48" w:rsidRPr="00015A7D" w:rsidRDefault="00070D48" w:rsidP="00070D48">
            <w:pPr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015A7D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n-GB"/>
              </w:rPr>
              <w:t>BELIEFS AND QUESTIONS – Islam</w:t>
            </w:r>
          </w:p>
          <w:p w14:paraId="05888049" w14:textId="77777777" w:rsidR="00070D48" w:rsidRPr="00015A7D" w:rsidRDefault="00070D48" w:rsidP="00070D48">
            <w:pPr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015A7D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 xml:space="preserve">How does </w:t>
            </w:r>
            <w:proofErr w:type="spellStart"/>
            <w:r w:rsidRPr="00015A7D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tawhid</w:t>
            </w:r>
            <w:proofErr w:type="spellEnd"/>
            <w:r w:rsidRPr="00015A7D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 xml:space="preserve"> create a sense of belonging to the Muslim community?</w:t>
            </w:r>
          </w:p>
          <w:p w14:paraId="382C2AA1" w14:textId="5CE0673B" w:rsidR="00070D48" w:rsidRPr="00015A7D" w:rsidRDefault="00070D48" w:rsidP="00070D48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56" w:type="pct"/>
            <w:shd w:val="clear" w:color="auto" w:fill="F9D0AB"/>
          </w:tcPr>
          <w:p w14:paraId="1E8A47FC" w14:textId="77777777" w:rsidR="00015A7D" w:rsidRPr="00015A7D" w:rsidRDefault="00015A7D" w:rsidP="00070D48">
            <w:pPr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  <w:p w14:paraId="0F6A1BD1" w14:textId="43E0B4F1" w:rsidR="00070D48" w:rsidRPr="00015A7D" w:rsidRDefault="00070D48" w:rsidP="00070D48">
            <w:pPr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015A7D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n-GB"/>
              </w:rPr>
              <w:t>BELIEFS AND QUESTIONS – Hinduism</w:t>
            </w:r>
          </w:p>
          <w:p w14:paraId="74B9D9CB" w14:textId="77777777" w:rsidR="00070D48" w:rsidRPr="00015A7D" w:rsidRDefault="00070D48" w:rsidP="00070D48">
            <w:pPr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015A7D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 xml:space="preserve">How do questions about Brahman and atman influence the way a Hindu </w:t>
            </w:r>
            <w:proofErr w:type="gramStart"/>
            <w:r w:rsidRPr="00015A7D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lives</w:t>
            </w:r>
            <w:proofErr w:type="gramEnd"/>
            <w:r w:rsidRPr="00015A7D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?</w:t>
            </w:r>
          </w:p>
          <w:p w14:paraId="32A96064" w14:textId="08BF2213" w:rsidR="00070D48" w:rsidRPr="00015A7D" w:rsidRDefault="00070D48" w:rsidP="00070D48">
            <w:pPr>
              <w:rPr>
                <w:rFonts w:eastAsia="Times New Roman" w:cstheme="minorHAnsi"/>
                <w:sz w:val="14"/>
                <w:szCs w:val="14"/>
                <w:lang w:eastAsia="en-GB"/>
              </w:rPr>
            </w:pPr>
          </w:p>
        </w:tc>
        <w:tc>
          <w:tcPr>
            <w:tcW w:w="756" w:type="pct"/>
            <w:shd w:val="clear" w:color="auto" w:fill="F9D0AB"/>
          </w:tcPr>
          <w:p w14:paraId="2D332506" w14:textId="77777777" w:rsidR="00070D48" w:rsidRPr="00015A7D" w:rsidRDefault="00070D48" w:rsidP="00070D48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0B960F0C" w14:textId="5C2CF5DB" w:rsidR="00070D48" w:rsidRPr="00015A7D" w:rsidRDefault="00070D48" w:rsidP="00070D48">
            <w:pPr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015A7D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n-GB"/>
              </w:rPr>
              <w:t>BUDDHISM (encountering)</w:t>
            </w:r>
          </w:p>
          <w:p w14:paraId="16CC0220" w14:textId="77777777" w:rsidR="00070D48" w:rsidRPr="00015A7D" w:rsidRDefault="00070D48" w:rsidP="00070D48">
            <w:pPr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015A7D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How does the Triple Refuge help Buddhists in their journey through life?</w:t>
            </w:r>
          </w:p>
          <w:p w14:paraId="776C8D13" w14:textId="18E53BC8" w:rsidR="00070D48" w:rsidRPr="00015A7D" w:rsidRDefault="00070D48" w:rsidP="00070D48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856" w:type="pct"/>
            <w:shd w:val="clear" w:color="auto" w:fill="F9D0AB"/>
          </w:tcPr>
          <w:p w14:paraId="35F0C2AF" w14:textId="77777777" w:rsidR="00070D48" w:rsidRPr="00015A7D" w:rsidRDefault="00070D48" w:rsidP="000175B4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512D6EBB" w14:textId="77777777" w:rsidR="00070D48" w:rsidRPr="00015A7D" w:rsidRDefault="00070D48" w:rsidP="00070D48">
            <w:pPr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015A7D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n-GB"/>
              </w:rPr>
              <w:t>JOURNEY OF LIFE AND DEATH – Christianity</w:t>
            </w:r>
          </w:p>
          <w:p w14:paraId="56FDD699" w14:textId="77777777" w:rsidR="00070D48" w:rsidRPr="00015A7D" w:rsidRDefault="00070D48" w:rsidP="00070D48">
            <w:pPr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015A7D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Should believing in the resurrection change how Christians view life and death?</w:t>
            </w:r>
          </w:p>
          <w:p w14:paraId="473DFB28" w14:textId="2FD91469" w:rsidR="00070D48" w:rsidRPr="00015A7D" w:rsidRDefault="00070D48" w:rsidP="000175B4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856" w:type="pct"/>
            <w:shd w:val="clear" w:color="auto" w:fill="F9D0AB"/>
          </w:tcPr>
          <w:p w14:paraId="23B52022" w14:textId="77777777" w:rsidR="00070D48" w:rsidRPr="00015A7D" w:rsidRDefault="00070D48" w:rsidP="00070D48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6D3F921A" w14:textId="77777777" w:rsidR="00070D48" w:rsidRPr="00015A7D" w:rsidRDefault="00070D48" w:rsidP="00070D48">
            <w:pPr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015A7D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n-GB"/>
              </w:rPr>
              <w:t>HUMANISM (encountering)</w:t>
            </w:r>
          </w:p>
          <w:p w14:paraId="3AD4EFD6" w14:textId="77777777" w:rsidR="00070D48" w:rsidRPr="00015A7D" w:rsidRDefault="00070D48" w:rsidP="00070D48">
            <w:pPr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015A7D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Why do Humanists say happiness is the goal of life?</w:t>
            </w:r>
          </w:p>
          <w:p w14:paraId="6484DCB8" w14:textId="631E7D2D" w:rsidR="00070D48" w:rsidRPr="00015A7D" w:rsidRDefault="00070D48" w:rsidP="00070D48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</w:tbl>
    <w:p w14:paraId="3A3A8679" w14:textId="77777777" w:rsidR="005B4285" w:rsidRPr="00015A7D" w:rsidRDefault="005B4285" w:rsidP="002D42A2">
      <w:pPr>
        <w:ind w:hanging="993"/>
        <w:rPr>
          <w:rFonts w:ascii="Arial" w:hAnsi="Arial" w:cs="Arial"/>
          <w:b/>
          <w:sz w:val="24"/>
          <w:szCs w:val="16"/>
        </w:rPr>
      </w:pPr>
    </w:p>
    <w:p w14:paraId="3937CDA3" w14:textId="530106AE" w:rsidR="002D42A2" w:rsidRPr="00015A7D" w:rsidRDefault="00015A7D" w:rsidP="002D42A2">
      <w:pPr>
        <w:ind w:hanging="993"/>
        <w:rPr>
          <w:rFonts w:ascii="Arial" w:hAnsi="Arial" w:cs="Arial"/>
          <w:b/>
          <w:sz w:val="24"/>
          <w:szCs w:val="16"/>
        </w:rPr>
      </w:pPr>
      <w:r w:rsidRPr="00015A7D">
        <w:rPr>
          <w:rFonts w:ascii="Arial" w:hAnsi="Arial" w:cs="Arial"/>
          <w:b/>
          <w:sz w:val="24"/>
          <w:szCs w:val="16"/>
        </w:rPr>
        <w:t>Weekly Sequence</w:t>
      </w:r>
    </w:p>
    <w:tbl>
      <w:tblPr>
        <w:tblStyle w:val="TableGrid"/>
        <w:tblW w:w="6132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767"/>
        <w:gridCol w:w="1253"/>
        <w:gridCol w:w="5766"/>
        <w:gridCol w:w="578"/>
        <w:gridCol w:w="2417"/>
        <w:gridCol w:w="463"/>
      </w:tblGrid>
      <w:tr w:rsidR="002D42A2" w:rsidRPr="005810D1" w14:paraId="736CE2F8" w14:textId="77777777" w:rsidTr="000175B4">
        <w:trPr>
          <w:trHeight w:val="409"/>
        </w:trPr>
        <w:tc>
          <w:tcPr>
            <w:tcW w:w="898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2CD8C2AE" w14:textId="38C95213" w:rsidR="002D42A2" w:rsidRPr="005810D1" w:rsidRDefault="002D42A2" w:rsidP="000175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10D1">
              <w:rPr>
                <w:rFonts w:ascii="Arial" w:hAnsi="Arial" w:cs="Arial"/>
                <w:b/>
                <w:bCs/>
                <w:sz w:val="16"/>
                <w:szCs w:val="16"/>
              </w:rPr>
              <w:t>YEAR 6 Autumn 202</w:t>
            </w:r>
            <w:r w:rsidR="0095319B" w:rsidRPr="005810D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21" w:type="pct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2B1463C" w14:textId="77777777" w:rsidR="002D42A2" w:rsidRPr="005810D1" w:rsidRDefault="002D42A2" w:rsidP="000175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1" w:type="pct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5E0280A" w14:textId="77777777" w:rsidR="002D42A2" w:rsidRPr="005810D1" w:rsidRDefault="002D42A2" w:rsidP="000175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10D1">
              <w:rPr>
                <w:rFonts w:ascii="Arial" w:hAnsi="Arial" w:cs="Arial"/>
                <w:b/>
                <w:bCs/>
                <w:sz w:val="16"/>
                <w:szCs w:val="16"/>
              </w:rPr>
              <w:t>Weekly Science</w:t>
            </w:r>
          </w:p>
        </w:tc>
      </w:tr>
      <w:tr w:rsidR="00775DF1" w:rsidRPr="005810D1" w14:paraId="764CA316" w14:textId="77777777" w:rsidTr="00A13141">
        <w:trPr>
          <w:trHeight w:val="565"/>
        </w:trPr>
        <w:tc>
          <w:tcPr>
            <w:tcW w:w="341" w:type="pct"/>
            <w:vMerge w:val="restart"/>
            <w:tcBorders>
              <w:top w:val="single" w:sz="8" w:space="0" w:color="000000"/>
              <w:left w:val="single" w:sz="18" w:space="0" w:color="000000"/>
            </w:tcBorders>
            <w:vAlign w:val="center"/>
          </w:tcPr>
          <w:p w14:paraId="334C2E0B" w14:textId="0A665D13" w:rsidR="00775DF1" w:rsidRPr="005810D1" w:rsidRDefault="00775DF1" w:rsidP="00775DF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5/9</w:t>
            </w:r>
          </w:p>
        </w:tc>
        <w:tc>
          <w:tcPr>
            <w:tcW w:w="557" w:type="pct"/>
            <w:tcBorders>
              <w:top w:val="single" w:sz="8" w:space="0" w:color="000000"/>
            </w:tcBorders>
            <w:shd w:val="clear" w:color="auto" w:fill="BDD6EF"/>
            <w:vAlign w:val="center"/>
          </w:tcPr>
          <w:p w14:paraId="0C8F2FD8" w14:textId="77777777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Geography</w:t>
            </w:r>
          </w:p>
        </w:tc>
        <w:tc>
          <w:tcPr>
            <w:tcW w:w="2564" w:type="pct"/>
            <w:vMerge w:val="restart"/>
            <w:tcBorders>
              <w:top w:val="single" w:sz="8" w:space="0" w:color="000000"/>
            </w:tcBorders>
            <w:shd w:val="clear" w:color="auto" w:fill="auto"/>
          </w:tcPr>
          <w:p w14:paraId="6C2B2EC2" w14:textId="2759D9C8" w:rsidR="00775DF1" w:rsidRPr="005810D1" w:rsidRDefault="00775DF1" w:rsidP="00775DF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10D1">
              <w:rPr>
                <w:rFonts w:ascii="Arial" w:hAnsi="Arial" w:cs="Arial"/>
                <w:color w:val="000000" w:themeColor="text1"/>
                <w:sz w:val="16"/>
                <w:szCs w:val="16"/>
              </w:rPr>
              <w:t>Comparison study – UK, Europe and North or South America</w:t>
            </w:r>
          </w:p>
          <w:p w14:paraId="4FADB8A5" w14:textId="77777777" w:rsidR="00775DF1" w:rsidRPr="005810D1" w:rsidRDefault="00775DF1" w:rsidP="00775DF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69168A2" w14:textId="77777777" w:rsidR="00775DF1" w:rsidRPr="005810D1" w:rsidRDefault="00775DF1" w:rsidP="00775DF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367EEC3" w14:textId="5AE8028E" w:rsidR="00775DF1" w:rsidRPr="005810D1" w:rsidRDefault="00775DF1" w:rsidP="00775DF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10D1">
              <w:rPr>
                <w:rFonts w:ascii="Arial" w:hAnsi="Arial" w:cs="Arial"/>
                <w:color w:val="000000" w:themeColor="text1"/>
                <w:sz w:val="16"/>
                <w:szCs w:val="16"/>
              </w:rPr>
              <w:t>Drawing</w:t>
            </w:r>
            <w:r w:rsidR="00170651" w:rsidRPr="005810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57" w:type="pct"/>
            <w:vMerge w:val="restart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653F757F" w14:textId="77777777" w:rsidR="00775DF1" w:rsidRPr="005810D1" w:rsidRDefault="00775DF1" w:rsidP="00775DF1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10D1">
              <w:rPr>
                <w:rFonts w:ascii="Arial" w:hAnsi="Arial" w:cs="Arial"/>
                <w:color w:val="000000" w:themeColor="text1"/>
                <w:sz w:val="16"/>
                <w:szCs w:val="16"/>
              </w:rPr>
              <w:t>Cycle 1</w:t>
            </w:r>
          </w:p>
        </w:tc>
        <w:tc>
          <w:tcPr>
            <w:tcW w:w="1075" w:type="pct"/>
            <w:vMerge w:val="restart"/>
            <w:tcBorders>
              <w:top w:val="single" w:sz="8" w:space="0" w:color="000000"/>
              <w:left w:val="single" w:sz="18" w:space="0" w:color="000000"/>
            </w:tcBorders>
            <w:vAlign w:val="center"/>
          </w:tcPr>
          <w:p w14:paraId="4E8B6DFD" w14:textId="77777777" w:rsidR="00775DF1" w:rsidRPr="005810D1" w:rsidRDefault="00775DF1" w:rsidP="00775DF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10D1">
              <w:rPr>
                <w:rFonts w:ascii="Arial" w:hAnsi="Arial" w:cs="Arial"/>
                <w:color w:val="000000" w:themeColor="text1"/>
                <w:sz w:val="16"/>
                <w:szCs w:val="16"/>
              </w:rPr>
              <w:t>Who was the scientist Carl Linnaeus and what did he do?</w:t>
            </w:r>
          </w:p>
        </w:tc>
        <w:tc>
          <w:tcPr>
            <w:tcW w:w="206" w:type="pct"/>
            <w:vMerge w:val="restart"/>
            <w:tcBorders>
              <w:top w:val="single" w:sz="8" w:space="0" w:color="000000"/>
              <w:bottom w:val="single" w:sz="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56076F7B" w14:textId="77777777" w:rsidR="00775DF1" w:rsidRPr="005810D1" w:rsidRDefault="00775DF1" w:rsidP="00775DF1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10D1">
              <w:rPr>
                <w:rFonts w:ascii="Arial" w:hAnsi="Arial" w:cs="Arial"/>
                <w:color w:val="000000" w:themeColor="text1"/>
                <w:sz w:val="16"/>
                <w:szCs w:val="16"/>
              </w:rPr>
              <w:t>Living things and their habitats</w:t>
            </w:r>
          </w:p>
        </w:tc>
      </w:tr>
      <w:tr w:rsidR="00775DF1" w:rsidRPr="005810D1" w14:paraId="5AB9ED1C" w14:textId="77777777" w:rsidTr="00A13141">
        <w:trPr>
          <w:trHeight w:val="283"/>
        </w:trPr>
        <w:tc>
          <w:tcPr>
            <w:tcW w:w="341" w:type="pct"/>
            <w:vMerge/>
            <w:tcBorders>
              <w:left w:val="single" w:sz="18" w:space="0" w:color="000000"/>
            </w:tcBorders>
            <w:vAlign w:val="center"/>
          </w:tcPr>
          <w:p w14:paraId="75198849" w14:textId="77777777" w:rsidR="00775DF1" w:rsidRPr="005810D1" w:rsidRDefault="00775DF1" w:rsidP="00775DF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57" w:type="pct"/>
            <w:shd w:val="clear" w:color="auto" w:fill="FFC000"/>
            <w:vAlign w:val="center"/>
          </w:tcPr>
          <w:p w14:paraId="6F8E5E1D" w14:textId="77777777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Art</w:t>
            </w:r>
          </w:p>
        </w:tc>
        <w:tc>
          <w:tcPr>
            <w:tcW w:w="2564" w:type="pct"/>
            <w:vMerge/>
            <w:shd w:val="clear" w:color="auto" w:fill="auto"/>
          </w:tcPr>
          <w:p w14:paraId="43BD79A4" w14:textId="77777777" w:rsidR="00775DF1" w:rsidRPr="005810D1" w:rsidRDefault="00775DF1" w:rsidP="00775DF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F07333" w14:textId="77777777" w:rsidR="00775DF1" w:rsidRPr="005810D1" w:rsidRDefault="00775DF1" w:rsidP="00775DF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75" w:type="pct"/>
            <w:vMerge/>
            <w:tcBorders>
              <w:left w:val="single" w:sz="18" w:space="0" w:color="000000"/>
            </w:tcBorders>
            <w:vAlign w:val="center"/>
          </w:tcPr>
          <w:p w14:paraId="61805792" w14:textId="77777777" w:rsidR="00775DF1" w:rsidRPr="005810D1" w:rsidRDefault="00775DF1" w:rsidP="00775DF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  <w:vMerge/>
            <w:tcBorders>
              <w:bottom w:val="single" w:sz="8" w:space="0" w:color="auto"/>
              <w:right w:val="single" w:sz="18" w:space="0" w:color="000000"/>
            </w:tcBorders>
            <w:shd w:val="clear" w:color="auto" w:fill="92D050"/>
            <w:vAlign w:val="center"/>
          </w:tcPr>
          <w:p w14:paraId="13AC7966" w14:textId="77777777" w:rsidR="00775DF1" w:rsidRPr="005810D1" w:rsidRDefault="00775DF1" w:rsidP="00775DF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75DF1" w:rsidRPr="005810D1" w14:paraId="31B45067" w14:textId="77777777" w:rsidTr="00A13141">
        <w:trPr>
          <w:trHeight w:val="567"/>
        </w:trPr>
        <w:tc>
          <w:tcPr>
            <w:tcW w:w="341" w:type="pct"/>
            <w:vMerge w:val="restart"/>
            <w:tcBorders>
              <w:left w:val="single" w:sz="18" w:space="0" w:color="000000"/>
            </w:tcBorders>
            <w:vAlign w:val="center"/>
          </w:tcPr>
          <w:p w14:paraId="29CA27B6" w14:textId="5C6954BD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12/9</w:t>
            </w:r>
          </w:p>
        </w:tc>
        <w:tc>
          <w:tcPr>
            <w:tcW w:w="557" w:type="pct"/>
            <w:shd w:val="clear" w:color="auto" w:fill="EDBEF0"/>
            <w:vAlign w:val="center"/>
          </w:tcPr>
          <w:p w14:paraId="4B62311B" w14:textId="77777777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History</w:t>
            </w:r>
          </w:p>
        </w:tc>
        <w:tc>
          <w:tcPr>
            <w:tcW w:w="2564" w:type="pct"/>
            <w:vMerge w:val="restart"/>
            <w:shd w:val="clear" w:color="auto" w:fill="auto"/>
          </w:tcPr>
          <w:p w14:paraId="303E93F6" w14:textId="7956A94A" w:rsidR="00775DF1" w:rsidRPr="005810D1" w:rsidRDefault="00D11F1E" w:rsidP="00D11F1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noProof/>
                <w:sz w:val="16"/>
                <w:szCs w:val="16"/>
              </w:rPr>
              <w:t xml:space="preserve">5 significant monarchs, or </w:t>
            </w:r>
            <w:r w:rsidRPr="005810D1">
              <w:rPr>
                <w:rFonts w:ascii="Arial" w:hAnsi="Arial" w:cs="Arial"/>
                <w:sz w:val="16"/>
                <w:szCs w:val="16"/>
              </w:rPr>
              <w:t>Local History Study</w:t>
            </w:r>
            <w:r w:rsidRPr="005810D1">
              <w:rPr>
                <w:rFonts w:ascii="Arial" w:hAnsi="Arial" w:cs="Arial"/>
                <w:noProof/>
                <w:sz w:val="16"/>
                <w:szCs w:val="16"/>
              </w:rPr>
              <w:t xml:space="preserve"> - how did conflict change our locality in World War 2?</w:t>
            </w:r>
          </w:p>
          <w:p w14:paraId="6BBF046E" w14:textId="77777777" w:rsidR="00775DF1" w:rsidRPr="005810D1" w:rsidRDefault="00775DF1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  <w:bookmarkStart w:id="0" w:name="_GoBack"/>
            <w:bookmarkEnd w:id="0"/>
          </w:p>
          <w:p w14:paraId="1A19D56B" w14:textId="08867D7B" w:rsidR="00775DF1" w:rsidRPr="005810D1" w:rsidRDefault="00775DF1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color w:val="000000" w:themeColor="text1"/>
                <w:sz w:val="16"/>
                <w:szCs w:val="16"/>
              </w:rPr>
              <w:t>Drawing</w:t>
            </w:r>
          </w:p>
        </w:tc>
        <w:tc>
          <w:tcPr>
            <w:tcW w:w="257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1D1B3F" w14:textId="77777777" w:rsidR="00775DF1" w:rsidRPr="005810D1" w:rsidRDefault="00775DF1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075" w:type="pct"/>
            <w:vMerge w:val="restart"/>
            <w:tcBorders>
              <w:left w:val="single" w:sz="18" w:space="0" w:color="000000"/>
            </w:tcBorders>
            <w:vAlign w:val="center"/>
          </w:tcPr>
          <w:p w14:paraId="33AB34A0" w14:textId="77777777" w:rsidR="00775DF1" w:rsidRPr="005810D1" w:rsidRDefault="00775DF1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noProof/>
                <w:sz w:val="16"/>
                <w:szCs w:val="16"/>
              </w:rPr>
              <w:t>How do we classify vertebrates?</w:t>
            </w:r>
          </w:p>
        </w:tc>
        <w:tc>
          <w:tcPr>
            <w:tcW w:w="206" w:type="pct"/>
            <w:vMerge/>
            <w:tcBorders>
              <w:bottom w:val="single" w:sz="8" w:space="0" w:color="auto"/>
              <w:right w:val="single" w:sz="18" w:space="0" w:color="000000"/>
            </w:tcBorders>
            <w:shd w:val="clear" w:color="auto" w:fill="92D050"/>
            <w:vAlign w:val="center"/>
          </w:tcPr>
          <w:p w14:paraId="4A0EB7F7" w14:textId="77777777" w:rsidR="00775DF1" w:rsidRPr="005810D1" w:rsidRDefault="00775DF1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75DF1" w:rsidRPr="005810D1" w14:paraId="4DB5EEB5" w14:textId="77777777" w:rsidTr="00A13141">
        <w:trPr>
          <w:trHeight w:val="283"/>
        </w:trPr>
        <w:tc>
          <w:tcPr>
            <w:tcW w:w="341" w:type="pct"/>
            <w:vMerge/>
            <w:tcBorders>
              <w:left w:val="single" w:sz="18" w:space="0" w:color="000000"/>
            </w:tcBorders>
            <w:vAlign w:val="center"/>
          </w:tcPr>
          <w:p w14:paraId="6D7D58CE" w14:textId="77777777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pct"/>
            <w:shd w:val="clear" w:color="auto" w:fill="FFC000"/>
            <w:vAlign w:val="center"/>
          </w:tcPr>
          <w:p w14:paraId="7CC4CB6C" w14:textId="77777777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Art</w:t>
            </w:r>
          </w:p>
        </w:tc>
        <w:tc>
          <w:tcPr>
            <w:tcW w:w="2564" w:type="pct"/>
            <w:vMerge/>
            <w:shd w:val="clear" w:color="auto" w:fill="auto"/>
          </w:tcPr>
          <w:p w14:paraId="24BCE05A" w14:textId="77777777" w:rsidR="00775DF1" w:rsidRPr="005810D1" w:rsidRDefault="00775DF1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F7A8BE" w14:textId="77777777" w:rsidR="00775DF1" w:rsidRPr="005810D1" w:rsidRDefault="00775DF1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075" w:type="pct"/>
            <w:vMerge/>
            <w:tcBorders>
              <w:left w:val="single" w:sz="18" w:space="0" w:color="000000"/>
            </w:tcBorders>
            <w:vAlign w:val="center"/>
          </w:tcPr>
          <w:p w14:paraId="44118F3D" w14:textId="77777777" w:rsidR="00775DF1" w:rsidRPr="005810D1" w:rsidRDefault="00775DF1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06" w:type="pct"/>
            <w:vMerge/>
            <w:tcBorders>
              <w:bottom w:val="single" w:sz="8" w:space="0" w:color="auto"/>
              <w:right w:val="single" w:sz="18" w:space="0" w:color="000000"/>
            </w:tcBorders>
            <w:shd w:val="clear" w:color="auto" w:fill="92D050"/>
            <w:vAlign w:val="center"/>
          </w:tcPr>
          <w:p w14:paraId="70B0E7B5" w14:textId="77777777" w:rsidR="00775DF1" w:rsidRPr="005810D1" w:rsidRDefault="00775DF1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75DF1" w:rsidRPr="005810D1" w14:paraId="3A45DDF6" w14:textId="77777777" w:rsidTr="00A13141">
        <w:trPr>
          <w:trHeight w:val="567"/>
        </w:trPr>
        <w:tc>
          <w:tcPr>
            <w:tcW w:w="341" w:type="pct"/>
            <w:vMerge w:val="restart"/>
            <w:tcBorders>
              <w:left w:val="single" w:sz="18" w:space="0" w:color="000000"/>
            </w:tcBorders>
            <w:vAlign w:val="center"/>
          </w:tcPr>
          <w:p w14:paraId="57937B95" w14:textId="16DA8791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19/9</w:t>
            </w:r>
          </w:p>
        </w:tc>
        <w:tc>
          <w:tcPr>
            <w:tcW w:w="557" w:type="pct"/>
            <w:shd w:val="clear" w:color="auto" w:fill="00B0F0"/>
            <w:vAlign w:val="center"/>
          </w:tcPr>
          <w:p w14:paraId="4FF8D733" w14:textId="77777777" w:rsidR="00775DF1" w:rsidRPr="005810D1" w:rsidRDefault="00775DF1" w:rsidP="00775DF1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5810D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64" w:type="pct"/>
            <w:vMerge w:val="restart"/>
            <w:shd w:val="clear" w:color="auto" w:fill="auto"/>
          </w:tcPr>
          <w:p w14:paraId="186491BA" w14:textId="28B6E195" w:rsidR="00775DF1" w:rsidRPr="005810D1" w:rsidRDefault="00170651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noProof/>
                <w:sz w:val="16"/>
                <w:szCs w:val="16"/>
              </w:rPr>
              <w:t>Computer Systems and Networks</w:t>
            </w:r>
          </w:p>
          <w:p w14:paraId="65374A02" w14:textId="77777777" w:rsidR="00775DF1" w:rsidRPr="005810D1" w:rsidRDefault="00775DF1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151F2CD5" w14:textId="77777777" w:rsidR="00775DF1" w:rsidRPr="005810D1" w:rsidRDefault="00775DF1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6807B5C0" w14:textId="53F90DEF" w:rsidR="00775DF1" w:rsidRPr="005810D1" w:rsidRDefault="00775DF1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color w:val="000000" w:themeColor="text1"/>
                <w:sz w:val="16"/>
                <w:szCs w:val="16"/>
              </w:rPr>
              <w:t>Drawing</w:t>
            </w:r>
          </w:p>
        </w:tc>
        <w:tc>
          <w:tcPr>
            <w:tcW w:w="257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AD486CE" w14:textId="77777777" w:rsidR="00775DF1" w:rsidRPr="005810D1" w:rsidRDefault="00775DF1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075" w:type="pct"/>
            <w:vMerge w:val="restart"/>
            <w:tcBorders>
              <w:left w:val="single" w:sz="18" w:space="0" w:color="000000"/>
            </w:tcBorders>
            <w:vAlign w:val="center"/>
          </w:tcPr>
          <w:p w14:paraId="16445093" w14:textId="77777777" w:rsidR="00775DF1" w:rsidRPr="005810D1" w:rsidRDefault="00775DF1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noProof/>
                <w:sz w:val="16"/>
                <w:szCs w:val="16"/>
              </w:rPr>
              <w:t>How do we classify invertebrates we know?</w:t>
            </w:r>
          </w:p>
        </w:tc>
        <w:tc>
          <w:tcPr>
            <w:tcW w:w="206" w:type="pct"/>
            <w:vMerge/>
            <w:tcBorders>
              <w:bottom w:val="single" w:sz="8" w:space="0" w:color="auto"/>
              <w:right w:val="single" w:sz="18" w:space="0" w:color="000000"/>
            </w:tcBorders>
            <w:shd w:val="clear" w:color="auto" w:fill="92D050"/>
            <w:vAlign w:val="center"/>
          </w:tcPr>
          <w:p w14:paraId="55D3D2AB" w14:textId="77777777" w:rsidR="00775DF1" w:rsidRPr="005810D1" w:rsidRDefault="00775DF1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75DF1" w:rsidRPr="005810D1" w14:paraId="24EE62B0" w14:textId="77777777" w:rsidTr="00A13141">
        <w:trPr>
          <w:trHeight w:val="283"/>
        </w:trPr>
        <w:tc>
          <w:tcPr>
            <w:tcW w:w="341" w:type="pct"/>
            <w:vMerge/>
            <w:tcBorders>
              <w:left w:val="single" w:sz="18" w:space="0" w:color="000000"/>
            </w:tcBorders>
            <w:vAlign w:val="center"/>
          </w:tcPr>
          <w:p w14:paraId="2560F92A" w14:textId="77777777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pct"/>
            <w:shd w:val="clear" w:color="auto" w:fill="FFC000"/>
            <w:vAlign w:val="center"/>
          </w:tcPr>
          <w:p w14:paraId="14438F16" w14:textId="77777777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Art</w:t>
            </w:r>
          </w:p>
        </w:tc>
        <w:tc>
          <w:tcPr>
            <w:tcW w:w="2564" w:type="pct"/>
            <w:vMerge/>
            <w:shd w:val="clear" w:color="auto" w:fill="auto"/>
          </w:tcPr>
          <w:p w14:paraId="7ED4F5C3" w14:textId="77777777" w:rsidR="00775DF1" w:rsidRPr="005810D1" w:rsidRDefault="00775DF1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E53193" w14:textId="77777777" w:rsidR="00775DF1" w:rsidRPr="005810D1" w:rsidRDefault="00775DF1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075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55ABB86E" w14:textId="77777777" w:rsidR="00775DF1" w:rsidRPr="005810D1" w:rsidRDefault="00775DF1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06" w:type="pct"/>
            <w:vMerge/>
            <w:tcBorders>
              <w:bottom w:val="single" w:sz="8" w:space="0" w:color="auto"/>
              <w:right w:val="single" w:sz="18" w:space="0" w:color="000000"/>
            </w:tcBorders>
            <w:shd w:val="clear" w:color="auto" w:fill="92D050"/>
            <w:vAlign w:val="center"/>
          </w:tcPr>
          <w:p w14:paraId="37CF409C" w14:textId="77777777" w:rsidR="00775DF1" w:rsidRPr="005810D1" w:rsidRDefault="00775DF1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75DF1" w:rsidRPr="005810D1" w14:paraId="11C0337D" w14:textId="77777777" w:rsidTr="00A13141">
        <w:trPr>
          <w:trHeight w:val="567"/>
        </w:trPr>
        <w:tc>
          <w:tcPr>
            <w:tcW w:w="341" w:type="pct"/>
            <w:vMerge w:val="restart"/>
            <w:tcBorders>
              <w:left w:val="single" w:sz="18" w:space="0" w:color="000000"/>
            </w:tcBorders>
            <w:vAlign w:val="center"/>
          </w:tcPr>
          <w:p w14:paraId="684CAE63" w14:textId="14A30DC6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26/9</w:t>
            </w:r>
          </w:p>
        </w:tc>
        <w:tc>
          <w:tcPr>
            <w:tcW w:w="557" w:type="pct"/>
            <w:shd w:val="clear" w:color="auto" w:fill="BDD6EF"/>
            <w:vAlign w:val="center"/>
          </w:tcPr>
          <w:p w14:paraId="60CAEB7F" w14:textId="77777777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Geography</w:t>
            </w:r>
          </w:p>
        </w:tc>
        <w:tc>
          <w:tcPr>
            <w:tcW w:w="2564" w:type="pct"/>
            <w:vMerge w:val="restart"/>
            <w:shd w:val="clear" w:color="auto" w:fill="auto"/>
          </w:tcPr>
          <w:p w14:paraId="63B957AD" w14:textId="37764605" w:rsidR="00775DF1" w:rsidRPr="005810D1" w:rsidRDefault="00775DF1" w:rsidP="00775DF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10D1">
              <w:rPr>
                <w:rFonts w:ascii="Arial" w:hAnsi="Arial" w:cs="Arial"/>
                <w:color w:val="000000" w:themeColor="text1"/>
                <w:sz w:val="16"/>
                <w:szCs w:val="16"/>
              </w:rPr>
              <w:t>Comparison study – UK, Europe and North or South America</w:t>
            </w:r>
          </w:p>
          <w:p w14:paraId="5865814E" w14:textId="77777777" w:rsidR="00775DF1" w:rsidRPr="005810D1" w:rsidRDefault="00775DF1" w:rsidP="00775DF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91E7809" w14:textId="77777777" w:rsidR="00775DF1" w:rsidRPr="005810D1" w:rsidRDefault="00775DF1" w:rsidP="00775DF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0EFBDEC" w14:textId="1323313E" w:rsidR="00775DF1" w:rsidRPr="005810D1" w:rsidRDefault="00775DF1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noProof/>
                <w:sz w:val="16"/>
                <w:szCs w:val="16"/>
              </w:rPr>
              <w:t xml:space="preserve">Food and Nutrition </w:t>
            </w:r>
          </w:p>
        </w:tc>
        <w:tc>
          <w:tcPr>
            <w:tcW w:w="257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855D99A" w14:textId="77777777" w:rsidR="00775DF1" w:rsidRPr="005810D1" w:rsidRDefault="00775DF1" w:rsidP="00775DF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75" w:type="pct"/>
            <w:vMerge w:val="restart"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1089E51B" w14:textId="77777777" w:rsidR="00775DF1" w:rsidRPr="005810D1" w:rsidRDefault="00775DF1" w:rsidP="00775DF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10D1">
              <w:rPr>
                <w:rFonts w:ascii="Arial" w:hAnsi="Arial" w:cs="Arial"/>
                <w:color w:val="000000" w:themeColor="text1"/>
                <w:sz w:val="16"/>
                <w:szCs w:val="16"/>
              </w:rPr>
              <w:t>How do we classify invertebrates we don’t know? (Sponges, Jellyfish and Flatworms)</w:t>
            </w:r>
          </w:p>
        </w:tc>
        <w:tc>
          <w:tcPr>
            <w:tcW w:w="206" w:type="pct"/>
            <w:vMerge/>
            <w:tcBorders>
              <w:bottom w:val="single" w:sz="8" w:space="0" w:color="auto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526EF8A" w14:textId="77777777" w:rsidR="00775DF1" w:rsidRPr="005810D1" w:rsidRDefault="00775DF1" w:rsidP="00775DF1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75DF1" w:rsidRPr="005810D1" w14:paraId="41767CCA" w14:textId="77777777" w:rsidTr="00A13141">
        <w:trPr>
          <w:trHeight w:val="283"/>
        </w:trPr>
        <w:tc>
          <w:tcPr>
            <w:tcW w:w="341" w:type="pct"/>
            <w:vMerge/>
            <w:tcBorders>
              <w:left w:val="single" w:sz="18" w:space="0" w:color="000000"/>
            </w:tcBorders>
            <w:vAlign w:val="center"/>
          </w:tcPr>
          <w:p w14:paraId="1583F849" w14:textId="77777777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pct"/>
            <w:shd w:val="clear" w:color="auto" w:fill="DE9454"/>
            <w:vAlign w:val="center"/>
          </w:tcPr>
          <w:p w14:paraId="02D8D301" w14:textId="77777777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DT</w:t>
            </w:r>
          </w:p>
        </w:tc>
        <w:tc>
          <w:tcPr>
            <w:tcW w:w="2564" w:type="pct"/>
            <w:vMerge/>
            <w:shd w:val="clear" w:color="auto" w:fill="auto"/>
          </w:tcPr>
          <w:p w14:paraId="53236F9B" w14:textId="77777777" w:rsidR="00775DF1" w:rsidRPr="005810D1" w:rsidRDefault="00775DF1" w:rsidP="00775DF1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7D6787" w14:textId="77777777" w:rsidR="00775DF1" w:rsidRPr="005810D1" w:rsidRDefault="00775DF1" w:rsidP="00775DF1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075" w:type="pct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vAlign w:val="center"/>
          </w:tcPr>
          <w:p w14:paraId="12F964D6" w14:textId="77777777" w:rsidR="00775DF1" w:rsidRPr="005810D1" w:rsidRDefault="00775DF1" w:rsidP="00775DF1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06" w:type="pct"/>
            <w:vMerge/>
            <w:tcBorders>
              <w:bottom w:val="single" w:sz="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049E2177" w14:textId="77777777" w:rsidR="00775DF1" w:rsidRPr="005810D1" w:rsidRDefault="00775DF1" w:rsidP="00775DF1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</w:tr>
      <w:tr w:rsidR="00775DF1" w:rsidRPr="005810D1" w14:paraId="22E589CB" w14:textId="77777777" w:rsidTr="00A13141">
        <w:trPr>
          <w:trHeight w:val="567"/>
        </w:trPr>
        <w:tc>
          <w:tcPr>
            <w:tcW w:w="341" w:type="pct"/>
            <w:vMerge w:val="restart"/>
            <w:tcBorders>
              <w:left w:val="single" w:sz="18" w:space="0" w:color="000000"/>
            </w:tcBorders>
            <w:vAlign w:val="center"/>
          </w:tcPr>
          <w:p w14:paraId="799E31D0" w14:textId="0A1F6C21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3/10</w:t>
            </w:r>
          </w:p>
        </w:tc>
        <w:tc>
          <w:tcPr>
            <w:tcW w:w="557" w:type="pct"/>
            <w:shd w:val="clear" w:color="auto" w:fill="EDBEF0"/>
            <w:vAlign w:val="center"/>
          </w:tcPr>
          <w:p w14:paraId="44E9F000" w14:textId="77777777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History</w:t>
            </w:r>
          </w:p>
        </w:tc>
        <w:tc>
          <w:tcPr>
            <w:tcW w:w="2564" w:type="pct"/>
            <w:vMerge w:val="restart"/>
            <w:shd w:val="clear" w:color="auto" w:fill="auto"/>
          </w:tcPr>
          <w:p w14:paraId="3644ED4D" w14:textId="4FE092F4" w:rsidR="00775DF1" w:rsidRPr="005810D1" w:rsidRDefault="00D11F1E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noProof/>
                <w:sz w:val="16"/>
                <w:szCs w:val="16"/>
              </w:rPr>
              <w:t xml:space="preserve">5 significant monarchs, or </w:t>
            </w:r>
            <w:r w:rsidRPr="005810D1">
              <w:rPr>
                <w:rFonts w:ascii="Arial" w:hAnsi="Arial" w:cs="Arial"/>
                <w:sz w:val="16"/>
                <w:szCs w:val="16"/>
              </w:rPr>
              <w:t>Local History Study</w:t>
            </w:r>
            <w:r w:rsidRPr="005810D1">
              <w:rPr>
                <w:rFonts w:ascii="Arial" w:hAnsi="Arial" w:cs="Arial"/>
                <w:noProof/>
                <w:sz w:val="16"/>
                <w:szCs w:val="16"/>
              </w:rPr>
              <w:t xml:space="preserve"> - how did conflict change our locality in World War 2?</w:t>
            </w:r>
          </w:p>
          <w:p w14:paraId="0D50637D" w14:textId="4F04A3D9" w:rsidR="00775DF1" w:rsidRPr="005810D1" w:rsidRDefault="00775DF1" w:rsidP="00775DF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10D1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Pr="005810D1">
              <w:rPr>
                <w:rFonts w:ascii="Arial" w:hAnsi="Arial" w:cs="Arial"/>
                <w:noProof/>
                <w:sz w:val="16"/>
                <w:szCs w:val="16"/>
              </w:rPr>
              <w:t>Food and Nutrition</w:t>
            </w:r>
          </w:p>
        </w:tc>
        <w:tc>
          <w:tcPr>
            <w:tcW w:w="257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0574F2" w14:textId="77777777" w:rsidR="00775DF1" w:rsidRPr="005810D1" w:rsidRDefault="00775DF1" w:rsidP="00775DF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75" w:type="pct"/>
            <w:vMerge w:val="restart"/>
            <w:tcBorders>
              <w:top w:val="single" w:sz="8" w:space="0" w:color="000000"/>
              <w:left w:val="single" w:sz="18" w:space="0" w:color="000000"/>
            </w:tcBorders>
            <w:vAlign w:val="center"/>
          </w:tcPr>
          <w:p w14:paraId="4C644D24" w14:textId="77777777" w:rsidR="00775DF1" w:rsidRPr="005810D1" w:rsidRDefault="00775DF1" w:rsidP="00775DF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10D1">
              <w:rPr>
                <w:rFonts w:ascii="Arial" w:hAnsi="Arial" w:cs="Arial"/>
                <w:color w:val="000000" w:themeColor="text1"/>
                <w:sz w:val="16"/>
                <w:szCs w:val="16"/>
              </w:rPr>
              <w:t>How do we classify invertebrates we don’t know? (Starfish and Sea urchins, Crustacea and Myriapoda)</w:t>
            </w:r>
          </w:p>
        </w:tc>
        <w:tc>
          <w:tcPr>
            <w:tcW w:w="206" w:type="pct"/>
            <w:vMerge/>
            <w:tcBorders>
              <w:bottom w:val="single" w:sz="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3EF04721" w14:textId="77777777" w:rsidR="00775DF1" w:rsidRPr="005810D1" w:rsidRDefault="00775DF1" w:rsidP="00775DF1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75DF1" w:rsidRPr="005810D1" w14:paraId="70421094" w14:textId="77777777" w:rsidTr="00A13141">
        <w:trPr>
          <w:trHeight w:val="283"/>
        </w:trPr>
        <w:tc>
          <w:tcPr>
            <w:tcW w:w="341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5AE3EB30" w14:textId="77777777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pct"/>
            <w:shd w:val="clear" w:color="auto" w:fill="DE9454"/>
            <w:vAlign w:val="center"/>
          </w:tcPr>
          <w:p w14:paraId="74C28459" w14:textId="77777777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DT</w:t>
            </w:r>
          </w:p>
        </w:tc>
        <w:tc>
          <w:tcPr>
            <w:tcW w:w="256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55C4A75" w14:textId="77777777" w:rsidR="00775DF1" w:rsidRPr="005810D1" w:rsidRDefault="00775DF1" w:rsidP="00775DF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A15BB9" w14:textId="77777777" w:rsidR="00775DF1" w:rsidRPr="005810D1" w:rsidRDefault="00775DF1" w:rsidP="00775DF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75" w:type="pct"/>
            <w:vMerge/>
            <w:tcBorders>
              <w:left w:val="single" w:sz="18" w:space="0" w:color="000000"/>
            </w:tcBorders>
            <w:vAlign w:val="center"/>
          </w:tcPr>
          <w:p w14:paraId="69488D4A" w14:textId="77777777" w:rsidR="00775DF1" w:rsidRPr="005810D1" w:rsidRDefault="00775DF1" w:rsidP="00775DF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  <w:vMerge/>
            <w:tcBorders>
              <w:bottom w:val="single" w:sz="8" w:space="0" w:color="auto"/>
              <w:right w:val="single" w:sz="18" w:space="0" w:color="000000"/>
            </w:tcBorders>
            <w:shd w:val="clear" w:color="auto" w:fill="92D050"/>
            <w:vAlign w:val="center"/>
          </w:tcPr>
          <w:p w14:paraId="1F613BDB" w14:textId="77777777" w:rsidR="00775DF1" w:rsidRPr="005810D1" w:rsidRDefault="00775DF1" w:rsidP="00775DF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75DF1" w:rsidRPr="005810D1" w14:paraId="46754AAA" w14:textId="77777777" w:rsidTr="00A13141">
        <w:trPr>
          <w:trHeight w:val="567"/>
        </w:trPr>
        <w:tc>
          <w:tcPr>
            <w:tcW w:w="341" w:type="pct"/>
            <w:vMerge w:val="restart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3182FDAB" w14:textId="4B6441C3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10/10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094A655D" w14:textId="77777777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64" w:type="pct"/>
            <w:vMerge w:val="restart"/>
            <w:tcBorders>
              <w:bottom w:val="single" w:sz="18" w:space="0" w:color="000000"/>
            </w:tcBorders>
            <w:shd w:val="clear" w:color="auto" w:fill="auto"/>
          </w:tcPr>
          <w:p w14:paraId="061F44E8" w14:textId="2A950C94" w:rsidR="00775DF1" w:rsidRPr="005810D1" w:rsidRDefault="00170651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noProof/>
                <w:sz w:val="16"/>
                <w:szCs w:val="16"/>
              </w:rPr>
              <w:t xml:space="preserve">Computer Systems and Network </w:t>
            </w:r>
          </w:p>
          <w:p w14:paraId="78A31A85" w14:textId="77777777" w:rsidR="00775DF1" w:rsidRPr="005810D1" w:rsidRDefault="00775DF1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243D60E5" w14:textId="77777777" w:rsidR="00775DF1" w:rsidRPr="005810D1" w:rsidRDefault="00775DF1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61BAFF57" w14:textId="4B992D42" w:rsidR="00775DF1" w:rsidRPr="005810D1" w:rsidRDefault="00775DF1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noProof/>
                <w:sz w:val="16"/>
                <w:szCs w:val="16"/>
              </w:rPr>
              <w:t>Food and Nutrition</w:t>
            </w:r>
          </w:p>
        </w:tc>
        <w:tc>
          <w:tcPr>
            <w:tcW w:w="257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E297C0" w14:textId="77777777" w:rsidR="00775DF1" w:rsidRPr="005810D1" w:rsidRDefault="00775DF1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075" w:type="pct"/>
            <w:vMerge w:val="restart"/>
            <w:tcBorders>
              <w:left w:val="single" w:sz="18" w:space="0" w:color="000000"/>
            </w:tcBorders>
            <w:vAlign w:val="center"/>
          </w:tcPr>
          <w:p w14:paraId="58E49736" w14:textId="77777777" w:rsidR="00775DF1" w:rsidRPr="005810D1" w:rsidRDefault="00775DF1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noProof/>
                <w:sz w:val="16"/>
                <w:szCs w:val="16"/>
              </w:rPr>
              <w:t>Apply it: what animals can I classify? What animals and plants exist in my local environment?</w:t>
            </w:r>
          </w:p>
        </w:tc>
        <w:tc>
          <w:tcPr>
            <w:tcW w:w="206" w:type="pct"/>
            <w:vMerge/>
            <w:tcBorders>
              <w:bottom w:val="single" w:sz="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5489D320" w14:textId="77777777" w:rsidR="00775DF1" w:rsidRPr="005810D1" w:rsidRDefault="00775DF1" w:rsidP="00775D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42A2" w:rsidRPr="005810D1" w14:paraId="152FF604" w14:textId="77777777" w:rsidTr="00A13141">
        <w:trPr>
          <w:trHeight w:val="283"/>
        </w:trPr>
        <w:tc>
          <w:tcPr>
            <w:tcW w:w="341" w:type="pct"/>
            <w:vMerge/>
            <w:tcBorders>
              <w:top w:val="single" w:sz="8" w:space="0" w:color="000000"/>
              <w:left w:val="single" w:sz="18" w:space="0" w:color="000000"/>
              <w:bottom w:val="single" w:sz="18" w:space="0" w:color="auto"/>
            </w:tcBorders>
            <w:vAlign w:val="center"/>
          </w:tcPr>
          <w:p w14:paraId="1CBE4602" w14:textId="77777777" w:rsidR="002D42A2" w:rsidRPr="005810D1" w:rsidRDefault="002D42A2" w:rsidP="000175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pct"/>
            <w:tcBorders>
              <w:bottom w:val="single" w:sz="18" w:space="0" w:color="auto"/>
            </w:tcBorders>
            <w:shd w:val="clear" w:color="auto" w:fill="DE9454"/>
            <w:vAlign w:val="center"/>
          </w:tcPr>
          <w:p w14:paraId="4A9083EE" w14:textId="77777777" w:rsidR="002D42A2" w:rsidRPr="005810D1" w:rsidRDefault="002D42A2" w:rsidP="000175B4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DT</w:t>
            </w:r>
          </w:p>
        </w:tc>
        <w:tc>
          <w:tcPr>
            <w:tcW w:w="2564" w:type="pct"/>
            <w:vMerge/>
            <w:tcBorders>
              <w:top w:val="single" w:sz="8" w:space="0" w:color="000000"/>
              <w:bottom w:val="single" w:sz="18" w:space="0" w:color="auto"/>
            </w:tcBorders>
            <w:shd w:val="clear" w:color="auto" w:fill="auto"/>
          </w:tcPr>
          <w:p w14:paraId="25222D0F" w14:textId="77777777" w:rsidR="002D42A2" w:rsidRPr="005810D1" w:rsidRDefault="002D42A2" w:rsidP="000175B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2B276BFF" w14:textId="77777777" w:rsidR="002D42A2" w:rsidRPr="005810D1" w:rsidRDefault="002D42A2" w:rsidP="000175B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075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2266DD6C" w14:textId="77777777" w:rsidR="002D42A2" w:rsidRPr="005810D1" w:rsidRDefault="002D42A2" w:rsidP="000175B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06" w:type="pct"/>
            <w:vMerge/>
            <w:tcBorders>
              <w:bottom w:val="single" w:sz="8" w:space="0" w:color="auto"/>
              <w:right w:val="single" w:sz="18" w:space="0" w:color="000000"/>
            </w:tcBorders>
            <w:shd w:val="clear" w:color="auto" w:fill="92D050"/>
            <w:vAlign w:val="center"/>
          </w:tcPr>
          <w:p w14:paraId="5F492C28" w14:textId="77777777" w:rsidR="002D42A2" w:rsidRPr="005810D1" w:rsidRDefault="002D42A2" w:rsidP="000175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CBE" w:rsidRPr="005810D1" w14:paraId="31542AF3" w14:textId="77777777" w:rsidTr="00EC0CBE">
        <w:trPr>
          <w:trHeight w:val="895"/>
        </w:trPr>
        <w:tc>
          <w:tcPr>
            <w:tcW w:w="341" w:type="pct"/>
            <w:tcBorders>
              <w:top w:val="single" w:sz="18" w:space="0" w:color="auto"/>
              <w:left w:val="single" w:sz="18" w:space="0" w:color="000000"/>
              <w:bottom w:val="single" w:sz="18" w:space="0" w:color="auto"/>
            </w:tcBorders>
            <w:vAlign w:val="center"/>
          </w:tcPr>
          <w:p w14:paraId="6BFDB81D" w14:textId="6AB31032" w:rsidR="00EC0CBE" w:rsidRPr="005810D1" w:rsidRDefault="00EC0CBE" w:rsidP="009B4E3B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17/10</w:t>
            </w:r>
          </w:p>
        </w:tc>
        <w:tc>
          <w:tcPr>
            <w:tcW w:w="3378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0C9CEC7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Use these flexible blocks to enrich the curriculum.</w:t>
            </w:r>
          </w:p>
          <w:p w14:paraId="76F7F35A" w14:textId="790E7458" w:rsidR="00EC0CBE" w:rsidRPr="005810D1" w:rsidRDefault="00EC0CBE" w:rsidP="00EC0CBE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The time can be allocated to any term you choose, for example you could use it to support local mapwork, science fieldwork or museum visits.</w:t>
            </w:r>
          </w:p>
        </w:tc>
        <w:tc>
          <w:tcPr>
            <w:tcW w:w="1075" w:type="pct"/>
            <w:tcBorders>
              <w:left w:val="single" w:sz="18" w:space="0" w:color="000000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213FB883" w14:textId="77777777" w:rsidR="00EC0CBE" w:rsidRPr="005810D1" w:rsidRDefault="00EC0CBE" w:rsidP="009B4E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  <w:vAlign w:val="center"/>
          </w:tcPr>
          <w:p w14:paraId="249633F6" w14:textId="77777777" w:rsidR="00EC0CBE" w:rsidRPr="005810D1" w:rsidRDefault="00EC0CBE" w:rsidP="009B4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141" w:rsidRPr="005810D1" w14:paraId="4F45A12C" w14:textId="77777777" w:rsidTr="00EC0CBE">
        <w:trPr>
          <w:trHeight w:val="543"/>
        </w:trPr>
        <w:tc>
          <w:tcPr>
            <w:tcW w:w="3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E5B7F9E" w14:textId="60F6B3E0" w:rsidR="00A13141" w:rsidRPr="005810D1" w:rsidRDefault="00A13141" w:rsidP="009B4E3B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2</w:t>
            </w:r>
            <w:r w:rsidR="00775DF1" w:rsidRPr="005810D1">
              <w:rPr>
                <w:rFonts w:ascii="Arial" w:hAnsi="Arial" w:cs="Arial"/>
                <w:sz w:val="16"/>
                <w:szCs w:val="16"/>
              </w:rPr>
              <w:t>4</w:t>
            </w:r>
            <w:r w:rsidRPr="005810D1">
              <w:rPr>
                <w:rFonts w:ascii="Arial" w:hAnsi="Arial" w:cs="Arial"/>
                <w:sz w:val="16"/>
                <w:szCs w:val="16"/>
              </w:rPr>
              <w:t>/10</w:t>
            </w:r>
          </w:p>
        </w:tc>
        <w:tc>
          <w:tcPr>
            <w:tcW w:w="4659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45511E" w14:textId="40571743" w:rsidR="00A13141" w:rsidRPr="005810D1" w:rsidRDefault="00A13141" w:rsidP="008B1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Half Term</w:t>
            </w:r>
          </w:p>
        </w:tc>
      </w:tr>
      <w:tr w:rsidR="00775DF1" w:rsidRPr="005810D1" w14:paraId="2CB06444" w14:textId="77777777" w:rsidTr="00EC0CBE">
        <w:trPr>
          <w:trHeight w:val="567"/>
        </w:trPr>
        <w:tc>
          <w:tcPr>
            <w:tcW w:w="341" w:type="pct"/>
            <w:vMerge w:val="restart"/>
            <w:tcBorders>
              <w:top w:val="single" w:sz="18" w:space="0" w:color="auto"/>
              <w:left w:val="single" w:sz="18" w:space="0" w:color="000000"/>
              <w:bottom w:val="single" w:sz="8" w:space="0" w:color="000000"/>
            </w:tcBorders>
            <w:vAlign w:val="center"/>
          </w:tcPr>
          <w:p w14:paraId="014A8F89" w14:textId="77777777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31/10</w:t>
            </w:r>
          </w:p>
          <w:p w14:paraId="19627CA1" w14:textId="77777777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18" w:space="0" w:color="auto"/>
              <w:bottom w:val="single" w:sz="4" w:space="0" w:color="auto"/>
            </w:tcBorders>
            <w:shd w:val="clear" w:color="auto" w:fill="BDD6EF"/>
            <w:vAlign w:val="center"/>
          </w:tcPr>
          <w:p w14:paraId="7253DD57" w14:textId="7FC57181" w:rsidR="00775DF1" w:rsidRPr="005810D1" w:rsidRDefault="00775DF1" w:rsidP="00775DF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Geography</w:t>
            </w:r>
          </w:p>
        </w:tc>
        <w:tc>
          <w:tcPr>
            <w:tcW w:w="2564" w:type="pct"/>
            <w:vMerge w:val="restart"/>
            <w:tcBorders>
              <w:top w:val="single" w:sz="18" w:space="0" w:color="auto"/>
              <w:bottom w:val="single" w:sz="8" w:space="0" w:color="000000"/>
            </w:tcBorders>
            <w:shd w:val="clear" w:color="auto" w:fill="auto"/>
          </w:tcPr>
          <w:p w14:paraId="219946C8" w14:textId="33D022AF" w:rsidR="00775DF1" w:rsidRPr="005810D1" w:rsidRDefault="00775DF1" w:rsidP="00775DF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10D1">
              <w:rPr>
                <w:rFonts w:ascii="Arial" w:hAnsi="Arial" w:cs="Arial"/>
                <w:color w:val="000000" w:themeColor="text1"/>
                <w:sz w:val="16"/>
                <w:szCs w:val="16"/>
              </w:rPr>
              <w:t>Comparison study – UK, Europe and North or South America</w:t>
            </w:r>
          </w:p>
          <w:p w14:paraId="103D388E" w14:textId="77777777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AF6785" w14:textId="77777777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F27C33" w14:textId="57343702" w:rsidR="00775DF1" w:rsidRPr="005810D1" w:rsidRDefault="00775DF1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 xml:space="preserve">Painting and collage </w:t>
            </w:r>
          </w:p>
        </w:tc>
        <w:tc>
          <w:tcPr>
            <w:tcW w:w="257" w:type="pct"/>
            <w:vMerge w:val="restart"/>
            <w:tcBorders>
              <w:top w:val="single" w:sz="18" w:space="0" w:color="auto"/>
              <w:bottom w:val="single" w:sz="8" w:space="0" w:color="auto"/>
              <w:right w:val="single" w:sz="18" w:space="0" w:color="000000"/>
            </w:tcBorders>
            <w:textDirection w:val="btLr"/>
            <w:vAlign w:val="center"/>
          </w:tcPr>
          <w:p w14:paraId="5E938053" w14:textId="1E530CD5" w:rsidR="00775DF1" w:rsidRPr="005810D1" w:rsidRDefault="00775DF1" w:rsidP="00775DF1">
            <w:pPr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Cycle 2</w:t>
            </w:r>
          </w:p>
        </w:tc>
        <w:tc>
          <w:tcPr>
            <w:tcW w:w="1075" w:type="pct"/>
            <w:vMerge w:val="restart"/>
            <w:tcBorders>
              <w:top w:val="single" w:sz="18" w:space="0" w:color="auto"/>
              <w:left w:val="single" w:sz="18" w:space="0" w:color="000000"/>
              <w:bottom w:val="single" w:sz="8" w:space="0" w:color="auto"/>
            </w:tcBorders>
            <w:vAlign w:val="center"/>
          </w:tcPr>
          <w:p w14:paraId="5BAEDB26" w14:textId="77777777" w:rsidR="00775DF1" w:rsidRPr="005810D1" w:rsidRDefault="00775DF1" w:rsidP="00775DF1">
            <w:pPr>
              <w:pStyle w:val="NormalWeb"/>
              <w:shd w:val="clear" w:color="auto" w:fill="FFFFFF"/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How does light travel?</w:t>
            </w:r>
          </w:p>
        </w:tc>
        <w:tc>
          <w:tcPr>
            <w:tcW w:w="206" w:type="pct"/>
            <w:vMerge w:val="restart"/>
            <w:tcBorders>
              <w:top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5E1A2954" w14:textId="77777777" w:rsidR="00775DF1" w:rsidRPr="005810D1" w:rsidRDefault="00775DF1" w:rsidP="00775DF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Light</w:t>
            </w:r>
          </w:p>
        </w:tc>
      </w:tr>
      <w:tr w:rsidR="00775DF1" w:rsidRPr="005810D1" w14:paraId="086DAE92" w14:textId="77777777" w:rsidTr="008B1A45">
        <w:trPr>
          <w:trHeight w:val="283"/>
        </w:trPr>
        <w:tc>
          <w:tcPr>
            <w:tcW w:w="341" w:type="pct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vAlign w:val="center"/>
          </w:tcPr>
          <w:p w14:paraId="06035C00" w14:textId="77777777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pct"/>
            <w:tcBorders>
              <w:bottom w:val="single" w:sz="8" w:space="0" w:color="000000"/>
            </w:tcBorders>
            <w:shd w:val="clear" w:color="auto" w:fill="FFC000"/>
            <w:vAlign w:val="center"/>
          </w:tcPr>
          <w:p w14:paraId="49ED1091" w14:textId="54A05A92" w:rsidR="00775DF1" w:rsidRPr="005810D1" w:rsidRDefault="00775DF1" w:rsidP="00775DF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Art</w:t>
            </w:r>
          </w:p>
        </w:tc>
        <w:tc>
          <w:tcPr>
            <w:tcW w:w="2564" w:type="pct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6A156BB" w14:textId="77777777" w:rsidR="00775DF1" w:rsidRPr="005810D1" w:rsidRDefault="00775DF1" w:rsidP="00775DF1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bottom w:val="single" w:sz="8" w:space="0" w:color="auto"/>
              <w:right w:val="single" w:sz="18" w:space="0" w:color="000000"/>
            </w:tcBorders>
          </w:tcPr>
          <w:p w14:paraId="1689056C" w14:textId="77777777" w:rsidR="00775DF1" w:rsidRPr="005810D1" w:rsidRDefault="00775DF1" w:rsidP="00775DF1">
            <w:pPr>
              <w:ind w:left="113" w:right="113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075" w:type="pct"/>
            <w:vMerge/>
            <w:tcBorders>
              <w:top w:val="single" w:sz="18" w:space="0" w:color="auto"/>
              <w:left w:val="single" w:sz="18" w:space="0" w:color="000000"/>
              <w:bottom w:val="single" w:sz="8" w:space="0" w:color="auto"/>
            </w:tcBorders>
            <w:vAlign w:val="center"/>
          </w:tcPr>
          <w:p w14:paraId="21A1D0A2" w14:textId="77777777" w:rsidR="00775DF1" w:rsidRPr="005810D1" w:rsidRDefault="00775DF1" w:rsidP="00775DF1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06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57CDACDE" w14:textId="77777777" w:rsidR="00775DF1" w:rsidRPr="005810D1" w:rsidRDefault="00775DF1" w:rsidP="00775DF1">
            <w:pPr>
              <w:ind w:left="113" w:right="113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</w:tr>
      <w:tr w:rsidR="00775DF1" w:rsidRPr="005810D1" w14:paraId="454529AD" w14:textId="77777777" w:rsidTr="008B1A45">
        <w:trPr>
          <w:trHeight w:val="567"/>
        </w:trPr>
        <w:tc>
          <w:tcPr>
            <w:tcW w:w="341" w:type="pct"/>
            <w:vMerge w:val="restart"/>
            <w:tcBorders>
              <w:top w:val="single" w:sz="8" w:space="0" w:color="000000"/>
              <w:left w:val="single" w:sz="18" w:space="0" w:color="000000"/>
            </w:tcBorders>
            <w:vAlign w:val="center"/>
          </w:tcPr>
          <w:p w14:paraId="72CEDC6B" w14:textId="2594D23A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7/11</w:t>
            </w:r>
          </w:p>
        </w:tc>
        <w:tc>
          <w:tcPr>
            <w:tcW w:w="557" w:type="pct"/>
            <w:tcBorders>
              <w:top w:val="single" w:sz="8" w:space="0" w:color="000000"/>
            </w:tcBorders>
            <w:shd w:val="clear" w:color="auto" w:fill="EDBFF0"/>
            <w:vAlign w:val="center"/>
          </w:tcPr>
          <w:p w14:paraId="04EAFCB8" w14:textId="15633B7E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2564" w:type="pct"/>
            <w:vMerge w:val="restart"/>
            <w:tcBorders>
              <w:top w:val="single" w:sz="8" w:space="0" w:color="000000"/>
            </w:tcBorders>
            <w:shd w:val="clear" w:color="auto" w:fill="auto"/>
          </w:tcPr>
          <w:p w14:paraId="42F9B8B6" w14:textId="4286C8E2" w:rsidR="00775DF1" w:rsidRPr="005810D1" w:rsidRDefault="00D11F1E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noProof/>
                <w:sz w:val="16"/>
                <w:szCs w:val="16"/>
              </w:rPr>
              <w:t xml:space="preserve">5 significant monarchs, or </w:t>
            </w:r>
            <w:r w:rsidRPr="005810D1">
              <w:rPr>
                <w:rFonts w:ascii="Arial" w:hAnsi="Arial" w:cs="Arial"/>
                <w:sz w:val="16"/>
                <w:szCs w:val="16"/>
              </w:rPr>
              <w:t>Local History Study</w:t>
            </w:r>
            <w:r w:rsidRPr="005810D1">
              <w:rPr>
                <w:rFonts w:ascii="Arial" w:hAnsi="Arial" w:cs="Arial"/>
                <w:noProof/>
                <w:sz w:val="16"/>
                <w:szCs w:val="16"/>
              </w:rPr>
              <w:t xml:space="preserve"> - how did conflict change our locality in World War 2?</w:t>
            </w:r>
            <w:r w:rsidR="00775DF1" w:rsidRPr="005810D1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</w:p>
          <w:p w14:paraId="4803280D" w14:textId="665D9A15" w:rsidR="00775DF1" w:rsidRPr="005810D1" w:rsidRDefault="00775DF1" w:rsidP="00775D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Painting and collage</w:t>
            </w:r>
          </w:p>
        </w:tc>
        <w:tc>
          <w:tcPr>
            <w:tcW w:w="257" w:type="pct"/>
            <w:vMerge/>
            <w:tcBorders>
              <w:bottom w:val="single" w:sz="8" w:space="0" w:color="auto"/>
              <w:right w:val="single" w:sz="18" w:space="0" w:color="000000"/>
            </w:tcBorders>
            <w:textDirection w:val="btLr"/>
            <w:vAlign w:val="center"/>
          </w:tcPr>
          <w:p w14:paraId="3C244B6C" w14:textId="77777777" w:rsidR="00775DF1" w:rsidRPr="005810D1" w:rsidRDefault="00775DF1" w:rsidP="00775DF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pct"/>
            <w:vMerge w:val="restart"/>
            <w:tcBorders>
              <w:top w:val="single" w:sz="8" w:space="0" w:color="auto"/>
              <w:left w:val="single" w:sz="18" w:space="0" w:color="000000"/>
              <w:bottom w:val="single" w:sz="8" w:space="0" w:color="auto"/>
            </w:tcBorders>
            <w:vAlign w:val="center"/>
          </w:tcPr>
          <w:p w14:paraId="576E39C3" w14:textId="77777777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What colour is light made of?</w:t>
            </w:r>
          </w:p>
        </w:tc>
        <w:tc>
          <w:tcPr>
            <w:tcW w:w="206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3AAACB47" w14:textId="77777777" w:rsidR="00775DF1" w:rsidRPr="005810D1" w:rsidRDefault="00775DF1" w:rsidP="00775DF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5DF1" w:rsidRPr="005810D1" w14:paraId="7AD63F26" w14:textId="77777777" w:rsidTr="008B1A45">
        <w:trPr>
          <w:trHeight w:val="283"/>
        </w:trPr>
        <w:tc>
          <w:tcPr>
            <w:tcW w:w="341" w:type="pct"/>
            <w:vMerge/>
            <w:tcBorders>
              <w:left w:val="single" w:sz="18" w:space="0" w:color="000000"/>
            </w:tcBorders>
            <w:vAlign w:val="center"/>
          </w:tcPr>
          <w:p w14:paraId="095CA53F" w14:textId="77777777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pct"/>
            <w:shd w:val="clear" w:color="auto" w:fill="FFC000"/>
            <w:vAlign w:val="center"/>
          </w:tcPr>
          <w:p w14:paraId="423C1BBB" w14:textId="1AEE0AB2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color w:val="000000" w:themeColor="text1"/>
                <w:sz w:val="16"/>
                <w:szCs w:val="16"/>
              </w:rPr>
              <w:t>Art</w:t>
            </w:r>
          </w:p>
        </w:tc>
        <w:tc>
          <w:tcPr>
            <w:tcW w:w="2564" w:type="pct"/>
            <w:vMerge/>
            <w:shd w:val="clear" w:color="auto" w:fill="auto"/>
          </w:tcPr>
          <w:p w14:paraId="1700B778" w14:textId="77777777" w:rsidR="00775DF1" w:rsidRPr="005810D1" w:rsidRDefault="00775DF1" w:rsidP="00775D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bottom w:val="single" w:sz="8" w:space="0" w:color="auto"/>
              <w:right w:val="single" w:sz="18" w:space="0" w:color="000000"/>
            </w:tcBorders>
          </w:tcPr>
          <w:p w14:paraId="118B249A" w14:textId="77777777" w:rsidR="00775DF1" w:rsidRPr="005810D1" w:rsidRDefault="00775DF1" w:rsidP="00775D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5" w:type="pct"/>
            <w:vMerge/>
            <w:tcBorders>
              <w:top w:val="single" w:sz="18" w:space="0" w:color="auto"/>
              <w:left w:val="single" w:sz="18" w:space="0" w:color="000000"/>
              <w:bottom w:val="single" w:sz="8" w:space="0" w:color="auto"/>
            </w:tcBorders>
            <w:vAlign w:val="center"/>
          </w:tcPr>
          <w:p w14:paraId="2207EFA7" w14:textId="77777777" w:rsidR="00775DF1" w:rsidRPr="005810D1" w:rsidRDefault="00775DF1" w:rsidP="00775D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6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2581ACFD" w14:textId="77777777" w:rsidR="00775DF1" w:rsidRPr="005810D1" w:rsidRDefault="00775DF1" w:rsidP="00775DF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75DF1" w:rsidRPr="005810D1" w14:paraId="777C5883" w14:textId="77777777" w:rsidTr="008B1A45">
        <w:trPr>
          <w:trHeight w:val="567"/>
        </w:trPr>
        <w:tc>
          <w:tcPr>
            <w:tcW w:w="341" w:type="pct"/>
            <w:vMerge w:val="restart"/>
            <w:tcBorders>
              <w:left w:val="single" w:sz="18" w:space="0" w:color="000000"/>
            </w:tcBorders>
            <w:vAlign w:val="center"/>
          </w:tcPr>
          <w:p w14:paraId="5951AF7B" w14:textId="77777777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14/11</w:t>
            </w:r>
          </w:p>
          <w:p w14:paraId="532A0BA6" w14:textId="77777777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pct"/>
            <w:shd w:val="clear" w:color="auto" w:fill="00B0F0"/>
            <w:vAlign w:val="center"/>
          </w:tcPr>
          <w:p w14:paraId="0F0DB879" w14:textId="6279CA1E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64" w:type="pct"/>
            <w:vMerge w:val="restart"/>
            <w:shd w:val="clear" w:color="auto" w:fill="auto"/>
          </w:tcPr>
          <w:p w14:paraId="19CC6265" w14:textId="47A9E68A" w:rsidR="00775DF1" w:rsidRPr="005810D1" w:rsidRDefault="006B746A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noProof/>
                <w:sz w:val="16"/>
                <w:szCs w:val="16"/>
              </w:rPr>
              <w:t>Creating Media – 3D modelling</w:t>
            </w:r>
          </w:p>
          <w:p w14:paraId="50E785BF" w14:textId="77777777" w:rsidR="00775DF1" w:rsidRPr="005810D1" w:rsidRDefault="00775DF1" w:rsidP="00775D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D02CE0C" w14:textId="77777777" w:rsidR="00775DF1" w:rsidRPr="005810D1" w:rsidRDefault="00775DF1" w:rsidP="00775D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37EC695" w14:textId="345687F5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Painting and collage</w:t>
            </w:r>
          </w:p>
        </w:tc>
        <w:tc>
          <w:tcPr>
            <w:tcW w:w="257" w:type="pct"/>
            <w:vMerge/>
            <w:tcBorders>
              <w:bottom w:val="single" w:sz="8" w:space="0" w:color="auto"/>
              <w:right w:val="single" w:sz="18" w:space="0" w:color="000000"/>
            </w:tcBorders>
          </w:tcPr>
          <w:p w14:paraId="11952E1B" w14:textId="77777777" w:rsidR="00775DF1" w:rsidRPr="005810D1" w:rsidRDefault="00775DF1" w:rsidP="00775D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5" w:type="pct"/>
            <w:vMerge w:val="restart"/>
            <w:tcBorders>
              <w:top w:val="single" w:sz="8" w:space="0" w:color="auto"/>
              <w:left w:val="single" w:sz="18" w:space="0" w:color="000000"/>
            </w:tcBorders>
            <w:vAlign w:val="center"/>
          </w:tcPr>
          <w:p w14:paraId="23166B79" w14:textId="77777777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Reflection - how does light help us to see objects?</w:t>
            </w:r>
          </w:p>
        </w:tc>
        <w:tc>
          <w:tcPr>
            <w:tcW w:w="206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2E25B422" w14:textId="77777777" w:rsidR="00775DF1" w:rsidRPr="005810D1" w:rsidRDefault="00775DF1" w:rsidP="00775DF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5DF1" w:rsidRPr="005810D1" w14:paraId="5D296951" w14:textId="77777777" w:rsidTr="008B1A45">
        <w:trPr>
          <w:trHeight w:val="285"/>
        </w:trPr>
        <w:tc>
          <w:tcPr>
            <w:tcW w:w="341" w:type="pct"/>
            <w:vMerge/>
            <w:tcBorders>
              <w:left w:val="single" w:sz="18" w:space="0" w:color="000000"/>
            </w:tcBorders>
            <w:vAlign w:val="center"/>
          </w:tcPr>
          <w:p w14:paraId="785C8376" w14:textId="77777777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pct"/>
            <w:shd w:val="clear" w:color="auto" w:fill="FFC000"/>
            <w:vAlign w:val="center"/>
          </w:tcPr>
          <w:p w14:paraId="102C3909" w14:textId="754BCB85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Art</w:t>
            </w:r>
          </w:p>
        </w:tc>
        <w:tc>
          <w:tcPr>
            <w:tcW w:w="2564" w:type="pct"/>
            <w:vMerge/>
            <w:shd w:val="clear" w:color="auto" w:fill="auto"/>
          </w:tcPr>
          <w:p w14:paraId="0B94C8CB" w14:textId="77777777" w:rsidR="00775DF1" w:rsidRPr="005810D1" w:rsidRDefault="00775DF1" w:rsidP="00775D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bottom w:val="single" w:sz="8" w:space="0" w:color="auto"/>
              <w:right w:val="single" w:sz="18" w:space="0" w:color="000000"/>
            </w:tcBorders>
          </w:tcPr>
          <w:p w14:paraId="65E7C1E6" w14:textId="77777777" w:rsidR="00775DF1" w:rsidRPr="005810D1" w:rsidRDefault="00775DF1" w:rsidP="00775D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5" w:type="pct"/>
            <w:vMerge/>
            <w:tcBorders>
              <w:left w:val="single" w:sz="18" w:space="0" w:color="000000"/>
            </w:tcBorders>
            <w:vAlign w:val="center"/>
          </w:tcPr>
          <w:p w14:paraId="07069091" w14:textId="77777777" w:rsidR="00775DF1" w:rsidRPr="005810D1" w:rsidRDefault="00775DF1" w:rsidP="00775D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6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21E4AF65" w14:textId="77777777" w:rsidR="00775DF1" w:rsidRPr="005810D1" w:rsidRDefault="00775DF1" w:rsidP="00775D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75DF1" w:rsidRPr="005810D1" w14:paraId="74F76183" w14:textId="77777777" w:rsidTr="008B1A45">
        <w:trPr>
          <w:trHeight w:val="567"/>
        </w:trPr>
        <w:tc>
          <w:tcPr>
            <w:tcW w:w="341" w:type="pct"/>
            <w:vMerge w:val="restart"/>
            <w:tcBorders>
              <w:left w:val="single" w:sz="18" w:space="0" w:color="000000"/>
            </w:tcBorders>
            <w:vAlign w:val="center"/>
          </w:tcPr>
          <w:p w14:paraId="2DC5F0EB" w14:textId="77777777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21/11</w:t>
            </w:r>
          </w:p>
          <w:p w14:paraId="389EB26B" w14:textId="77777777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pct"/>
            <w:shd w:val="clear" w:color="auto" w:fill="BDD6EF"/>
            <w:vAlign w:val="center"/>
          </w:tcPr>
          <w:p w14:paraId="3B2F81D9" w14:textId="7C35F1EC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Geography</w:t>
            </w:r>
          </w:p>
        </w:tc>
        <w:tc>
          <w:tcPr>
            <w:tcW w:w="2564" w:type="pct"/>
            <w:vMerge w:val="restart"/>
            <w:shd w:val="clear" w:color="auto" w:fill="auto"/>
          </w:tcPr>
          <w:p w14:paraId="782664B9" w14:textId="6E99328A" w:rsidR="00775DF1" w:rsidRPr="005810D1" w:rsidRDefault="00775DF1" w:rsidP="00775DF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10D1">
              <w:rPr>
                <w:rFonts w:ascii="Arial" w:hAnsi="Arial" w:cs="Arial"/>
                <w:color w:val="000000" w:themeColor="text1"/>
                <w:sz w:val="16"/>
                <w:szCs w:val="16"/>
              </w:rPr>
              <w:t>Comparison study – UK, Europe and North or South America</w:t>
            </w:r>
          </w:p>
          <w:p w14:paraId="73F313ED" w14:textId="77777777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505BB7" w14:textId="77777777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696CDA" w14:textId="18D28D62" w:rsidR="00775DF1" w:rsidRPr="005810D1" w:rsidRDefault="006B746A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Mechanisms</w:t>
            </w:r>
          </w:p>
        </w:tc>
        <w:tc>
          <w:tcPr>
            <w:tcW w:w="257" w:type="pct"/>
            <w:vMerge/>
            <w:tcBorders>
              <w:bottom w:val="single" w:sz="8" w:space="0" w:color="auto"/>
              <w:right w:val="single" w:sz="18" w:space="0" w:color="000000"/>
            </w:tcBorders>
          </w:tcPr>
          <w:p w14:paraId="6B81DBEE" w14:textId="77777777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pct"/>
            <w:vMerge w:val="restart"/>
            <w:tcBorders>
              <w:left w:val="single" w:sz="18" w:space="0" w:color="000000"/>
            </w:tcBorders>
            <w:vAlign w:val="center"/>
          </w:tcPr>
          <w:p w14:paraId="6FDF3983" w14:textId="77777777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noProof/>
                <w:sz w:val="16"/>
                <w:szCs w:val="16"/>
              </w:rPr>
              <w:t>Which surfaces make the best reflectors?</w:t>
            </w:r>
          </w:p>
        </w:tc>
        <w:tc>
          <w:tcPr>
            <w:tcW w:w="206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61AE40C3" w14:textId="77777777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5DF1" w:rsidRPr="005810D1" w14:paraId="07DD6675" w14:textId="77777777" w:rsidTr="008B1A45">
        <w:trPr>
          <w:trHeight w:val="283"/>
        </w:trPr>
        <w:tc>
          <w:tcPr>
            <w:tcW w:w="341" w:type="pct"/>
            <w:vMerge/>
            <w:tcBorders>
              <w:left w:val="single" w:sz="18" w:space="0" w:color="000000"/>
            </w:tcBorders>
            <w:vAlign w:val="center"/>
          </w:tcPr>
          <w:p w14:paraId="5164D547" w14:textId="77777777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pct"/>
            <w:shd w:val="clear" w:color="auto" w:fill="DE9454"/>
            <w:vAlign w:val="center"/>
          </w:tcPr>
          <w:p w14:paraId="2456D3D8" w14:textId="3C8ED9C7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DT</w:t>
            </w:r>
          </w:p>
        </w:tc>
        <w:tc>
          <w:tcPr>
            <w:tcW w:w="2564" w:type="pct"/>
            <w:vMerge/>
            <w:shd w:val="clear" w:color="auto" w:fill="auto"/>
          </w:tcPr>
          <w:p w14:paraId="3209D126" w14:textId="77777777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bottom w:val="single" w:sz="8" w:space="0" w:color="auto"/>
              <w:right w:val="single" w:sz="18" w:space="0" w:color="000000"/>
            </w:tcBorders>
          </w:tcPr>
          <w:p w14:paraId="3DA963D0" w14:textId="77777777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pct"/>
            <w:vMerge/>
            <w:tcBorders>
              <w:left w:val="single" w:sz="18" w:space="0" w:color="000000"/>
            </w:tcBorders>
            <w:vAlign w:val="center"/>
          </w:tcPr>
          <w:p w14:paraId="26670791" w14:textId="77777777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599A19D2" w14:textId="77777777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5DF1" w:rsidRPr="005810D1" w14:paraId="37C1A0B0" w14:textId="77777777" w:rsidTr="008B1A45">
        <w:trPr>
          <w:trHeight w:val="641"/>
        </w:trPr>
        <w:tc>
          <w:tcPr>
            <w:tcW w:w="341" w:type="pct"/>
            <w:vMerge w:val="restart"/>
            <w:tcBorders>
              <w:left w:val="single" w:sz="18" w:space="0" w:color="000000"/>
            </w:tcBorders>
            <w:vAlign w:val="center"/>
          </w:tcPr>
          <w:p w14:paraId="1DB82078" w14:textId="77777777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28/11</w:t>
            </w:r>
          </w:p>
          <w:p w14:paraId="3BC25ECE" w14:textId="77777777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96356B" w14:textId="77777777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pct"/>
            <w:shd w:val="clear" w:color="auto" w:fill="EDBFF0"/>
            <w:vAlign w:val="center"/>
          </w:tcPr>
          <w:p w14:paraId="718C3551" w14:textId="4AFCB6A0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History</w:t>
            </w:r>
          </w:p>
        </w:tc>
        <w:tc>
          <w:tcPr>
            <w:tcW w:w="2564" w:type="pct"/>
            <w:vMerge w:val="restart"/>
            <w:shd w:val="clear" w:color="auto" w:fill="auto"/>
          </w:tcPr>
          <w:p w14:paraId="47D5565A" w14:textId="77777777" w:rsidR="00D11F1E" w:rsidRPr="005810D1" w:rsidRDefault="00D11F1E" w:rsidP="00D11F1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noProof/>
                <w:sz w:val="16"/>
                <w:szCs w:val="16"/>
              </w:rPr>
              <w:t xml:space="preserve">5 significant monarchs, or </w:t>
            </w:r>
            <w:r w:rsidRPr="005810D1">
              <w:rPr>
                <w:rFonts w:ascii="Arial" w:hAnsi="Arial" w:cs="Arial"/>
                <w:sz w:val="16"/>
                <w:szCs w:val="16"/>
              </w:rPr>
              <w:t>Local History Study</w:t>
            </w:r>
            <w:r w:rsidRPr="005810D1">
              <w:rPr>
                <w:rFonts w:ascii="Arial" w:hAnsi="Arial" w:cs="Arial"/>
                <w:noProof/>
                <w:sz w:val="16"/>
                <w:szCs w:val="16"/>
              </w:rPr>
              <w:t xml:space="preserve"> - how did conflict change our locality in World War 2?</w:t>
            </w:r>
          </w:p>
          <w:p w14:paraId="0413087B" w14:textId="77777777" w:rsidR="00775DF1" w:rsidRPr="005810D1" w:rsidRDefault="00775DF1" w:rsidP="00775DF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0A72927" w14:textId="6EA5BBE4" w:rsidR="00775DF1" w:rsidRPr="005810D1" w:rsidRDefault="00775DF1" w:rsidP="00775DF1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Mechanisms</w:t>
            </w:r>
          </w:p>
        </w:tc>
        <w:tc>
          <w:tcPr>
            <w:tcW w:w="257" w:type="pct"/>
            <w:vMerge/>
            <w:tcBorders>
              <w:bottom w:val="single" w:sz="8" w:space="0" w:color="auto"/>
              <w:right w:val="single" w:sz="18" w:space="0" w:color="000000"/>
            </w:tcBorders>
          </w:tcPr>
          <w:p w14:paraId="07E29DAE" w14:textId="77777777" w:rsidR="00775DF1" w:rsidRPr="005810D1" w:rsidRDefault="00775DF1" w:rsidP="00775DF1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075" w:type="pct"/>
            <w:vMerge w:val="restart"/>
            <w:tcBorders>
              <w:left w:val="single" w:sz="18" w:space="0" w:color="000000"/>
            </w:tcBorders>
            <w:vAlign w:val="center"/>
          </w:tcPr>
          <w:p w14:paraId="1BC7CDE4" w14:textId="77777777" w:rsidR="00775DF1" w:rsidRPr="005810D1" w:rsidRDefault="00775DF1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noProof/>
                <w:sz w:val="16"/>
                <w:szCs w:val="16"/>
              </w:rPr>
              <w:t>Why do we see objects as a particular colour?</w:t>
            </w:r>
          </w:p>
        </w:tc>
        <w:tc>
          <w:tcPr>
            <w:tcW w:w="206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5B3267B6" w14:textId="77777777" w:rsidR="00775DF1" w:rsidRPr="005810D1" w:rsidRDefault="00775DF1" w:rsidP="00775DF1">
            <w:pPr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75DF1" w:rsidRPr="005810D1" w14:paraId="65F41234" w14:textId="77777777" w:rsidTr="00A13141">
        <w:trPr>
          <w:trHeight w:val="283"/>
        </w:trPr>
        <w:tc>
          <w:tcPr>
            <w:tcW w:w="341" w:type="pct"/>
            <w:vMerge/>
            <w:tcBorders>
              <w:left w:val="single" w:sz="18" w:space="0" w:color="000000"/>
              <w:bottom w:val="single" w:sz="8" w:space="0" w:color="auto"/>
            </w:tcBorders>
            <w:vAlign w:val="center"/>
          </w:tcPr>
          <w:p w14:paraId="1A3E452D" w14:textId="77777777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pct"/>
            <w:tcBorders>
              <w:bottom w:val="single" w:sz="8" w:space="0" w:color="auto"/>
            </w:tcBorders>
            <w:shd w:val="clear" w:color="auto" w:fill="DE9454"/>
            <w:vAlign w:val="center"/>
          </w:tcPr>
          <w:p w14:paraId="61F07C87" w14:textId="5BF6FFAD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DT</w:t>
            </w:r>
          </w:p>
        </w:tc>
        <w:tc>
          <w:tcPr>
            <w:tcW w:w="2564" w:type="pct"/>
            <w:vMerge/>
            <w:tcBorders>
              <w:bottom w:val="single" w:sz="8" w:space="0" w:color="auto"/>
            </w:tcBorders>
            <w:shd w:val="clear" w:color="auto" w:fill="auto"/>
          </w:tcPr>
          <w:p w14:paraId="61E63530" w14:textId="77777777" w:rsidR="00775DF1" w:rsidRPr="005810D1" w:rsidRDefault="00775DF1" w:rsidP="00775DF1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bottom w:val="single" w:sz="8" w:space="0" w:color="auto"/>
              <w:right w:val="single" w:sz="18" w:space="0" w:color="000000"/>
            </w:tcBorders>
          </w:tcPr>
          <w:p w14:paraId="57934CBA" w14:textId="77777777" w:rsidR="00775DF1" w:rsidRPr="005810D1" w:rsidRDefault="00775DF1" w:rsidP="00775DF1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075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48F350B0" w14:textId="77777777" w:rsidR="00775DF1" w:rsidRPr="005810D1" w:rsidRDefault="00775DF1" w:rsidP="00775DF1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06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396B56F7" w14:textId="77777777" w:rsidR="00775DF1" w:rsidRPr="005810D1" w:rsidRDefault="00775DF1" w:rsidP="00775DF1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</w:tr>
      <w:tr w:rsidR="00775DF1" w:rsidRPr="005810D1" w14:paraId="68D776A9" w14:textId="77777777" w:rsidTr="00A13141">
        <w:trPr>
          <w:trHeight w:val="575"/>
        </w:trPr>
        <w:tc>
          <w:tcPr>
            <w:tcW w:w="341" w:type="pct"/>
            <w:vMerge w:val="restart"/>
            <w:tcBorders>
              <w:top w:val="single" w:sz="8" w:space="0" w:color="auto"/>
              <w:left w:val="single" w:sz="18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5F6B31E0" w14:textId="03F5C90D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5/12</w:t>
            </w:r>
          </w:p>
        </w:tc>
        <w:tc>
          <w:tcPr>
            <w:tcW w:w="557" w:type="pct"/>
            <w:tcBorders>
              <w:top w:val="single" w:sz="8" w:space="0" w:color="auto"/>
              <w:bottom w:val="single" w:sz="8" w:space="0" w:color="auto"/>
            </w:tcBorders>
            <w:shd w:val="clear" w:color="auto" w:fill="00B0F0"/>
            <w:vAlign w:val="center"/>
          </w:tcPr>
          <w:p w14:paraId="2E65482D" w14:textId="10C87015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64" w:type="pct"/>
            <w:vMerge w:val="restart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2C1C46E" w14:textId="7E803FF5" w:rsidR="00775DF1" w:rsidRPr="005810D1" w:rsidRDefault="006B746A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noProof/>
                <w:sz w:val="16"/>
                <w:szCs w:val="16"/>
              </w:rPr>
              <w:t>Creating Media – 3D Modelling</w:t>
            </w:r>
            <w:r w:rsidR="00775DF1" w:rsidRPr="005810D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br/>
            </w:r>
          </w:p>
          <w:p w14:paraId="426D65C5" w14:textId="0A68C857" w:rsidR="00775DF1" w:rsidRPr="005810D1" w:rsidRDefault="00775DF1" w:rsidP="00775DF1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br/>
            </w:r>
            <w:r w:rsidRPr="005810D1">
              <w:rPr>
                <w:rFonts w:ascii="Arial" w:hAnsi="Arial" w:cs="Arial"/>
                <w:sz w:val="16"/>
                <w:szCs w:val="16"/>
              </w:rPr>
              <w:t>Mechanisms</w:t>
            </w:r>
          </w:p>
        </w:tc>
        <w:tc>
          <w:tcPr>
            <w:tcW w:w="257" w:type="pct"/>
            <w:vMerge w:val="restart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9E60803" w14:textId="77777777" w:rsidR="00775DF1" w:rsidRPr="005810D1" w:rsidRDefault="00775DF1" w:rsidP="00775DF1">
            <w:pPr>
              <w:ind w:left="113" w:right="113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075" w:type="pct"/>
            <w:vMerge w:val="restart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08CE45F1" w14:textId="77777777" w:rsidR="00775DF1" w:rsidRPr="005810D1" w:rsidRDefault="00775DF1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noProof/>
                <w:sz w:val="16"/>
                <w:szCs w:val="16"/>
              </w:rPr>
              <w:t>What happens to the appearance of objects when placed in water?</w:t>
            </w:r>
          </w:p>
        </w:tc>
        <w:tc>
          <w:tcPr>
            <w:tcW w:w="206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6C5DE2EC" w14:textId="77777777" w:rsidR="00775DF1" w:rsidRPr="005810D1" w:rsidRDefault="00775DF1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75DF1" w:rsidRPr="005810D1" w14:paraId="40C32E0E" w14:textId="77777777" w:rsidTr="00A13141">
        <w:trPr>
          <w:trHeight w:val="202"/>
        </w:trPr>
        <w:tc>
          <w:tcPr>
            <w:tcW w:w="341" w:type="pct"/>
            <w:vMerge/>
            <w:tcBorders>
              <w:top w:val="single" w:sz="8" w:space="0" w:color="auto"/>
              <w:left w:val="single" w:sz="18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2EFBCC6C" w14:textId="77777777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8" w:space="0" w:color="auto"/>
              <w:bottom w:val="single" w:sz="18" w:space="0" w:color="auto"/>
            </w:tcBorders>
            <w:shd w:val="clear" w:color="auto" w:fill="DE9454"/>
            <w:vAlign w:val="center"/>
          </w:tcPr>
          <w:p w14:paraId="0CDE08AE" w14:textId="74808D4C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DT</w:t>
            </w:r>
          </w:p>
        </w:tc>
        <w:tc>
          <w:tcPr>
            <w:tcW w:w="2564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CFFAC97" w14:textId="77777777" w:rsidR="00775DF1" w:rsidRPr="005810D1" w:rsidRDefault="00775DF1" w:rsidP="00775DF1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78CEB3B" w14:textId="77777777" w:rsidR="00775DF1" w:rsidRPr="005810D1" w:rsidRDefault="00775DF1" w:rsidP="00775DF1">
            <w:pPr>
              <w:ind w:left="113" w:right="113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075" w:type="pct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34291020" w14:textId="77777777" w:rsidR="00775DF1" w:rsidRPr="005810D1" w:rsidRDefault="00775DF1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06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265C5F5D" w14:textId="77777777" w:rsidR="00775DF1" w:rsidRPr="005810D1" w:rsidRDefault="00775DF1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75DF1" w:rsidRPr="005810D1" w14:paraId="536A33AF" w14:textId="77777777" w:rsidTr="00A13141">
        <w:trPr>
          <w:trHeight w:val="832"/>
        </w:trPr>
        <w:tc>
          <w:tcPr>
            <w:tcW w:w="341" w:type="pct"/>
            <w:tcBorders>
              <w:top w:val="single" w:sz="18" w:space="0" w:color="auto"/>
              <w:left w:val="single" w:sz="18" w:space="0" w:color="000000"/>
            </w:tcBorders>
            <w:shd w:val="clear" w:color="auto" w:fill="auto"/>
            <w:vAlign w:val="center"/>
          </w:tcPr>
          <w:p w14:paraId="2CF02636" w14:textId="22F7C5E2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12/12</w:t>
            </w:r>
          </w:p>
        </w:tc>
        <w:tc>
          <w:tcPr>
            <w:tcW w:w="3121" w:type="pct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761939E" w14:textId="77777777" w:rsidR="00775DF1" w:rsidRPr="005810D1" w:rsidRDefault="00775DF1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Use these flexible blocks to enrich the curriculum.</w:t>
            </w:r>
          </w:p>
          <w:p w14:paraId="75691CC4" w14:textId="15627A09" w:rsidR="00775DF1" w:rsidRPr="005810D1" w:rsidRDefault="00775DF1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The time can be allocated to any term you choose, for example you could use it to support local mapwork, science fieldwork or museum visits.</w:t>
            </w:r>
          </w:p>
        </w:tc>
        <w:tc>
          <w:tcPr>
            <w:tcW w:w="257" w:type="pct"/>
            <w:tcBorders>
              <w:top w:val="single" w:sz="18" w:space="0" w:color="auto"/>
              <w:right w:val="single" w:sz="18" w:space="0" w:color="auto"/>
            </w:tcBorders>
          </w:tcPr>
          <w:p w14:paraId="5C817B85" w14:textId="77777777" w:rsidR="00775DF1" w:rsidRPr="005810D1" w:rsidRDefault="00775DF1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075" w:type="pct"/>
            <w:tcBorders>
              <w:top w:val="single" w:sz="8" w:space="0" w:color="auto"/>
              <w:left w:val="single" w:sz="18" w:space="0" w:color="auto"/>
            </w:tcBorders>
            <w:shd w:val="clear" w:color="auto" w:fill="E2EFD9" w:themeFill="accent6" w:themeFillTint="33"/>
            <w:vAlign w:val="center"/>
          </w:tcPr>
          <w:p w14:paraId="6E6C81F1" w14:textId="77777777" w:rsidR="00775DF1" w:rsidRPr="005810D1" w:rsidRDefault="00775DF1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06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53C1F894" w14:textId="77777777" w:rsidR="00775DF1" w:rsidRPr="005810D1" w:rsidRDefault="00775DF1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B4E3B" w:rsidRPr="005810D1" w14:paraId="2495E7F9" w14:textId="77777777" w:rsidTr="000175B4">
        <w:trPr>
          <w:trHeight w:val="466"/>
        </w:trPr>
        <w:tc>
          <w:tcPr>
            <w:tcW w:w="34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2C4DAC53" w14:textId="1D6C304B" w:rsidR="009B4E3B" w:rsidRPr="005810D1" w:rsidRDefault="00775DF1" w:rsidP="009B4E3B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19</w:t>
            </w:r>
            <w:r w:rsidR="009B4E3B" w:rsidRPr="005810D1">
              <w:rPr>
                <w:rFonts w:ascii="Arial" w:hAnsi="Arial" w:cs="Arial"/>
                <w:sz w:val="16"/>
                <w:szCs w:val="16"/>
              </w:rPr>
              <w:t>/12</w:t>
            </w:r>
          </w:p>
        </w:tc>
        <w:tc>
          <w:tcPr>
            <w:tcW w:w="4659" w:type="pct"/>
            <w:gridSpan w:val="5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3AD8A745" w14:textId="77777777" w:rsidR="009B4E3B" w:rsidRPr="005810D1" w:rsidRDefault="009B4E3B" w:rsidP="009B4E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Christmas break</w:t>
            </w:r>
          </w:p>
        </w:tc>
      </w:tr>
    </w:tbl>
    <w:p w14:paraId="25F0F022" w14:textId="77777777" w:rsidR="002D42A2" w:rsidRPr="005810D1" w:rsidRDefault="002D42A2" w:rsidP="002D42A2">
      <w:pPr>
        <w:rPr>
          <w:rFonts w:ascii="Arial" w:hAnsi="Arial" w:cs="Arial"/>
          <w:sz w:val="16"/>
          <w:szCs w:val="16"/>
        </w:rPr>
      </w:pPr>
    </w:p>
    <w:p w14:paraId="2739166E" w14:textId="77777777" w:rsidR="002D42A2" w:rsidRPr="005810D1" w:rsidRDefault="002D42A2" w:rsidP="002D42A2">
      <w:pPr>
        <w:rPr>
          <w:rFonts w:ascii="Arial" w:hAnsi="Arial" w:cs="Arial"/>
          <w:sz w:val="16"/>
          <w:szCs w:val="16"/>
        </w:rPr>
      </w:pPr>
    </w:p>
    <w:p w14:paraId="541E37C7" w14:textId="77777777" w:rsidR="002D42A2" w:rsidRPr="005810D1" w:rsidRDefault="002D42A2" w:rsidP="002D42A2">
      <w:pPr>
        <w:rPr>
          <w:rFonts w:ascii="Arial" w:hAnsi="Arial" w:cs="Arial"/>
          <w:sz w:val="16"/>
          <w:szCs w:val="16"/>
        </w:rPr>
      </w:pPr>
    </w:p>
    <w:p w14:paraId="3196FEB9" w14:textId="77777777" w:rsidR="002D42A2" w:rsidRPr="005810D1" w:rsidRDefault="002D42A2" w:rsidP="002D42A2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6054" w:type="pct"/>
        <w:tblInd w:w="-856" w:type="dxa"/>
        <w:tblLook w:val="04A0" w:firstRow="1" w:lastRow="0" w:firstColumn="1" w:lastColumn="0" w:noHBand="0" w:noVBand="1"/>
      </w:tblPr>
      <w:tblGrid>
        <w:gridCol w:w="686"/>
        <w:gridCol w:w="1250"/>
        <w:gridCol w:w="5653"/>
        <w:gridCol w:w="513"/>
        <w:gridCol w:w="2229"/>
        <w:gridCol w:w="770"/>
      </w:tblGrid>
      <w:tr w:rsidR="002D42A2" w:rsidRPr="005810D1" w14:paraId="1C100D80" w14:textId="77777777" w:rsidTr="000175B4">
        <w:trPr>
          <w:trHeight w:val="409"/>
        </w:trPr>
        <w:tc>
          <w:tcPr>
            <w:tcW w:w="87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08B6DAC6" w14:textId="289125F5" w:rsidR="002D42A2" w:rsidRPr="005810D1" w:rsidRDefault="002D42A2" w:rsidP="000175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10D1">
              <w:rPr>
                <w:rFonts w:ascii="Arial" w:hAnsi="Arial" w:cs="Arial"/>
                <w:b/>
                <w:bCs/>
                <w:sz w:val="16"/>
                <w:szCs w:val="16"/>
              </w:rPr>
              <w:t>YEAR 6 Spring 202</w:t>
            </w:r>
            <w:r w:rsidR="0095319B" w:rsidRPr="005810D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777" w:type="pct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9F3900E" w14:textId="77777777" w:rsidR="002D42A2" w:rsidRPr="005810D1" w:rsidRDefault="002D42A2" w:rsidP="000175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1" w:type="pct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FEA56C8" w14:textId="77777777" w:rsidR="002D42A2" w:rsidRPr="005810D1" w:rsidRDefault="002D42A2" w:rsidP="000175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10D1">
              <w:rPr>
                <w:rFonts w:ascii="Arial" w:hAnsi="Arial" w:cs="Arial"/>
                <w:b/>
                <w:bCs/>
                <w:sz w:val="16"/>
                <w:szCs w:val="16"/>
              </w:rPr>
              <w:t>Weekly Science</w:t>
            </w:r>
          </w:p>
        </w:tc>
      </w:tr>
      <w:tr w:rsidR="00CE2A55" w:rsidRPr="005810D1" w14:paraId="5D62C2CC" w14:textId="77777777" w:rsidTr="00FA6A6D">
        <w:trPr>
          <w:trHeight w:val="567"/>
        </w:trPr>
        <w:tc>
          <w:tcPr>
            <w:tcW w:w="309" w:type="pct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2EE2AEFC" w14:textId="48B307DA" w:rsidR="00CE2A55" w:rsidRPr="005810D1" w:rsidRDefault="00CE2A55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Wed</w:t>
            </w:r>
            <w:r w:rsidRPr="005810D1">
              <w:rPr>
                <w:rFonts w:ascii="Arial" w:hAnsi="Arial" w:cs="Arial"/>
                <w:sz w:val="16"/>
                <w:szCs w:val="16"/>
              </w:rPr>
              <w:br/>
              <w:t>4/1</w:t>
            </w:r>
          </w:p>
        </w:tc>
        <w:tc>
          <w:tcPr>
            <w:tcW w:w="563" w:type="pct"/>
            <w:tcBorders>
              <w:top w:val="single" w:sz="18" w:space="0" w:color="000000"/>
            </w:tcBorders>
            <w:shd w:val="clear" w:color="auto" w:fill="BDD6EF"/>
            <w:vAlign w:val="center"/>
          </w:tcPr>
          <w:p w14:paraId="495FB7F6" w14:textId="77777777" w:rsidR="00CE2A55" w:rsidRPr="005810D1" w:rsidRDefault="00CE2A55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Geography</w:t>
            </w:r>
          </w:p>
        </w:tc>
        <w:tc>
          <w:tcPr>
            <w:tcW w:w="2546" w:type="pct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78213DF8" w14:textId="77777777" w:rsidR="00CE2A55" w:rsidRPr="005810D1" w:rsidRDefault="00CE2A55" w:rsidP="00775DF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10D1">
              <w:rPr>
                <w:rFonts w:ascii="Arial" w:hAnsi="Arial" w:cs="Arial"/>
                <w:color w:val="000000" w:themeColor="text1"/>
                <w:sz w:val="16"/>
                <w:szCs w:val="16"/>
              </w:rPr>
              <w:t>Physical processes: earthquakes, mountains and volcanoes</w:t>
            </w:r>
          </w:p>
          <w:p w14:paraId="2E53389F" w14:textId="77777777" w:rsidR="00CE2A55" w:rsidRPr="005810D1" w:rsidRDefault="00CE2A55" w:rsidP="00775DF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B00A65" w14:textId="454B5ADA" w:rsidR="00CE2A55" w:rsidRPr="005810D1" w:rsidRDefault="00CE2A55" w:rsidP="00775DF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8BAE58" w14:textId="1EEC8B37" w:rsidR="00CE2A55" w:rsidRPr="005810D1" w:rsidRDefault="00CE2A55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 xml:space="preserve">Printmaking and textiles </w:t>
            </w:r>
          </w:p>
        </w:tc>
        <w:tc>
          <w:tcPr>
            <w:tcW w:w="231" w:type="pct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6AC1DCA" w14:textId="77777777" w:rsidR="00CE2A55" w:rsidRPr="005810D1" w:rsidRDefault="00CE2A55" w:rsidP="00775DF1">
            <w:pPr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noProof/>
                <w:sz w:val="16"/>
                <w:szCs w:val="16"/>
              </w:rPr>
              <w:t>Cycle 3</w:t>
            </w:r>
          </w:p>
        </w:tc>
        <w:tc>
          <w:tcPr>
            <w:tcW w:w="1004" w:type="pct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73FFB495" w14:textId="77777777" w:rsidR="00CE2A55" w:rsidRPr="005810D1" w:rsidRDefault="00CE2A55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noProof/>
                <w:sz w:val="16"/>
                <w:szCs w:val="16"/>
              </w:rPr>
              <w:t>What is blood made of and why do we need it?</w:t>
            </w:r>
          </w:p>
        </w:tc>
        <w:tc>
          <w:tcPr>
            <w:tcW w:w="347" w:type="pct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33BFBA81" w14:textId="12E1C254" w:rsidR="00CE2A55" w:rsidRPr="005810D1" w:rsidRDefault="00CE2A55" w:rsidP="00CE2A55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10D1">
              <w:rPr>
                <w:rFonts w:ascii="Arial" w:hAnsi="Arial" w:cs="Arial"/>
                <w:color w:val="000000" w:themeColor="text1"/>
                <w:sz w:val="16"/>
                <w:szCs w:val="16"/>
              </w:rPr>
              <w:t>Animals, including humans</w:t>
            </w:r>
          </w:p>
        </w:tc>
      </w:tr>
      <w:tr w:rsidR="00CE2A55" w:rsidRPr="005810D1" w14:paraId="4E7EDC0F" w14:textId="77777777" w:rsidTr="00FA6A6D">
        <w:trPr>
          <w:trHeight w:val="283"/>
        </w:trPr>
        <w:tc>
          <w:tcPr>
            <w:tcW w:w="309" w:type="pct"/>
            <w:vMerge/>
            <w:tcBorders>
              <w:left w:val="single" w:sz="18" w:space="0" w:color="000000"/>
            </w:tcBorders>
            <w:vAlign w:val="center"/>
          </w:tcPr>
          <w:p w14:paraId="30D80771" w14:textId="77777777" w:rsidR="00CE2A55" w:rsidRPr="005810D1" w:rsidRDefault="00CE2A55" w:rsidP="0077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FFC000"/>
            <w:vAlign w:val="center"/>
          </w:tcPr>
          <w:p w14:paraId="6AA25323" w14:textId="77777777" w:rsidR="00CE2A55" w:rsidRPr="005810D1" w:rsidRDefault="00CE2A55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Art</w:t>
            </w:r>
          </w:p>
        </w:tc>
        <w:tc>
          <w:tcPr>
            <w:tcW w:w="2546" w:type="pct"/>
            <w:vMerge/>
            <w:shd w:val="clear" w:color="auto" w:fill="auto"/>
          </w:tcPr>
          <w:p w14:paraId="705C64CA" w14:textId="77777777" w:rsidR="00CE2A55" w:rsidRPr="005810D1" w:rsidRDefault="00CE2A55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3939BFC" w14:textId="77777777" w:rsidR="00CE2A55" w:rsidRPr="005810D1" w:rsidRDefault="00CE2A55" w:rsidP="00775DF1">
            <w:pPr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004" w:type="pct"/>
            <w:vMerge/>
            <w:tcBorders>
              <w:left w:val="single" w:sz="18" w:space="0" w:color="000000"/>
            </w:tcBorders>
            <w:vAlign w:val="center"/>
          </w:tcPr>
          <w:p w14:paraId="70D3DD19" w14:textId="77777777" w:rsidR="00CE2A55" w:rsidRPr="005810D1" w:rsidRDefault="00CE2A55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0AD5FE06" w14:textId="5F8BF18C" w:rsidR="00CE2A55" w:rsidRPr="005810D1" w:rsidRDefault="00CE2A55" w:rsidP="00CE2A55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E2A55" w:rsidRPr="005810D1" w14:paraId="5AF692E9" w14:textId="77777777" w:rsidTr="00FA6A6D">
        <w:trPr>
          <w:trHeight w:val="567"/>
        </w:trPr>
        <w:tc>
          <w:tcPr>
            <w:tcW w:w="309" w:type="pct"/>
            <w:vMerge w:val="restart"/>
            <w:tcBorders>
              <w:left w:val="single" w:sz="18" w:space="0" w:color="000000"/>
            </w:tcBorders>
            <w:vAlign w:val="center"/>
          </w:tcPr>
          <w:p w14:paraId="73CD07E8" w14:textId="349E2BA0" w:rsidR="00CE2A55" w:rsidRPr="005810D1" w:rsidRDefault="00CE2A55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9/1</w:t>
            </w:r>
          </w:p>
        </w:tc>
        <w:tc>
          <w:tcPr>
            <w:tcW w:w="563" w:type="pct"/>
            <w:shd w:val="clear" w:color="auto" w:fill="E7BAEA"/>
            <w:vAlign w:val="center"/>
          </w:tcPr>
          <w:p w14:paraId="1BB55508" w14:textId="77777777" w:rsidR="00CE2A55" w:rsidRPr="005810D1" w:rsidRDefault="00CE2A55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History</w:t>
            </w:r>
          </w:p>
        </w:tc>
        <w:tc>
          <w:tcPr>
            <w:tcW w:w="2546" w:type="pct"/>
            <w:vMerge w:val="restart"/>
            <w:shd w:val="clear" w:color="auto" w:fill="auto"/>
          </w:tcPr>
          <w:p w14:paraId="723A1843" w14:textId="041D3D78" w:rsidR="00CE2A55" w:rsidRPr="005810D1" w:rsidRDefault="00D11F1E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noProof/>
                <w:sz w:val="16"/>
                <w:szCs w:val="16"/>
              </w:rPr>
              <w:t>Windrush generation</w:t>
            </w:r>
          </w:p>
          <w:p w14:paraId="0CBFFD04" w14:textId="77777777" w:rsidR="00CE2A55" w:rsidRPr="005810D1" w:rsidRDefault="00CE2A55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3C5A41EB" w14:textId="0A169E0E" w:rsidR="00CE2A55" w:rsidRPr="005810D1" w:rsidRDefault="00CE2A55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noProof/>
                <w:sz w:val="16"/>
                <w:szCs w:val="16"/>
              </w:rPr>
              <w:br/>
            </w:r>
            <w:r w:rsidRPr="005810D1">
              <w:rPr>
                <w:rFonts w:ascii="Arial" w:hAnsi="Arial" w:cs="Arial"/>
                <w:sz w:val="16"/>
                <w:szCs w:val="16"/>
              </w:rPr>
              <w:t>Printmaking and textiles</w:t>
            </w: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D9FA870" w14:textId="77777777" w:rsidR="00CE2A55" w:rsidRPr="005810D1" w:rsidRDefault="00CE2A55" w:rsidP="00775DF1">
            <w:pPr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004" w:type="pct"/>
            <w:vMerge w:val="restart"/>
            <w:tcBorders>
              <w:left w:val="single" w:sz="18" w:space="0" w:color="000000"/>
            </w:tcBorders>
            <w:vAlign w:val="center"/>
          </w:tcPr>
          <w:p w14:paraId="210DC940" w14:textId="77777777" w:rsidR="00CE2A55" w:rsidRPr="005810D1" w:rsidRDefault="00CE2A55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noProof/>
                <w:sz w:val="16"/>
                <w:szCs w:val="16"/>
              </w:rPr>
              <w:t>Why do our bodies need nutrients and how are they transported?</w:t>
            </w: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28EE59C5" w14:textId="015780D7" w:rsidR="00CE2A55" w:rsidRPr="005810D1" w:rsidRDefault="00CE2A55" w:rsidP="00CE2A55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E2A55" w:rsidRPr="005810D1" w14:paraId="40C67183" w14:textId="77777777" w:rsidTr="00FA6A6D">
        <w:trPr>
          <w:trHeight w:val="283"/>
        </w:trPr>
        <w:tc>
          <w:tcPr>
            <w:tcW w:w="309" w:type="pct"/>
            <w:vMerge/>
            <w:tcBorders>
              <w:left w:val="single" w:sz="18" w:space="0" w:color="000000"/>
            </w:tcBorders>
            <w:vAlign w:val="center"/>
          </w:tcPr>
          <w:p w14:paraId="406EE543" w14:textId="77777777" w:rsidR="00CE2A55" w:rsidRPr="005810D1" w:rsidRDefault="00CE2A55" w:rsidP="0077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FFC000"/>
            <w:vAlign w:val="center"/>
          </w:tcPr>
          <w:p w14:paraId="795E1567" w14:textId="77777777" w:rsidR="00CE2A55" w:rsidRPr="005810D1" w:rsidRDefault="00CE2A55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Art</w:t>
            </w:r>
          </w:p>
        </w:tc>
        <w:tc>
          <w:tcPr>
            <w:tcW w:w="2546" w:type="pct"/>
            <w:vMerge/>
            <w:shd w:val="clear" w:color="auto" w:fill="auto"/>
          </w:tcPr>
          <w:p w14:paraId="2967F6FF" w14:textId="77777777" w:rsidR="00CE2A55" w:rsidRPr="005810D1" w:rsidRDefault="00CE2A55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47B61BE" w14:textId="77777777" w:rsidR="00CE2A55" w:rsidRPr="005810D1" w:rsidRDefault="00CE2A55" w:rsidP="00775DF1">
            <w:pPr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004" w:type="pct"/>
            <w:vMerge/>
            <w:tcBorders>
              <w:left w:val="single" w:sz="18" w:space="0" w:color="000000"/>
            </w:tcBorders>
            <w:vAlign w:val="center"/>
          </w:tcPr>
          <w:p w14:paraId="5C6165FA" w14:textId="77777777" w:rsidR="00CE2A55" w:rsidRPr="005810D1" w:rsidRDefault="00CE2A55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1F920B41" w14:textId="1D3DF78C" w:rsidR="00CE2A55" w:rsidRPr="005810D1" w:rsidRDefault="00CE2A55" w:rsidP="00CE2A55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E2A55" w:rsidRPr="005810D1" w14:paraId="3045C4BF" w14:textId="77777777" w:rsidTr="00FA6A6D">
        <w:trPr>
          <w:trHeight w:val="567"/>
        </w:trPr>
        <w:tc>
          <w:tcPr>
            <w:tcW w:w="309" w:type="pct"/>
            <w:vMerge w:val="restart"/>
            <w:tcBorders>
              <w:left w:val="single" w:sz="18" w:space="0" w:color="000000"/>
            </w:tcBorders>
            <w:vAlign w:val="center"/>
          </w:tcPr>
          <w:p w14:paraId="17FD9193" w14:textId="18F0299F" w:rsidR="00CE2A55" w:rsidRPr="005810D1" w:rsidRDefault="00CE2A55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16/1</w:t>
            </w:r>
          </w:p>
        </w:tc>
        <w:tc>
          <w:tcPr>
            <w:tcW w:w="563" w:type="pct"/>
            <w:shd w:val="clear" w:color="auto" w:fill="00B0F0"/>
            <w:vAlign w:val="center"/>
          </w:tcPr>
          <w:p w14:paraId="75C665DA" w14:textId="77777777" w:rsidR="00CE2A55" w:rsidRPr="005810D1" w:rsidRDefault="00CE2A55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46" w:type="pct"/>
            <w:vMerge w:val="restart"/>
            <w:shd w:val="clear" w:color="auto" w:fill="auto"/>
          </w:tcPr>
          <w:p w14:paraId="573E57E7" w14:textId="64F6F06C" w:rsidR="00CE2A55" w:rsidRPr="005810D1" w:rsidRDefault="006B746A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color w:val="000000" w:themeColor="text1"/>
                <w:sz w:val="16"/>
                <w:szCs w:val="16"/>
              </w:rPr>
              <w:t>Creating Media – Web Page Creation</w:t>
            </w:r>
          </w:p>
          <w:p w14:paraId="0DBF0E90" w14:textId="77777777" w:rsidR="00CE2A55" w:rsidRPr="005810D1" w:rsidRDefault="00CE2A55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759E7563" w14:textId="77777777" w:rsidR="00CE2A55" w:rsidRPr="005810D1" w:rsidRDefault="00CE2A55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5B0A5751" w14:textId="21E7D359" w:rsidR="00CE2A55" w:rsidRPr="005810D1" w:rsidRDefault="00CE2A55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Printmaking and textiles</w:t>
            </w: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6C49E1C" w14:textId="77777777" w:rsidR="00CE2A55" w:rsidRPr="005810D1" w:rsidRDefault="00CE2A55" w:rsidP="00775DF1">
            <w:pPr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004" w:type="pct"/>
            <w:vMerge w:val="restart"/>
            <w:tcBorders>
              <w:left w:val="single" w:sz="18" w:space="0" w:color="000000"/>
            </w:tcBorders>
            <w:vAlign w:val="center"/>
          </w:tcPr>
          <w:p w14:paraId="2FF2704A" w14:textId="77777777" w:rsidR="00CE2A55" w:rsidRPr="005810D1" w:rsidRDefault="00CE2A55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noProof/>
                <w:sz w:val="16"/>
                <w:szCs w:val="16"/>
              </w:rPr>
              <w:t>What is our circulatory system?</w:t>
            </w: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02CA91BE" w14:textId="3AF4B52A" w:rsidR="00CE2A55" w:rsidRPr="005810D1" w:rsidRDefault="00CE2A55" w:rsidP="00CE2A55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E2A55" w:rsidRPr="005810D1" w14:paraId="3F167CDA" w14:textId="77777777" w:rsidTr="00FA6A6D">
        <w:trPr>
          <w:trHeight w:val="283"/>
        </w:trPr>
        <w:tc>
          <w:tcPr>
            <w:tcW w:w="309" w:type="pct"/>
            <w:vMerge/>
            <w:tcBorders>
              <w:left w:val="single" w:sz="18" w:space="0" w:color="000000"/>
            </w:tcBorders>
            <w:vAlign w:val="center"/>
          </w:tcPr>
          <w:p w14:paraId="7F9998FE" w14:textId="77777777" w:rsidR="00CE2A55" w:rsidRPr="005810D1" w:rsidRDefault="00CE2A55" w:rsidP="0077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FFC000"/>
            <w:vAlign w:val="center"/>
          </w:tcPr>
          <w:p w14:paraId="428F55AA" w14:textId="77777777" w:rsidR="00CE2A55" w:rsidRPr="005810D1" w:rsidRDefault="00CE2A55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Art</w:t>
            </w:r>
          </w:p>
        </w:tc>
        <w:tc>
          <w:tcPr>
            <w:tcW w:w="2546" w:type="pct"/>
            <w:vMerge/>
            <w:shd w:val="clear" w:color="auto" w:fill="auto"/>
          </w:tcPr>
          <w:p w14:paraId="0FD62B4F" w14:textId="77777777" w:rsidR="00CE2A55" w:rsidRPr="005810D1" w:rsidRDefault="00CE2A55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648334B" w14:textId="77777777" w:rsidR="00CE2A55" w:rsidRPr="005810D1" w:rsidRDefault="00CE2A55" w:rsidP="00775DF1">
            <w:pPr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004" w:type="pct"/>
            <w:vMerge/>
            <w:tcBorders>
              <w:left w:val="single" w:sz="18" w:space="0" w:color="000000"/>
            </w:tcBorders>
            <w:vAlign w:val="center"/>
          </w:tcPr>
          <w:p w14:paraId="3AE48390" w14:textId="77777777" w:rsidR="00CE2A55" w:rsidRPr="005810D1" w:rsidRDefault="00CE2A55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6B97F171" w14:textId="09469D0E" w:rsidR="00CE2A55" w:rsidRPr="005810D1" w:rsidRDefault="00CE2A55" w:rsidP="00CE2A55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E2A55" w:rsidRPr="005810D1" w14:paraId="3A816F4A" w14:textId="77777777" w:rsidTr="00FA6A6D">
        <w:trPr>
          <w:trHeight w:val="567"/>
        </w:trPr>
        <w:tc>
          <w:tcPr>
            <w:tcW w:w="309" w:type="pct"/>
            <w:vMerge w:val="restart"/>
            <w:tcBorders>
              <w:left w:val="single" w:sz="18" w:space="0" w:color="000000"/>
            </w:tcBorders>
            <w:vAlign w:val="center"/>
          </w:tcPr>
          <w:p w14:paraId="5CC09A53" w14:textId="5FF4B267" w:rsidR="00CE2A55" w:rsidRPr="005810D1" w:rsidRDefault="00CE2A55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23/1</w:t>
            </w:r>
          </w:p>
        </w:tc>
        <w:tc>
          <w:tcPr>
            <w:tcW w:w="563" w:type="pct"/>
            <w:shd w:val="clear" w:color="auto" w:fill="BDD6EF"/>
            <w:vAlign w:val="center"/>
          </w:tcPr>
          <w:p w14:paraId="63ED47E7" w14:textId="77777777" w:rsidR="00CE2A55" w:rsidRPr="005810D1" w:rsidRDefault="00CE2A55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Geography</w:t>
            </w:r>
          </w:p>
        </w:tc>
        <w:tc>
          <w:tcPr>
            <w:tcW w:w="2546" w:type="pct"/>
            <w:vMerge w:val="restart"/>
            <w:shd w:val="clear" w:color="auto" w:fill="auto"/>
          </w:tcPr>
          <w:p w14:paraId="20EC5C62" w14:textId="77777777" w:rsidR="00CE2A55" w:rsidRPr="005810D1" w:rsidRDefault="00CE2A55" w:rsidP="00775DF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10D1">
              <w:rPr>
                <w:rFonts w:ascii="Arial" w:hAnsi="Arial" w:cs="Arial"/>
                <w:color w:val="000000" w:themeColor="text1"/>
                <w:sz w:val="16"/>
                <w:szCs w:val="16"/>
              </w:rPr>
              <w:t>Physical processes: earthquakes, mountains and volcanoes</w:t>
            </w:r>
          </w:p>
          <w:p w14:paraId="26A0F1EC" w14:textId="77777777" w:rsidR="00CE2A55" w:rsidRPr="005810D1" w:rsidRDefault="00CE2A55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076DA7CE" w14:textId="77777777" w:rsidR="00CE2A55" w:rsidRPr="005810D1" w:rsidRDefault="00CE2A55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14CB3EBD" w14:textId="2A09C470" w:rsidR="00CE2A55" w:rsidRPr="005810D1" w:rsidRDefault="00CE2A55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noProof/>
                <w:sz w:val="16"/>
                <w:szCs w:val="16"/>
              </w:rPr>
              <w:t xml:space="preserve">Food and Nutrition </w:t>
            </w:r>
            <w:r w:rsidRPr="005810D1">
              <w:rPr>
                <w:rFonts w:ascii="Arial" w:hAnsi="Arial" w:cs="Arial"/>
                <w:color w:val="000000" w:themeColor="text1"/>
                <w:sz w:val="16"/>
                <w:szCs w:val="16"/>
              </w:rPr>
              <w:t>Block C</w:t>
            </w: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4329547" w14:textId="77777777" w:rsidR="00CE2A55" w:rsidRPr="005810D1" w:rsidRDefault="00CE2A55" w:rsidP="00775DF1">
            <w:pPr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004" w:type="pct"/>
            <w:vMerge w:val="restart"/>
            <w:tcBorders>
              <w:left w:val="single" w:sz="18" w:space="0" w:color="000000"/>
            </w:tcBorders>
            <w:vAlign w:val="center"/>
          </w:tcPr>
          <w:p w14:paraId="33959C9C" w14:textId="77777777" w:rsidR="00CE2A55" w:rsidRPr="005810D1" w:rsidRDefault="00CE2A55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noProof/>
                <w:sz w:val="16"/>
                <w:szCs w:val="16"/>
              </w:rPr>
              <w:t>What is our heart like inside?</w:t>
            </w:r>
          </w:p>
          <w:p w14:paraId="0DA5E205" w14:textId="77777777" w:rsidR="00CE2A55" w:rsidRPr="005810D1" w:rsidRDefault="00CE2A55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noProof/>
                <w:sz w:val="16"/>
                <w:szCs w:val="16"/>
              </w:rPr>
              <w:t>How does it work?</w:t>
            </w: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2FDC8906" w14:textId="49E996CA" w:rsidR="00CE2A55" w:rsidRPr="005810D1" w:rsidRDefault="00CE2A55" w:rsidP="00CE2A55">
            <w:pPr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CE2A55" w:rsidRPr="005810D1" w14:paraId="665ABE1D" w14:textId="77777777" w:rsidTr="00FA6A6D">
        <w:trPr>
          <w:trHeight w:val="283"/>
        </w:trPr>
        <w:tc>
          <w:tcPr>
            <w:tcW w:w="309" w:type="pct"/>
            <w:vMerge/>
            <w:tcBorders>
              <w:left w:val="single" w:sz="18" w:space="0" w:color="000000"/>
            </w:tcBorders>
            <w:vAlign w:val="center"/>
          </w:tcPr>
          <w:p w14:paraId="129747FF" w14:textId="77777777" w:rsidR="00CE2A55" w:rsidRPr="005810D1" w:rsidRDefault="00CE2A55" w:rsidP="0077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DE9454"/>
            <w:vAlign w:val="center"/>
          </w:tcPr>
          <w:p w14:paraId="50B1BA82" w14:textId="77777777" w:rsidR="00CE2A55" w:rsidRPr="005810D1" w:rsidRDefault="00CE2A55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DT</w:t>
            </w:r>
          </w:p>
        </w:tc>
        <w:tc>
          <w:tcPr>
            <w:tcW w:w="2546" w:type="pct"/>
            <w:vMerge/>
            <w:shd w:val="clear" w:color="auto" w:fill="auto"/>
          </w:tcPr>
          <w:p w14:paraId="4D4CE1E5" w14:textId="77777777" w:rsidR="00CE2A55" w:rsidRPr="005810D1" w:rsidRDefault="00CE2A55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1982F1C6" w14:textId="77777777" w:rsidR="00CE2A55" w:rsidRPr="005810D1" w:rsidRDefault="00CE2A55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004" w:type="pct"/>
            <w:vMerge/>
            <w:tcBorders>
              <w:left w:val="single" w:sz="18" w:space="0" w:color="000000"/>
            </w:tcBorders>
            <w:vAlign w:val="center"/>
          </w:tcPr>
          <w:p w14:paraId="4F81FBC4" w14:textId="77777777" w:rsidR="00CE2A55" w:rsidRPr="005810D1" w:rsidRDefault="00CE2A55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48A468F1" w14:textId="42E70801" w:rsidR="00CE2A55" w:rsidRPr="005810D1" w:rsidRDefault="00CE2A55" w:rsidP="00CE2A55">
            <w:pPr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CE2A55" w:rsidRPr="005810D1" w14:paraId="6CD09FE5" w14:textId="77777777" w:rsidTr="00FA6A6D">
        <w:trPr>
          <w:trHeight w:val="567"/>
        </w:trPr>
        <w:tc>
          <w:tcPr>
            <w:tcW w:w="309" w:type="pct"/>
            <w:vMerge w:val="restart"/>
            <w:tcBorders>
              <w:left w:val="single" w:sz="18" w:space="0" w:color="000000"/>
            </w:tcBorders>
            <w:vAlign w:val="center"/>
          </w:tcPr>
          <w:p w14:paraId="423C5333" w14:textId="78D32210" w:rsidR="00CE2A55" w:rsidRPr="005810D1" w:rsidRDefault="00CE2A55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30/1</w:t>
            </w:r>
          </w:p>
        </w:tc>
        <w:tc>
          <w:tcPr>
            <w:tcW w:w="563" w:type="pct"/>
            <w:shd w:val="clear" w:color="auto" w:fill="EDBEF0"/>
            <w:vAlign w:val="center"/>
          </w:tcPr>
          <w:p w14:paraId="1F509E40" w14:textId="77777777" w:rsidR="00CE2A55" w:rsidRPr="005810D1" w:rsidRDefault="00CE2A55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History</w:t>
            </w:r>
          </w:p>
        </w:tc>
        <w:tc>
          <w:tcPr>
            <w:tcW w:w="2546" w:type="pct"/>
            <w:vMerge w:val="restart"/>
            <w:shd w:val="clear" w:color="auto" w:fill="auto"/>
          </w:tcPr>
          <w:p w14:paraId="54305E9C" w14:textId="77777777" w:rsidR="00D11F1E" w:rsidRPr="005810D1" w:rsidRDefault="00D11F1E" w:rsidP="00D11F1E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noProof/>
                <w:sz w:val="16"/>
                <w:szCs w:val="16"/>
              </w:rPr>
              <w:t>Windrush generation</w:t>
            </w:r>
          </w:p>
          <w:p w14:paraId="413D7E11" w14:textId="5B5BDB21" w:rsidR="00CE2A55" w:rsidRPr="005810D1" w:rsidRDefault="00CE2A55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br/>
            </w:r>
            <w:r w:rsidRPr="005810D1">
              <w:rPr>
                <w:rFonts w:ascii="Arial" w:hAnsi="Arial" w:cs="Arial"/>
                <w:sz w:val="16"/>
                <w:szCs w:val="16"/>
              </w:rPr>
              <w:br/>
            </w:r>
            <w:r w:rsidRPr="005810D1">
              <w:rPr>
                <w:rFonts w:ascii="Arial" w:hAnsi="Arial" w:cs="Arial"/>
                <w:noProof/>
                <w:sz w:val="16"/>
                <w:szCs w:val="16"/>
              </w:rPr>
              <w:t>Food and Nutrition</w:t>
            </w: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6F1A2352" w14:textId="77777777" w:rsidR="00CE2A55" w:rsidRPr="005810D1" w:rsidRDefault="00CE2A55" w:rsidP="0077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pct"/>
            <w:vMerge w:val="restart"/>
            <w:tcBorders>
              <w:left w:val="single" w:sz="18" w:space="0" w:color="000000"/>
            </w:tcBorders>
            <w:vAlign w:val="center"/>
          </w:tcPr>
          <w:p w14:paraId="58C9F620" w14:textId="77777777" w:rsidR="00CE2A55" w:rsidRPr="005810D1" w:rsidRDefault="00CE2A55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Who influenced what we know about our circulatory system?</w:t>
            </w: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56F414D9" w14:textId="7137FE66" w:rsidR="00CE2A55" w:rsidRPr="005810D1" w:rsidRDefault="00CE2A55" w:rsidP="00CE2A5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2A55" w:rsidRPr="005810D1" w14:paraId="7A62DE43" w14:textId="77777777" w:rsidTr="00FA6A6D">
        <w:trPr>
          <w:trHeight w:val="283"/>
        </w:trPr>
        <w:tc>
          <w:tcPr>
            <w:tcW w:w="309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1A9316F2" w14:textId="77777777" w:rsidR="00CE2A55" w:rsidRPr="005810D1" w:rsidRDefault="00CE2A55" w:rsidP="0077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DE9454"/>
            <w:vAlign w:val="center"/>
          </w:tcPr>
          <w:p w14:paraId="17E3F40B" w14:textId="77777777" w:rsidR="00CE2A55" w:rsidRPr="005810D1" w:rsidRDefault="00CE2A55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DT</w:t>
            </w:r>
          </w:p>
        </w:tc>
        <w:tc>
          <w:tcPr>
            <w:tcW w:w="254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F161155" w14:textId="77777777" w:rsidR="00CE2A55" w:rsidRPr="005810D1" w:rsidRDefault="00CE2A55" w:rsidP="0077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2CA39A5C" w14:textId="77777777" w:rsidR="00CE2A55" w:rsidRPr="005810D1" w:rsidRDefault="00CE2A55" w:rsidP="0077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1B6582E8" w14:textId="77777777" w:rsidR="00CE2A55" w:rsidRPr="005810D1" w:rsidRDefault="00CE2A55" w:rsidP="0077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205BBCB3" w14:textId="17870687" w:rsidR="00CE2A55" w:rsidRPr="005810D1" w:rsidRDefault="00CE2A55" w:rsidP="00CE2A5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2A55" w:rsidRPr="005810D1" w14:paraId="75B17257" w14:textId="77777777" w:rsidTr="00FA6A6D">
        <w:trPr>
          <w:trHeight w:val="567"/>
        </w:trPr>
        <w:tc>
          <w:tcPr>
            <w:tcW w:w="309" w:type="pct"/>
            <w:vMerge w:val="restart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3DF5BC3B" w14:textId="50C977E4" w:rsidR="00CE2A55" w:rsidRPr="005810D1" w:rsidRDefault="00CE2A55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6/2</w:t>
            </w:r>
          </w:p>
        </w:tc>
        <w:tc>
          <w:tcPr>
            <w:tcW w:w="563" w:type="pct"/>
            <w:tcBorders>
              <w:bottom w:val="single" w:sz="8" w:space="0" w:color="000000"/>
            </w:tcBorders>
            <w:shd w:val="clear" w:color="auto" w:fill="00B0F0"/>
            <w:vAlign w:val="center"/>
          </w:tcPr>
          <w:p w14:paraId="17430212" w14:textId="77777777" w:rsidR="00CE2A55" w:rsidRPr="005810D1" w:rsidRDefault="00CE2A55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46" w:type="pct"/>
            <w:vMerge w:val="restart"/>
            <w:tcBorders>
              <w:bottom w:val="single" w:sz="18" w:space="0" w:color="000000"/>
            </w:tcBorders>
            <w:shd w:val="clear" w:color="auto" w:fill="auto"/>
          </w:tcPr>
          <w:p w14:paraId="00B32FD4" w14:textId="67DC2AB0" w:rsidR="00CE2A55" w:rsidRPr="005810D1" w:rsidRDefault="006B746A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color w:val="000000" w:themeColor="text1"/>
                <w:sz w:val="16"/>
                <w:szCs w:val="16"/>
              </w:rPr>
              <w:t>Creating Media – Web Page Creation.</w:t>
            </w:r>
          </w:p>
          <w:p w14:paraId="753E8FD6" w14:textId="77777777" w:rsidR="00CE2A55" w:rsidRPr="005810D1" w:rsidRDefault="00CE2A55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7C20EAF1" w14:textId="06737E9B" w:rsidR="00CE2A55" w:rsidRPr="005810D1" w:rsidRDefault="00CE2A55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noProof/>
                <w:sz w:val="16"/>
                <w:szCs w:val="16"/>
              </w:rPr>
              <w:br/>
              <w:t>Food and Nutrition</w:t>
            </w: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15E22201" w14:textId="77777777" w:rsidR="00CE2A55" w:rsidRPr="005810D1" w:rsidRDefault="00CE2A55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004" w:type="pct"/>
            <w:vMerge w:val="restart"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1F3F3CFC" w14:textId="77777777" w:rsidR="00CE2A55" w:rsidRPr="005810D1" w:rsidRDefault="00CE2A55" w:rsidP="00775DF1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noProof/>
                <w:sz w:val="16"/>
                <w:szCs w:val="16"/>
              </w:rPr>
              <w:t>What can we do to keep healthy?</w:t>
            </w: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58134100" w14:textId="4A838106" w:rsidR="00CE2A55" w:rsidRPr="005810D1" w:rsidRDefault="00CE2A55" w:rsidP="00CE2A55">
            <w:pPr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CE2A55" w:rsidRPr="005810D1" w14:paraId="18CB4479" w14:textId="77777777" w:rsidTr="001D54AB">
        <w:trPr>
          <w:trHeight w:val="315"/>
        </w:trPr>
        <w:tc>
          <w:tcPr>
            <w:tcW w:w="309" w:type="pct"/>
            <w:vMerge/>
            <w:tcBorders>
              <w:top w:val="single" w:sz="8" w:space="0" w:color="000000"/>
              <w:left w:val="single" w:sz="18" w:space="0" w:color="000000"/>
              <w:bottom w:val="single" w:sz="18" w:space="0" w:color="auto"/>
            </w:tcBorders>
            <w:vAlign w:val="center"/>
          </w:tcPr>
          <w:p w14:paraId="337C6F8A" w14:textId="77777777" w:rsidR="00CE2A55" w:rsidRPr="005810D1" w:rsidRDefault="00CE2A55" w:rsidP="000175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8" w:space="0" w:color="000000"/>
              <w:bottom w:val="single" w:sz="18" w:space="0" w:color="auto"/>
            </w:tcBorders>
            <w:shd w:val="clear" w:color="auto" w:fill="DE9454"/>
            <w:vAlign w:val="center"/>
          </w:tcPr>
          <w:p w14:paraId="47CFC564" w14:textId="77777777" w:rsidR="00CE2A55" w:rsidRPr="005810D1" w:rsidRDefault="00CE2A55" w:rsidP="000175B4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DT</w:t>
            </w:r>
          </w:p>
        </w:tc>
        <w:tc>
          <w:tcPr>
            <w:tcW w:w="2546" w:type="pct"/>
            <w:vMerge/>
            <w:tcBorders>
              <w:top w:val="single" w:sz="8" w:space="0" w:color="000000"/>
              <w:bottom w:val="single" w:sz="18" w:space="0" w:color="auto"/>
            </w:tcBorders>
            <w:shd w:val="clear" w:color="auto" w:fill="auto"/>
          </w:tcPr>
          <w:p w14:paraId="08D47961" w14:textId="77777777" w:rsidR="00CE2A55" w:rsidRPr="005810D1" w:rsidRDefault="00CE2A55" w:rsidP="000175B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5A412EDE" w14:textId="77777777" w:rsidR="00CE2A55" w:rsidRPr="005810D1" w:rsidRDefault="00CE2A55" w:rsidP="000175B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004" w:type="pct"/>
            <w:vMerge/>
            <w:tcBorders>
              <w:top w:val="single" w:sz="8" w:space="0" w:color="000000"/>
              <w:left w:val="single" w:sz="18" w:space="0" w:color="000000"/>
              <w:bottom w:val="single" w:sz="18" w:space="0" w:color="auto"/>
            </w:tcBorders>
          </w:tcPr>
          <w:p w14:paraId="11AFD012" w14:textId="77777777" w:rsidR="00CE2A55" w:rsidRPr="005810D1" w:rsidRDefault="00CE2A55" w:rsidP="000175B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20CDF8B7" w14:textId="255026A7" w:rsidR="00CE2A55" w:rsidRPr="005810D1" w:rsidRDefault="00CE2A55" w:rsidP="00CE2A55">
            <w:pPr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CE2A55" w:rsidRPr="005810D1" w14:paraId="5D11DD5A" w14:textId="77777777" w:rsidTr="00FA6A6D">
        <w:trPr>
          <w:trHeight w:val="627"/>
        </w:trPr>
        <w:tc>
          <w:tcPr>
            <w:tcW w:w="3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0E8E14" w14:textId="2AE3D425" w:rsidR="00CE2A55" w:rsidRPr="005810D1" w:rsidRDefault="00CE2A55" w:rsidP="000175B4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13/2</w:t>
            </w:r>
          </w:p>
        </w:tc>
        <w:tc>
          <w:tcPr>
            <w:tcW w:w="4344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D695BF" w14:textId="2D6138D2" w:rsidR="00CE2A55" w:rsidRPr="005810D1" w:rsidRDefault="00CE2A55" w:rsidP="001D54AB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noProof/>
                <w:sz w:val="16"/>
                <w:szCs w:val="16"/>
              </w:rPr>
              <w:t>Half Term</w:t>
            </w: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33B82B3" w14:textId="77C6B5AE" w:rsidR="00CE2A55" w:rsidRPr="005810D1" w:rsidRDefault="00CE2A55" w:rsidP="00CE2A55">
            <w:pPr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CE2A55" w:rsidRPr="005810D1" w14:paraId="75058FB9" w14:textId="77777777" w:rsidTr="001D54AB">
        <w:trPr>
          <w:trHeight w:val="570"/>
        </w:trPr>
        <w:tc>
          <w:tcPr>
            <w:tcW w:w="309" w:type="pct"/>
            <w:vMerge w:val="restart"/>
            <w:tcBorders>
              <w:top w:val="single" w:sz="18" w:space="0" w:color="auto"/>
              <w:left w:val="single" w:sz="18" w:space="0" w:color="000000"/>
            </w:tcBorders>
            <w:vAlign w:val="center"/>
          </w:tcPr>
          <w:p w14:paraId="7112D8AA" w14:textId="6C07D489" w:rsidR="00CE2A55" w:rsidRPr="005810D1" w:rsidRDefault="00CE2A55" w:rsidP="00CE2A55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20/2</w:t>
            </w:r>
          </w:p>
        </w:tc>
        <w:tc>
          <w:tcPr>
            <w:tcW w:w="563" w:type="pct"/>
            <w:tcBorders>
              <w:top w:val="single" w:sz="18" w:space="0" w:color="auto"/>
            </w:tcBorders>
            <w:shd w:val="clear" w:color="auto" w:fill="BDD7EF"/>
            <w:vAlign w:val="center"/>
          </w:tcPr>
          <w:p w14:paraId="3A309F93" w14:textId="3DF84658" w:rsidR="00CE2A55" w:rsidRPr="005810D1" w:rsidRDefault="00CE2A55" w:rsidP="00CE2A55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Geography</w:t>
            </w:r>
          </w:p>
        </w:tc>
        <w:tc>
          <w:tcPr>
            <w:tcW w:w="2546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796AB08" w14:textId="77777777" w:rsidR="00CE2A55" w:rsidRPr="005810D1" w:rsidRDefault="00CE2A55" w:rsidP="00CE2A5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10D1">
              <w:rPr>
                <w:rFonts w:ascii="Arial" w:hAnsi="Arial" w:cs="Arial"/>
                <w:color w:val="000000" w:themeColor="text1"/>
                <w:sz w:val="16"/>
                <w:szCs w:val="16"/>
              </w:rPr>
              <w:t>Physical processes: earthquakes, mountains and volcanoes</w:t>
            </w:r>
          </w:p>
          <w:p w14:paraId="4A2C29CC" w14:textId="77777777" w:rsidR="00CE2A55" w:rsidRPr="005810D1" w:rsidRDefault="00CE2A55" w:rsidP="00CE2A55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1B4C536C" w14:textId="77777777" w:rsidR="00CE2A55" w:rsidRPr="005810D1" w:rsidRDefault="00CE2A55" w:rsidP="00CE2A55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7B0ED842" w14:textId="45686D1F" w:rsidR="00CE2A55" w:rsidRPr="005810D1" w:rsidRDefault="00CE2A55" w:rsidP="00CE2A55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3D</w:t>
            </w:r>
            <w:r w:rsidR="006B746A" w:rsidRPr="005810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31" w:type="pct"/>
            <w:vMerge w:val="restart"/>
            <w:tcBorders>
              <w:top w:val="single" w:sz="18" w:space="0" w:color="auto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38B4867" w14:textId="3050AFB8" w:rsidR="00CE2A55" w:rsidRPr="005810D1" w:rsidRDefault="00CE2A55" w:rsidP="00CE2A5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noProof/>
                <w:sz w:val="16"/>
                <w:szCs w:val="16"/>
              </w:rPr>
              <w:t>Cycle 4</w:t>
            </w:r>
          </w:p>
        </w:tc>
        <w:tc>
          <w:tcPr>
            <w:tcW w:w="1004" w:type="pct"/>
            <w:vMerge w:val="restart"/>
            <w:tcBorders>
              <w:top w:val="single" w:sz="18" w:space="0" w:color="auto"/>
              <w:left w:val="single" w:sz="18" w:space="0" w:color="000000"/>
              <w:bottom w:val="single" w:sz="8" w:space="0" w:color="auto"/>
            </w:tcBorders>
            <w:shd w:val="clear" w:color="auto" w:fill="auto"/>
          </w:tcPr>
          <w:p w14:paraId="23F9FAFD" w14:textId="0C07B2D8" w:rsidR="00CE2A55" w:rsidRPr="005810D1" w:rsidRDefault="00CE2A55" w:rsidP="00CE2A55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noProof/>
                <w:sz w:val="16"/>
                <w:szCs w:val="16"/>
              </w:rPr>
              <w:t>Present and explain what we know about the circulatory system, nutrients and keeping healthy</w:t>
            </w: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1165449A" w14:textId="757E3B0F" w:rsidR="00CE2A55" w:rsidRPr="005810D1" w:rsidRDefault="00CE2A55" w:rsidP="00CE2A5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2A55" w:rsidRPr="005810D1" w14:paraId="4A83EECD" w14:textId="77777777" w:rsidTr="00FA6A6D">
        <w:trPr>
          <w:trHeight w:val="275"/>
        </w:trPr>
        <w:tc>
          <w:tcPr>
            <w:tcW w:w="309" w:type="pct"/>
            <w:vMerge/>
            <w:tcBorders>
              <w:left w:val="single" w:sz="18" w:space="0" w:color="000000"/>
            </w:tcBorders>
            <w:vAlign w:val="center"/>
          </w:tcPr>
          <w:p w14:paraId="0135CC9B" w14:textId="77777777" w:rsidR="00CE2A55" w:rsidRPr="005810D1" w:rsidRDefault="00CE2A55" w:rsidP="00CE2A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FFC000"/>
            <w:vAlign w:val="center"/>
          </w:tcPr>
          <w:p w14:paraId="07F7175A" w14:textId="78AF764E" w:rsidR="00CE2A55" w:rsidRPr="005810D1" w:rsidRDefault="00CE2A55" w:rsidP="00CE2A55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Art</w:t>
            </w:r>
          </w:p>
        </w:tc>
        <w:tc>
          <w:tcPr>
            <w:tcW w:w="2546" w:type="pct"/>
            <w:vMerge/>
            <w:shd w:val="clear" w:color="auto" w:fill="auto"/>
            <w:vAlign w:val="center"/>
          </w:tcPr>
          <w:p w14:paraId="2D477E49" w14:textId="77777777" w:rsidR="00CE2A55" w:rsidRPr="005810D1" w:rsidRDefault="00CE2A55" w:rsidP="00CE2A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2AC48A67" w14:textId="77777777" w:rsidR="00CE2A55" w:rsidRPr="005810D1" w:rsidRDefault="00CE2A55" w:rsidP="00CE2A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pct"/>
            <w:vMerge/>
            <w:tcBorders>
              <w:left w:val="single" w:sz="18" w:space="0" w:color="000000"/>
              <w:bottom w:val="single" w:sz="8" w:space="0" w:color="auto"/>
            </w:tcBorders>
            <w:shd w:val="clear" w:color="auto" w:fill="auto"/>
          </w:tcPr>
          <w:p w14:paraId="66B4866B" w14:textId="77777777" w:rsidR="00CE2A55" w:rsidRPr="005810D1" w:rsidRDefault="00CE2A55" w:rsidP="00CE2A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50FE6560" w14:textId="0A49CC44" w:rsidR="00CE2A55" w:rsidRPr="005810D1" w:rsidRDefault="00CE2A55" w:rsidP="00CE2A5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2A55" w:rsidRPr="005810D1" w14:paraId="6EF23984" w14:textId="77777777" w:rsidTr="00FA6A6D">
        <w:trPr>
          <w:trHeight w:val="567"/>
        </w:trPr>
        <w:tc>
          <w:tcPr>
            <w:tcW w:w="309" w:type="pct"/>
            <w:vMerge w:val="restart"/>
            <w:tcBorders>
              <w:left w:val="single" w:sz="18" w:space="0" w:color="000000"/>
            </w:tcBorders>
            <w:vAlign w:val="center"/>
          </w:tcPr>
          <w:p w14:paraId="7167ACDB" w14:textId="3439569E" w:rsidR="00CE2A55" w:rsidRPr="005810D1" w:rsidRDefault="00CE2A55" w:rsidP="00CE2A55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27/2</w:t>
            </w:r>
          </w:p>
        </w:tc>
        <w:tc>
          <w:tcPr>
            <w:tcW w:w="563" w:type="pct"/>
            <w:shd w:val="clear" w:color="auto" w:fill="EDBEF0"/>
            <w:vAlign w:val="center"/>
          </w:tcPr>
          <w:p w14:paraId="315F491E" w14:textId="77777777" w:rsidR="00CE2A55" w:rsidRPr="005810D1" w:rsidRDefault="00CE2A55" w:rsidP="00CE2A55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History</w:t>
            </w:r>
          </w:p>
        </w:tc>
        <w:tc>
          <w:tcPr>
            <w:tcW w:w="2546" w:type="pct"/>
            <w:vMerge w:val="restart"/>
            <w:shd w:val="clear" w:color="auto" w:fill="auto"/>
          </w:tcPr>
          <w:p w14:paraId="5EAA7617" w14:textId="77777777" w:rsidR="00D11F1E" w:rsidRPr="005810D1" w:rsidRDefault="00D11F1E" w:rsidP="00D11F1E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noProof/>
                <w:sz w:val="16"/>
                <w:szCs w:val="16"/>
              </w:rPr>
              <w:t>Windrush generation</w:t>
            </w:r>
          </w:p>
          <w:p w14:paraId="1483CCA2" w14:textId="77777777" w:rsidR="00CE2A55" w:rsidRPr="005810D1" w:rsidRDefault="00CE2A55" w:rsidP="00CE2A5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4E15BB" w14:textId="77777777" w:rsidR="00CE2A55" w:rsidRPr="005810D1" w:rsidRDefault="00CE2A55" w:rsidP="00CE2A5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A4673A" w14:textId="19FEFA75" w:rsidR="00CE2A55" w:rsidRPr="005810D1" w:rsidRDefault="00CE2A55" w:rsidP="00CE2A55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3D</w:t>
            </w: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6B18C9B3" w14:textId="77777777" w:rsidR="00CE2A55" w:rsidRPr="005810D1" w:rsidRDefault="00CE2A55" w:rsidP="00CE2A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pct"/>
            <w:vMerge w:val="restart"/>
            <w:tcBorders>
              <w:top w:val="single" w:sz="8" w:space="0" w:color="auto"/>
              <w:lef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30FEC99F" w14:textId="77777777" w:rsidR="00CE2A55" w:rsidRPr="005810D1" w:rsidRDefault="00CE2A55" w:rsidP="00CE2A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39899A53" w14:textId="3E41A303" w:rsidR="00CE2A55" w:rsidRPr="005810D1" w:rsidRDefault="00CE2A55" w:rsidP="00CE2A5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2A55" w:rsidRPr="005810D1" w14:paraId="7CB373AF" w14:textId="77777777" w:rsidTr="00FA6A6D">
        <w:trPr>
          <w:trHeight w:val="310"/>
        </w:trPr>
        <w:tc>
          <w:tcPr>
            <w:tcW w:w="309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5D957536" w14:textId="77777777" w:rsidR="00CE2A55" w:rsidRPr="005810D1" w:rsidRDefault="00CE2A55" w:rsidP="00CE2A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FFC000"/>
            <w:vAlign w:val="center"/>
          </w:tcPr>
          <w:p w14:paraId="49BE86FC" w14:textId="77777777" w:rsidR="00CE2A55" w:rsidRPr="005810D1" w:rsidRDefault="00CE2A55" w:rsidP="00CE2A55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Art</w:t>
            </w:r>
          </w:p>
        </w:tc>
        <w:tc>
          <w:tcPr>
            <w:tcW w:w="254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D4D60BE" w14:textId="77777777" w:rsidR="00CE2A55" w:rsidRPr="005810D1" w:rsidRDefault="00CE2A55" w:rsidP="00CE2A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0C8521C8" w14:textId="77777777" w:rsidR="00CE2A55" w:rsidRPr="005810D1" w:rsidRDefault="00CE2A55" w:rsidP="00CE2A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pct"/>
            <w:vMerge/>
            <w:tcBorders>
              <w:left w:val="single" w:sz="18" w:space="0" w:color="000000"/>
              <w:bottom w:val="single" w:sz="4" w:space="0" w:color="auto"/>
            </w:tcBorders>
            <w:shd w:val="clear" w:color="auto" w:fill="E2EFD9" w:themeFill="accent6" w:themeFillTint="33"/>
          </w:tcPr>
          <w:p w14:paraId="6A6DB771" w14:textId="77777777" w:rsidR="00CE2A55" w:rsidRPr="005810D1" w:rsidRDefault="00CE2A55" w:rsidP="00CE2A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0E235653" w14:textId="6BD04D4D" w:rsidR="00CE2A55" w:rsidRPr="005810D1" w:rsidRDefault="00CE2A55" w:rsidP="00CE2A5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2A55" w:rsidRPr="005810D1" w14:paraId="4FA3C0AA" w14:textId="77777777" w:rsidTr="00FA6A6D">
        <w:trPr>
          <w:trHeight w:val="567"/>
        </w:trPr>
        <w:tc>
          <w:tcPr>
            <w:tcW w:w="309" w:type="pct"/>
            <w:vMerge w:val="restart"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0B69EFFF" w14:textId="6357A1C9" w:rsidR="00CE2A55" w:rsidRPr="005810D1" w:rsidRDefault="00CE2A55" w:rsidP="00CE2A55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6/3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7A28C101" w14:textId="77777777" w:rsidR="00CE2A55" w:rsidRPr="005810D1" w:rsidRDefault="00CE2A55" w:rsidP="00CE2A55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46" w:type="pct"/>
            <w:vMerge w:val="restart"/>
            <w:tcBorders>
              <w:bottom w:val="single" w:sz="8" w:space="0" w:color="000000"/>
            </w:tcBorders>
            <w:shd w:val="clear" w:color="auto" w:fill="auto"/>
          </w:tcPr>
          <w:p w14:paraId="08814C7C" w14:textId="026C3765" w:rsidR="00CE2A55" w:rsidRPr="005810D1" w:rsidRDefault="006B746A" w:rsidP="00CE2A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10D1">
              <w:rPr>
                <w:rFonts w:ascii="Arial" w:hAnsi="Arial" w:cs="Arial"/>
                <w:color w:val="000000" w:themeColor="text1"/>
                <w:sz w:val="16"/>
                <w:szCs w:val="16"/>
              </w:rPr>
              <w:t>Spreadsheets</w:t>
            </w:r>
          </w:p>
          <w:p w14:paraId="635FF41B" w14:textId="77777777" w:rsidR="00CE2A55" w:rsidRPr="005810D1" w:rsidRDefault="00CE2A55" w:rsidP="00CE2A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3249F73" w14:textId="77777777" w:rsidR="00CE2A55" w:rsidRPr="005810D1" w:rsidRDefault="00CE2A55" w:rsidP="00CE2A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F05F157" w14:textId="419239FC" w:rsidR="00CE2A55" w:rsidRPr="005810D1" w:rsidRDefault="00CE2A55" w:rsidP="00CE2A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3D</w:t>
            </w: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02088C79" w14:textId="77777777" w:rsidR="00CE2A55" w:rsidRPr="005810D1" w:rsidRDefault="00CE2A55" w:rsidP="00CE2A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4" w:type="pct"/>
            <w:vMerge w:val="restart"/>
            <w:tcBorders>
              <w:left w:val="single" w:sz="18" w:space="0" w:color="000000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1D01A6B8" w14:textId="77777777" w:rsidR="00CE2A55" w:rsidRPr="005810D1" w:rsidRDefault="00CE2A55" w:rsidP="00CE2A5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6365B37D" w14:textId="14B7A1E4" w:rsidR="00CE2A55" w:rsidRPr="005810D1" w:rsidRDefault="00CE2A55" w:rsidP="00CE2A5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E2A55" w:rsidRPr="005810D1" w14:paraId="3F560749" w14:textId="77777777" w:rsidTr="00FA6A6D">
        <w:trPr>
          <w:trHeight w:val="283"/>
        </w:trPr>
        <w:tc>
          <w:tcPr>
            <w:tcW w:w="309" w:type="pct"/>
            <w:vMerge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58231611" w14:textId="77777777" w:rsidR="00CE2A55" w:rsidRPr="005810D1" w:rsidRDefault="00CE2A55" w:rsidP="00CE2A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bottom w:val="single" w:sz="8" w:space="0" w:color="000000"/>
            </w:tcBorders>
            <w:shd w:val="clear" w:color="auto" w:fill="FFC000"/>
            <w:vAlign w:val="center"/>
          </w:tcPr>
          <w:p w14:paraId="551281FC" w14:textId="77777777" w:rsidR="00CE2A55" w:rsidRPr="005810D1" w:rsidRDefault="00CE2A55" w:rsidP="00CE2A55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Art</w:t>
            </w:r>
          </w:p>
        </w:tc>
        <w:tc>
          <w:tcPr>
            <w:tcW w:w="2546" w:type="pct"/>
            <w:vMerge/>
            <w:tcBorders>
              <w:bottom w:val="single" w:sz="8" w:space="0" w:color="000000"/>
            </w:tcBorders>
            <w:shd w:val="clear" w:color="auto" w:fill="auto"/>
          </w:tcPr>
          <w:p w14:paraId="42118B65" w14:textId="77777777" w:rsidR="00CE2A55" w:rsidRPr="005810D1" w:rsidRDefault="00CE2A55" w:rsidP="00CE2A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361D7C48" w14:textId="77777777" w:rsidR="00CE2A55" w:rsidRPr="005810D1" w:rsidRDefault="00CE2A55" w:rsidP="00CE2A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4" w:type="pct"/>
            <w:vMerge/>
            <w:tcBorders>
              <w:top w:val="single" w:sz="8" w:space="0" w:color="000000"/>
              <w:left w:val="single" w:sz="18" w:space="0" w:color="000000"/>
              <w:bottom w:val="single" w:sz="18" w:space="0" w:color="auto"/>
            </w:tcBorders>
            <w:shd w:val="clear" w:color="auto" w:fill="E2EFD9" w:themeFill="accent6" w:themeFillTint="33"/>
          </w:tcPr>
          <w:p w14:paraId="2435A0C9" w14:textId="77777777" w:rsidR="00CE2A55" w:rsidRPr="005810D1" w:rsidRDefault="00CE2A55" w:rsidP="00CE2A55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38661590" w14:textId="4C51A2BE" w:rsidR="00CE2A55" w:rsidRPr="005810D1" w:rsidRDefault="00CE2A55" w:rsidP="00CE2A5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E2A55" w:rsidRPr="005810D1" w14:paraId="70658BAB" w14:textId="77777777" w:rsidTr="00FA6A6D">
        <w:trPr>
          <w:trHeight w:val="582"/>
        </w:trPr>
        <w:tc>
          <w:tcPr>
            <w:tcW w:w="309" w:type="pct"/>
            <w:vMerge w:val="restart"/>
            <w:tcBorders>
              <w:top w:val="single" w:sz="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62624A6B" w14:textId="2FDBF5B3" w:rsidR="00CE2A55" w:rsidRPr="005810D1" w:rsidRDefault="00CE2A55" w:rsidP="00CE2A55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13/3</w:t>
            </w:r>
          </w:p>
        </w:tc>
        <w:tc>
          <w:tcPr>
            <w:tcW w:w="56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BDD6EF"/>
            <w:vAlign w:val="center"/>
          </w:tcPr>
          <w:p w14:paraId="6FCDCEF9" w14:textId="77777777" w:rsidR="00CE2A55" w:rsidRPr="005810D1" w:rsidRDefault="00CE2A55" w:rsidP="00CE2A55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Geography</w:t>
            </w:r>
          </w:p>
        </w:tc>
        <w:tc>
          <w:tcPr>
            <w:tcW w:w="2546" w:type="pct"/>
            <w:vMerge w:val="restart"/>
            <w:tcBorders>
              <w:top w:val="single" w:sz="8" w:space="0" w:color="000000"/>
            </w:tcBorders>
            <w:shd w:val="clear" w:color="auto" w:fill="auto"/>
          </w:tcPr>
          <w:p w14:paraId="458A1A12" w14:textId="77777777" w:rsidR="00CE2A55" w:rsidRPr="005810D1" w:rsidRDefault="00CE2A55" w:rsidP="00CE2A5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10D1">
              <w:rPr>
                <w:rFonts w:ascii="Arial" w:hAnsi="Arial" w:cs="Arial"/>
                <w:color w:val="000000" w:themeColor="text1"/>
                <w:sz w:val="16"/>
                <w:szCs w:val="16"/>
              </w:rPr>
              <w:t>Physical processes: earthquakes, mountains and volcanoes</w:t>
            </w:r>
          </w:p>
          <w:p w14:paraId="5E1708DE" w14:textId="77777777" w:rsidR="00CE2A55" w:rsidRPr="005810D1" w:rsidRDefault="00CE2A55" w:rsidP="00CE2A5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4BC0ECE" w14:textId="77777777" w:rsidR="00CE2A55" w:rsidRPr="005810D1" w:rsidRDefault="00CE2A55" w:rsidP="00CE2A5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D90CCBA" w14:textId="2272B3D2" w:rsidR="00CE2A55" w:rsidRPr="005810D1" w:rsidRDefault="00CE2A55" w:rsidP="00CE2A5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10D1">
              <w:rPr>
                <w:rFonts w:ascii="Arial" w:hAnsi="Arial" w:cs="Arial"/>
                <w:color w:val="000000" w:themeColor="text1"/>
                <w:sz w:val="16"/>
                <w:szCs w:val="16"/>
              </w:rPr>
              <w:t>Structures Block D</w:t>
            </w: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70AD7E2" w14:textId="77777777" w:rsidR="00CE2A55" w:rsidRPr="005810D1" w:rsidRDefault="00CE2A55" w:rsidP="00CE2A5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04" w:type="pct"/>
            <w:vMerge w:val="restart"/>
            <w:tcBorders>
              <w:top w:val="single" w:sz="18" w:space="0" w:color="auto"/>
              <w:left w:val="single" w:sz="18" w:space="0" w:color="000000"/>
            </w:tcBorders>
            <w:vAlign w:val="center"/>
          </w:tcPr>
          <w:p w14:paraId="7A4F47B4" w14:textId="3950E306" w:rsidR="00CE2A55" w:rsidRPr="005810D1" w:rsidRDefault="00CE2A55" w:rsidP="00CE2A55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Remember circulation and digestion: how are these two systems connected?</w:t>
            </w: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4E7EC557" w14:textId="598DB1B2" w:rsidR="00CE2A55" w:rsidRPr="005810D1" w:rsidRDefault="00CE2A55" w:rsidP="00CE2A55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E2A55" w:rsidRPr="005810D1" w14:paraId="35B17D2B" w14:textId="77777777" w:rsidTr="00FA6A6D">
        <w:trPr>
          <w:trHeight w:val="283"/>
        </w:trPr>
        <w:tc>
          <w:tcPr>
            <w:tcW w:w="309" w:type="pct"/>
            <w:vMerge/>
            <w:tcBorders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AC2300" w14:textId="77777777" w:rsidR="00CE2A55" w:rsidRPr="005810D1" w:rsidRDefault="00CE2A55" w:rsidP="00CE2A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89958"/>
            <w:vAlign w:val="center"/>
          </w:tcPr>
          <w:p w14:paraId="20C75E7D" w14:textId="77777777" w:rsidR="00CE2A55" w:rsidRPr="005810D1" w:rsidRDefault="00CE2A55" w:rsidP="00CE2A55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DT</w:t>
            </w:r>
          </w:p>
        </w:tc>
        <w:tc>
          <w:tcPr>
            <w:tcW w:w="2546" w:type="pct"/>
            <w:vMerge/>
            <w:tcBorders>
              <w:bottom w:val="single" w:sz="8" w:space="0" w:color="000000"/>
            </w:tcBorders>
            <w:shd w:val="clear" w:color="auto" w:fill="auto"/>
          </w:tcPr>
          <w:p w14:paraId="1B80B0B0" w14:textId="77777777" w:rsidR="00CE2A55" w:rsidRPr="005810D1" w:rsidRDefault="00CE2A55" w:rsidP="00CE2A5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3072129" w14:textId="77777777" w:rsidR="00CE2A55" w:rsidRPr="005810D1" w:rsidRDefault="00CE2A55" w:rsidP="00CE2A5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04" w:type="pct"/>
            <w:vMerge/>
            <w:tcBorders>
              <w:left w:val="single" w:sz="18" w:space="0" w:color="000000"/>
              <w:bottom w:val="single" w:sz="8" w:space="0" w:color="000000"/>
            </w:tcBorders>
          </w:tcPr>
          <w:p w14:paraId="338FF7D7" w14:textId="77777777" w:rsidR="00CE2A55" w:rsidRPr="005810D1" w:rsidRDefault="00CE2A55" w:rsidP="00CE2A55">
            <w:pPr>
              <w:rPr>
                <w:rFonts w:ascii="Arial" w:hAnsi="Arial" w:cs="Arial"/>
                <w:color w:val="FFFFFF" w:themeColor="background1"/>
                <w:sz w:val="16"/>
                <w:szCs w:val="16"/>
                <w:highlight w:val="red"/>
              </w:rPr>
            </w:pP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3523B3B2" w14:textId="77777777" w:rsidR="00CE2A55" w:rsidRPr="005810D1" w:rsidRDefault="00CE2A55" w:rsidP="00CE2A55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E2A55" w:rsidRPr="005810D1" w14:paraId="3F4A53EB" w14:textId="77777777" w:rsidTr="00FA6A6D">
        <w:trPr>
          <w:trHeight w:val="567"/>
        </w:trPr>
        <w:tc>
          <w:tcPr>
            <w:tcW w:w="309" w:type="pct"/>
            <w:vMerge w:val="restart"/>
            <w:tcBorders>
              <w:left w:val="single" w:sz="18" w:space="0" w:color="000000"/>
            </w:tcBorders>
            <w:vAlign w:val="center"/>
          </w:tcPr>
          <w:p w14:paraId="751BBBBA" w14:textId="1F018BD5" w:rsidR="00CE2A55" w:rsidRPr="005810D1" w:rsidRDefault="00CE2A55" w:rsidP="00CE2A55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20/3</w:t>
            </w:r>
          </w:p>
        </w:tc>
        <w:tc>
          <w:tcPr>
            <w:tcW w:w="563" w:type="pct"/>
            <w:tcBorders>
              <w:top w:val="single" w:sz="8" w:space="0" w:color="000000"/>
            </w:tcBorders>
            <w:shd w:val="clear" w:color="auto" w:fill="EDBEF0"/>
            <w:vAlign w:val="center"/>
          </w:tcPr>
          <w:p w14:paraId="43FDB7FF" w14:textId="77777777" w:rsidR="00CE2A55" w:rsidRPr="005810D1" w:rsidRDefault="00CE2A55" w:rsidP="00CE2A55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History</w:t>
            </w:r>
          </w:p>
        </w:tc>
        <w:tc>
          <w:tcPr>
            <w:tcW w:w="2546" w:type="pct"/>
            <w:vMerge w:val="restart"/>
            <w:tcBorders>
              <w:top w:val="single" w:sz="8" w:space="0" w:color="000000"/>
            </w:tcBorders>
            <w:shd w:val="clear" w:color="auto" w:fill="auto"/>
          </w:tcPr>
          <w:p w14:paraId="4C812E04" w14:textId="77777777" w:rsidR="00D11F1E" w:rsidRPr="005810D1" w:rsidRDefault="00D11F1E" w:rsidP="00D11F1E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noProof/>
                <w:sz w:val="16"/>
                <w:szCs w:val="16"/>
              </w:rPr>
              <w:t>Windrush generation</w:t>
            </w:r>
          </w:p>
          <w:p w14:paraId="49E33572" w14:textId="77777777" w:rsidR="00CE2A55" w:rsidRPr="005810D1" w:rsidRDefault="00CE2A55" w:rsidP="00CE2A55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2C8621DE" w14:textId="12ACD7D5" w:rsidR="00CE2A55" w:rsidRPr="005810D1" w:rsidRDefault="00CE2A55" w:rsidP="00CE2A55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noProof/>
                <w:sz w:val="16"/>
                <w:szCs w:val="16"/>
              </w:rPr>
              <w:br/>
            </w:r>
            <w:r w:rsidRPr="005810D1">
              <w:rPr>
                <w:rFonts w:ascii="Arial" w:hAnsi="Arial" w:cs="Arial"/>
                <w:color w:val="000000" w:themeColor="text1"/>
                <w:sz w:val="16"/>
                <w:szCs w:val="16"/>
              </w:rPr>
              <w:t>Structures</w:t>
            </w: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0CE181E" w14:textId="77777777" w:rsidR="00CE2A55" w:rsidRPr="005810D1" w:rsidRDefault="00CE2A55" w:rsidP="00CE2A55">
            <w:pPr>
              <w:ind w:left="113" w:right="113"/>
              <w:jc w:val="center"/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04" w:type="pct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001E6" w14:textId="77777777" w:rsidR="00CE2A55" w:rsidRPr="005810D1" w:rsidRDefault="00CE2A55" w:rsidP="00CE2A55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Where are the kidneys and what do they do?</w:t>
            </w: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62D5CDF0" w14:textId="77777777" w:rsidR="00CE2A55" w:rsidRPr="005810D1" w:rsidRDefault="00CE2A55" w:rsidP="00CE2A55">
            <w:pPr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CE2A55" w:rsidRPr="005810D1" w14:paraId="4E7592E7" w14:textId="77777777" w:rsidTr="00FA6A6D">
        <w:trPr>
          <w:trHeight w:val="283"/>
        </w:trPr>
        <w:tc>
          <w:tcPr>
            <w:tcW w:w="309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21822F25" w14:textId="77777777" w:rsidR="00CE2A55" w:rsidRPr="005810D1" w:rsidRDefault="00CE2A55" w:rsidP="00CE2A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DE9454"/>
            <w:vAlign w:val="center"/>
          </w:tcPr>
          <w:p w14:paraId="1A5770F1" w14:textId="77777777" w:rsidR="00CE2A55" w:rsidRPr="005810D1" w:rsidRDefault="00CE2A55" w:rsidP="00CE2A55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DT</w:t>
            </w:r>
          </w:p>
        </w:tc>
        <w:tc>
          <w:tcPr>
            <w:tcW w:w="254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7948081" w14:textId="77777777" w:rsidR="00CE2A55" w:rsidRPr="005810D1" w:rsidRDefault="00CE2A55" w:rsidP="00CE2A55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</w:tcPr>
          <w:p w14:paraId="07129C20" w14:textId="77777777" w:rsidR="00CE2A55" w:rsidRPr="005810D1" w:rsidRDefault="00CE2A55" w:rsidP="00CE2A55">
            <w:pPr>
              <w:ind w:left="113" w:right="113"/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04" w:type="pct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C2122" w14:textId="77777777" w:rsidR="00CE2A55" w:rsidRPr="005810D1" w:rsidRDefault="00CE2A55" w:rsidP="00CE2A55">
            <w:pPr>
              <w:ind w:left="113" w:right="113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</w:tcPr>
          <w:p w14:paraId="36900752" w14:textId="77777777" w:rsidR="00CE2A55" w:rsidRPr="005810D1" w:rsidRDefault="00CE2A55" w:rsidP="00CE2A55">
            <w:pPr>
              <w:ind w:left="113" w:right="113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CE2A55" w:rsidRPr="005810D1" w14:paraId="5E0C1999" w14:textId="77777777" w:rsidTr="00FA6A6D">
        <w:trPr>
          <w:trHeight w:val="567"/>
        </w:trPr>
        <w:tc>
          <w:tcPr>
            <w:tcW w:w="309" w:type="pct"/>
            <w:vMerge w:val="restart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F919804" w14:textId="4B2D8669" w:rsidR="00CE2A55" w:rsidRPr="005810D1" w:rsidRDefault="00CE2A55" w:rsidP="00CE2A55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color w:val="000000" w:themeColor="text1"/>
                <w:sz w:val="16"/>
                <w:szCs w:val="16"/>
              </w:rPr>
              <w:t>27/3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F817ABD" w14:textId="77777777" w:rsidR="00CE2A55" w:rsidRPr="005810D1" w:rsidRDefault="00CE2A55" w:rsidP="00CE2A55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46" w:type="pct"/>
            <w:vMerge w:val="restart"/>
            <w:tcBorders>
              <w:bottom w:val="single" w:sz="18" w:space="0" w:color="000000"/>
            </w:tcBorders>
            <w:shd w:val="clear" w:color="auto" w:fill="auto"/>
          </w:tcPr>
          <w:p w14:paraId="054E81BA" w14:textId="1589636B" w:rsidR="00CE2A55" w:rsidRPr="005810D1" w:rsidRDefault="006B746A" w:rsidP="00CE2A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10D1">
              <w:rPr>
                <w:rFonts w:ascii="Arial" w:hAnsi="Arial" w:cs="Arial"/>
                <w:color w:val="000000" w:themeColor="text1"/>
                <w:sz w:val="16"/>
                <w:szCs w:val="16"/>
              </w:rPr>
              <w:t>Spreadsheets</w:t>
            </w:r>
          </w:p>
          <w:p w14:paraId="2FD3609D" w14:textId="77777777" w:rsidR="00CE2A55" w:rsidRPr="005810D1" w:rsidRDefault="00CE2A55" w:rsidP="00CE2A55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5B2E28AC" w14:textId="77777777" w:rsidR="00CE2A55" w:rsidRPr="005810D1" w:rsidRDefault="00CE2A55" w:rsidP="00CE2A55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14DB2CD2" w14:textId="50D8037F" w:rsidR="00CE2A55" w:rsidRPr="005810D1" w:rsidRDefault="00CE2A55" w:rsidP="00CE2A55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color w:val="000000" w:themeColor="text1"/>
                <w:sz w:val="16"/>
                <w:szCs w:val="16"/>
              </w:rPr>
              <w:t>Structures</w:t>
            </w: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</w:tcPr>
          <w:p w14:paraId="37534211" w14:textId="77777777" w:rsidR="00CE2A55" w:rsidRPr="005810D1" w:rsidRDefault="00CE2A55" w:rsidP="00CE2A55">
            <w:pPr>
              <w:ind w:left="113" w:right="113"/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04" w:type="pct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101A4E7C" w14:textId="77777777" w:rsidR="00CE2A55" w:rsidRPr="005810D1" w:rsidRDefault="00CE2A55" w:rsidP="00CE2A55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How do kidneys keep us healthy?</w:t>
            </w: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5C41A963" w14:textId="77777777" w:rsidR="00CE2A55" w:rsidRPr="005810D1" w:rsidRDefault="00CE2A55" w:rsidP="00CE2A55">
            <w:pPr>
              <w:ind w:left="113" w:right="113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</w:tr>
      <w:tr w:rsidR="00CE2A55" w:rsidRPr="005810D1" w14:paraId="7444AF61" w14:textId="77777777" w:rsidTr="001D54AB">
        <w:trPr>
          <w:trHeight w:val="283"/>
        </w:trPr>
        <w:tc>
          <w:tcPr>
            <w:tcW w:w="309" w:type="pct"/>
            <w:vMerge/>
            <w:tcBorders>
              <w:top w:val="single" w:sz="18" w:space="0" w:color="auto"/>
              <w:left w:val="single" w:sz="18" w:space="0" w:color="000000"/>
              <w:bottom w:val="single" w:sz="18" w:space="0" w:color="000000"/>
            </w:tcBorders>
            <w:vAlign w:val="center"/>
          </w:tcPr>
          <w:p w14:paraId="113EEC3C" w14:textId="77777777" w:rsidR="00CE2A55" w:rsidRPr="005810D1" w:rsidRDefault="00CE2A55" w:rsidP="0077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bottom w:val="single" w:sz="18" w:space="0" w:color="000000"/>
            </w:tcBorders>
            <w:shd w:val="clear" w:color="auto" w:fill="DE9454"/>
            <w:vAlign w:val="center"/>
          </w:tcPr>
          <w:p w14:paraId="35F9719F" w14:textId="77777777" w:rsidR="00CE2A55" w:rsidRPr="005810D1" w:rsidRDefault="00CE2A55" w:rsidP="00775DF1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DT</w:t>
            </w:r>
          </w:p>
        </w:tc>
        <w:tc>
          <w:tcPr>
            <w:tcW w:w="2546" w:type="pct"/>
            <w:vMerge/>
            <w:tcBorders>
              <w:top w:val="single" w:sz="18" w:space="0" w:color="auto"/>
              <w:bottom w:val="single" w:sz="18" w:space="0" w:color="000000"/>
            </w:tcBorders>
            <w:shd w:val="clear" w:color="auto" w:fill="auto"/>
          </w:tcPr>
          <w:p w14:paraId="3D88A09A" w14:textId="77777777" w:rsidR="00CE2A55" w:rsidRPr="005810D1" w:rsidRDefault="00CE2A55" w:rsidP="00775DF1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D86047E" w14:textId="77777777" w:rsidR="00CE2A55" w:rsidRPr="005810D1" w:rsidRDefault="00CE2A55" w:rsidP="00775DF1">
            <w:pPr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04" w:type="pct"/>
            <w:vMerge/>
            <w:tcBorders>
              <w:top w:val="single" w:sz="18" w:space="0" w:color="auto"/>
              <w:left w:val="single" w:sz="18" w:space="0" w:color="000000"/>
              <w:bottom w:val="single" w:sz="8" w:space="0" w:color="auto"/>
            </w:tcBorders>
            <w:shd w:val="clear" w:color="auto" w:fill="auto"/>
          </w:tcPr>
          <w:p w14:paraId="596739BA" w14:textId="77777777" w:rsidR="00CE2A55" w:rsidRPr="005810D1" w:rsidRDefault="00CE2A55" w:rsidP="00775DF1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</w:tcPr>
          <w:p w14:paraId="681E7A3F" w14:textId="77777777" w:rsidR="00CE2A55" w:rsidRPr="005810D1" w:rsidRDefault="00CE2A55" w:rsidP="00775DF1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</w:tr>
      <w:tr w:rsidR="00775DF1" w:rsidRPr="005810D1" w14:paraId="6B4AA4F4" w14:textId="77777777" w:rsidTr="00CE2A55">
        <w:trPr>
          <w:trHeight w:val="787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0E04DACD" w14:textId="77777777" w:rsidR="00775DF1" w:rsidRPr="005810D1" w:rsidRDefault="00775DF1" w:rsidP="00775DF1">
            <w:pPr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Easter break</w:t>
            </w:r>
          </w:p>
        </w:tc>
      </w:tr>
    </w:tbl>
    <w:p w14:paraId="29A708DC" w14:textId="77777777" w:rsidR="002D42A2" w:rsidRPr="005810D1" w:rsidRDefault="002D42A2" w:rsidP="002D42A2">
      <w:pPr>
        <w:rPr>
          <w:rFonts w:ascii="Arial" w:hAnsi="Arial" w:cs="Arial"/>
          <w:sz w:val="16"/>
          <w:szCs w:val="16"/>
        </w:rPr>
      </w:pPr>
    </w:p>
    <w:p w14:paraId="41B1E43E" w14:textId="0A0AED71" w:rsidR="002D42A2" w:rsidRPr="005810D1" w:rsidRDefault="002D42A2" w:rsidP="002D42A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6043B468" w14:textId="79E8BE12" w:rsidR="007815D3" w:rsidRPr="005810D1" w:rsidRDefault="007815D3" w:rsidP="002D42A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70D0A329" w14:textId="77777777" w:rsidR="00CE2A55" w:rsidRPr="005810D1" w:rsidRDefault="00CE2A55" w:rsidP="002D42A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785B80FB" w14:textId="0CB3A165" w:rsidR="002D42A2" w:rsidRPr="005810D1" w:rsidRDefault="002D42A2" w:rsidP="002D42A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62434993" w14:textId="4A6A7AD9" w:rsidR="00EC0CBE" w:rsidRPr="005810D1" w:rsidRDefault="00EC0CBE" w:rsidP="002D42A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71F7A6A1" w14:textId="77777777" w:rsidR="00EC0CBE" w:rsidRPr="005810D1" w:rsidRDefault="00EC0CBE" w:rsidP="002D42A2">
      <w:pPr>
        <w:shd w:val="clear" w:color="auto" w:fill="FFFFFF"/>
        <w:rPr>
          <w:rFonts w:ascii="Arial" w:hAnsi="Arial" w:cs="Arial"/>
          <w:sz w:val="16"/>
          <w:szCs w:val="16"/>
        </w:rPr>
      </w:pPr>
    </w:p>
    <w:tbl>
      <w:tblPr>
        <w:tblStyle w:val="TableGrid"/>
        <w:tblW w:w="6054" w:type="pct"/>
        <w:tblInd w:w="-856" w:type="dxa"/>
        <w:tblLook w:val="04A0" w:firstRow="1" w:lastRow="0" w:firstColumn="1" w:lastColumn="0" w:noHBand="0" w:noVBand="1"/>
      </w:tblPr>
      <w:tblGrid>
        <w:gridCol w:w="564"/>
        <w:gridCol w:w="1294"/>
        <w:gridCol w:w="5590"/>
        <w:gridCol w:w="451"/>
        <w:gridCol w:w="2289"/>
        <w:gridCol w:w="913"/>
      </w:tblGrid>
      <w:tr w:rsidR="002D42A2" w:rsidRPr="005810D1" w14:paraId="238C8CE9" w14:textId="77777777" w:rsidTr="00EC0CBE">
        <w:trPr>
          <w:trHeight w:val="390"/>
        </w:trPr>
        <w:tc>
          <w:tcPr>
            <w:tcW w:w="837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auto"/>
            </w:tcBorders>
            <w:vAlign w:val="center"/>
          </w:tcPr>
          <w:p w14:paraId="69700542" w14:textId="72E72362" w:rsidR="002D42A2" w:rsidRPr="005810D1" w:rsidRDefault="002D42A2" w:rsidP="000175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10D1">
              <w:rPr>
                <w:rFonts w:ascii="Arial" w:hAnsi="Arial" w:cs="Arial"/>
                <w:b/>
                <w:bCs/>
                <w:sz w:val="16"/>
                <w:szCs w:val="16"/>
              </w:rPr>
              <w:t>YEAR 6 Summer 202</w:t>
            </w:r>
            <w:r w:rsidR="0095319B" w:rsidRPr="005810D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18" w:type="pct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09869A5C" w14:textId="77777777" w:rsidR="002D42A2" w:rsidRPr="005810D1" w:rsidRDefault="002D42A2" w:rsidP="000175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0BDC65AF" w14:textId="77777777" w:rsidR="002D42A2" w:rsidRPr="005810D1" w:rsidRDefault="002D42A2" w:rsidP="000175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2" w:type="pct"/>
            <w:gridSpan w:val="2"/>
            <w:tcBorders>
              <w:top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2135AF23" w14:textId="77777777" w:rsidR="002D42A2" w:rsidRPr="005810D1" w:rsidRDefault="002D42A2" w:rsidP="000175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10D1">
              <w:rPr>
                <w:rFonts w:ascii="Arial" w:hAnsi="Arial" w:cs="Arial"/>
                <w:b/>
                <w:bCs/>
                <w:sz w:val="16"/>
                <w:szCs w:val="16"/>
              </w:rPr>
              <w:t>Weekly Science</w:t>
            </w:r>
          </w:p>
        </w:tc>
      </w:tr>
      <w:tr w:rsidR="00EC0CBE" w:rsidRPr="005810D1" w14:paraId="35743E91" w14:textId="77777777" w:rsidTr="00EC0CBE">
        <w:trPr>
          <w:trHeight w:val="567"/>
        </w:trPr>
        <w:tc>
          <w:tcPr>
            <w:tcW w:w="254" w:type="pct"/>
            <w:vMerge w:val="restart"/>
            <w:tcBorders>
              <w:top w:val="single" w:sz="18" w:space="0" w:color="auto"/>
              <w:left w:val="single" w:sz="18" w:space="0" w:color="000000"/>
            </w:tcBorders>
            <w:vAlign w:val="center"/>
          </w:tcPr>
          <w:p w14:paraId="62068D26" w14:textId="24610F15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17/4</w:t>
            </w:r>
          </w:p>
        </w:tc>
        <w:tc>
          <w:tcPr>
            <w:tcW w:w="583" w:type="pct"/>
            <w:tcBorders>
              <w:top w:val="single" w:sz="18" w:space="0" w:color="auto"/>
            </w:tcBorders>
            <w:shd w:val="clear" w:color="auto" w:fill="BDD6EF"/>
            <w:vAlign w:val="center"/>
          </w:tcPr>
          <w:p w14:paraId="3061E816" w14:textId="77777777" w:rsidR="00EC0CBE" w:rsidRPr="005810D1" w:rsidRDefault="00EC0CBE" w:rsidP="00EC0CBE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Geography</w:t>
            </w:r>
          </w:p>
        </w:tc>
        <w:tc>
          <w:tcPr>
            <w:tcW w:w="2518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7116271" w14:textId="77777777" w:rsidR="00EC0CBE" w:rsidRPr="005810D1" w:rsidRDefault="00EC0CBE" w:rsidP="00EC0CB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10D1">
              <w:rPr>
                <w:rFonts w:ascii="Arial" w:hAnsi="Arial" w:cs="Arial"/>
                <w:color w:val="000000" w:themeColor="text1"/>
                <w:sz w:val="16"/>
                <w:szCs w:val="16"/>
              </w:rPr>
              <w:t>Settlements and relationships</w:t>
            </w:r>
          </w:p>
          <w:p w14:paraId="30FA69B6" w14:textId="77777777" w:rsidR="00EC0CBE" w:rsidRPr="005810D1" w:rsidRDefault="00EC0CBE" w:rsidP="00EC0CB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11B62ABC" w14:textId="77777777" w:rsidR="00EC0CBE" w:rsidRPr="005810D1" w:rsidRDefault="00EC0CBE" w:rsidP="00EC0CB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149229F1" w14:textId="6ED4A5C6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 xml:space="preserve">Painting </w:t>
            </w:r>
          </w:p>
        </w:tc>
        <w:tc>
          <w:tcPr>
            <w:tcW w:w="203" w:type="pct"/>
            <w:vMerge w:val="restart"/>
            <w:tcBorders>
              <w:top w:val="single" w:sz="18" w:space="0" w:color="auto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65FCC81" w14:textId="77777777" w:rsidR="00EC0CBE" w:rsidRPr="005810D1" w:rsidRDefault="00EC0CBE" w:rsidP="00EC0CB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Cycle 5</w:t>
            </w:r>
          </w:p>
        </w:tc>
        <w:tc>
          <w:tcPr>
            <w:tcW w:w="1031" w:type="pct"/>
            <w:vMerge w:val="restart"/>
            <w:tcBorders>
              <w:top w:val="single" w:sz="18" w:space="0" w:color="auto"/>
              <w:left w:val="single" w:sz="18" w:space="0" w:color="000000"/>
            </w:tcBorders>
            <w:vAlign w:val="center"/>
          </w:tcPr>
          <w:p w14:paraId="6435556A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color w:val="000000" w:themeColor="text1"/>
                <w:sz w:val="16"/>
                <w:szCs w:val="16"/>
              </w:rPr>
              <w:t>What is electricity? How does it work?</w:t>
            </w:r>
          </w:p>
        </w:tc>
        <w:tc>
          <w:tcPr>
            <w:tcW w:w="411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6D1ABA91" w14:textId="77777777" w:rsidR="00EC0CBE" w:rsidRPr="005810D1" w:rsidRDefault="00EC0CBE" w:rsidP="00EC0CB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Electricity</w:t>
            </w:r>
          </w:p>
        </w:tc>
      </w:tr>
      <w:tr w:rsidR="00EC0CBE" w:rsidRPr="005810D1" w14:paraId="1901E68E" w14:textId="77777777" w:rsidTr="00EC0CBE">
        <w:trPr>
          <w:trHeight w:val="283"/>
        </w:trPr>
        <w:tc>
          <w:tcPr>
            <w:tcW w:w="254" w:type="pct"/>
            <w:vMerge/>
            <w:tcBorders>
              <w:left w:val="single" w:sz="18" w:space="0" w:color="000000"/>
            </w:tcBorders>
            <w:vAlign w:val="center"/>
          </w:tcPr>
          <w:p w14:paraId="47911E1C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FC000"/>
            <w:vAlign w:val="center"/>
          </w:tcPr>
          <w:p w14:paraId="253D056B" w14:textId="77777777" w:rsidR="00EC0CBE" w:rsidRPr="005810D1" w:rsidRDefault="00EC0CBE" w:rsidP="00EC0CBE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Art</w:t>
            </w:r>
          </w:p>
        </w:tc>
        <w:tc>
          <w:tcPr>
            <w:tcW w:w="2518" w:type="pct"/>
            <w:vMerge/>
            <w:shd w:val="clear" w:color="auto" w:fill="auto"/>
            <w:vAlign w:val="center"/>
          </w:tcPr>
          <w:p w14:paraId="3105AD44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1D4E9E9" w14:textId="77777777" w:rsidR="00EC0CBE" w:rsidRPr="005810D1" w:rsidRDefault="00EC0CBE" w:rsidP="00EC0CB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left w:val="single" w:sz="18" w:space="0" w:color="000000"/>
            </w:tcBorders>
            <w:vAlign w:val="center"/>
          </w:tcPr>
          <w:p w14:paraId="201E722D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4B0EFCB7" w14:textId="77777777" w:rsidR="00EC0CBE" w:rsidRPr="005810D1" w:rsidRDefault="00EC0CBE" w:rsidP="00EC0CB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CBE" w:rsidRPr="005810D1" w14:paraId="0BBA76DE" w14:textId="77777777" w:rsidTr="00EC0CBE">
        <w:trPr>
          <w:trHeight w:val="567"/>
        </w:trPr>
        <w:tc>
          <w:tcPr>
            <w:tcW w:w="254" w:type="pct"/>
            <w:vMerge w:val="restart"/>
            <w:tcBorders>
              <w:left w:val="single" w:sz="18" w:space="0" w:color="000000"/>
            </w:tcBorders>
            <w:vAlign w:val="center"/>
          </w:tcPr>
          <w:p w14:paraId="78F6828A" w14:textId="369F0365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24/4</w:t>
            </w:r>
          </w:p>
        </w:tc>
        <w:tc>
          <w:tcPr>
            <w:tcW w:w="583" w:type="pct"/>
            <w:shd w:val="clear" w:color="auto" w:fill="E7BAEA"/>
            <w:vAlign w:val="center"/>
          </w:tcPr>
          <w:p w14:paraId="23FAE7BD" w14:textId="77777777" w:rsidR="00EC0CBE" w:rsidRPr="005810D1" w:rsidRDefault="00EC0CBE" w:rsidP="00EC0CBE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History</w:t>
            </w:r>
          </w:p>
        </w:tc>
        <w:tc>
          <w:tcPr>
            <w:tcW w:w="2518" w:type="pct"/>
            <w:vMerge w:val="restart"/>
            <w:shd w:val="clear" w:color="auto" w:fill="auto"/>
          </w:tcPr>
          <w:p w14:paraId="4D4B5809" w14:textId="77777777" w:rsidR="00174A86" w:rsidRPr="005810D1" w:rsidRDefault="00174A86" w:rsidP="00174A86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noProof/>
                <w:sz w:val="16"/>
                <w:szCs w:val="16"/>
              </w:rPr>
              <w:t>The Battle of Britain, or 5  significant monarchs</w:t>
            </w:r>
          </w:p>
          <w:p w14:paraId="67560724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5CDDB2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B1EBE8" w14:textId="1903526C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Painting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FB3C885" w14:textId="77777777" w:rsidR="00EC0CBE" w:rsidRPr="005810D1" w:rsidRDefault="00EC0CBE" w:rsidP="00EC0CB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1" w:type="pct"/>
            <w:vMerge w:val="restart"/>
            <w:tcBorders>
              <w:left w:val="single" w:sz="18" w:space="0" w:color="000000"/>
            </w:tcBorders>
            <w:vAlign w:val="center"/>
          </w:tcPr>
          <w:p w14:paraId="3F207AB8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color w:val="000000" w:themeColor="text1"/>
                <w:sz w:val="16"/>
                <w:szCs w:val="16"/>
              </w:rPr>
              <w:t>What are the components in a series circuit?</w:t>
            </w:r>
          </w:p>
        </w:tc>
        <w:tc>
          <w:tcPr>
            <w:tcW w:w="411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5C10CDF7" w14:textId="77777777" w:rsidR="00EC0CBE" w:rsidRPr="005810D1" w:rsidRDefault="00EC0CBE" w:rsidP="00EC0CB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CBE" w:rsidRPr="005810D1" w14:paraId="5B54773D" w14:textId="77777777" w:rsidTr="00EC0CBE">
        <w:trPr>
          <w:trHeight w:val="283"/>
        </w:trPr>
        <w:tc>
          <w:tcPr>
            <w:tcW w:w="254" w:type="pct"/>
            <w:vMerge/>
            <w:tcBorders>
              <w:left w:val="single" w:sz="18" w:space="0" w:color="000000"/>
            </w:tcBorders>
            <w:vAlign w:val="center"/>
          </w:tcPr>
          <w:p w14:paraId="0B6ED8FA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FC000"/>
            <w:vAlign w:val="center"/>
          </w:tcPr>
          <w:p w14:paraId="36869662" w14:textId="77777777" w:rsidR="00EC0CBE" w:rsidRPr="005810D1" w:rsidRDefault="00EC0CBE" w:rsidP="00EC0CBE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Art</w:t>
            </w:r>
          </w:p>
        </w:tc>
        <w:tc>
          <w:tcPr>
            <w:tcW w:w="2518" w:type="pct"/>
            <w:vMerge/>
            <w:shd w:val="clear" w:color="auto" w:fill="auto"/>
            <w:vAlign w:val="center"/>
          </w:tcPr>
          <w:p w14:paraId="644403D8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05451EF" w14:textId="77777777" w:rsidR="00EC0CBE" w:rsidRPr="005810D1" w:rsidRDefault="00EC0CBE" w:rsidP="00EC0CB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left w:val="single" w:sz="18" w:space="0" w:color="000000"/>
            </w:tcBorders>
            <w:vAlign w:val="center"/>
          </w:tcPr>
          <w:p w14:paraId="5DD7F6D8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41259F13" w14:textId="77777777" w:rsidR="00EC0CBE" w:rsidRPr="005810D1" w:rsidRDefault="00EC0CBE" w:rsidP="00EC0CB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CBE" w:rsidRPr="005810D1" w14:paraId="48DDE40A" w14:textId="77777777" w:rsidTr="00EC0CBE">
        <w:trPr>
          <w:trHeight w:val="567"/>
        </w:trPr>
        <w:tc>
          <w:tcPr>
            <w:tcW w:w="254" w:type="pct"/>
            <w:vMerge w:val="restart"/>
            <w:tcBorders>
              <w:left w:val="single" w:sz="18" w:space="0" w:color="000000"/>
            </w:tcBorders>
            <w:vAlign w:val="center"/>
          </w:tcPr>
          <w:p w14:paraId="526F491C" w14:textId="1FEC83C8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1/5</w:t>
            </w:r>
          </w:p>
        </w:tc>
        <w:tc>
          <w:tcPr>
            <w:tcW w:w="583" w:type="pct"/>
            <w:shd w:val="clear" w:color="auto" w:fill="00B0F0"/>
            <w:vAlign w:val="center"/>
          </w:tcPr>
          <w:p w14:paraId="12548ADF" w14:textId="77777777" w:rsidR="00EC0CBE" w:rsidRPr="005810D1" w:rsidRDefault="00EC0CBE" w:rsidP="00EC0CBE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18" w:type="pct"/>
            <w:vMerge w:val="restart"/>
            <w:shd w:val="clear" w:color="auto" w:fill="auto"/>
            <w:vAlign w:val="center"/>
          </w:tcPr>
          <w:p w14:paraId="50603C5E" w14:textId="5C9AD29D" w:rsidR="00EC0CBE" w:rsidRPr="005810D1" w:rsidRDefault="006B746A" w:rsidP="00EC0C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10D1">
              <w:rPr>
                <w:rFonts w:ascii="Arial" w:hAnsi="Arial" w:cs="Arial"/>
                <w:color w:val="000000" w:themeColor="text1"/>
                <w:sz w:val="16"/>
                <w:szCs w:val="16"/>
              </w:rPr>
              <w:t>Programming A</w:t>
            </w:r>
          </w:p>
          <w:p w14:paraId="16F8B433" w14:textId="77777777" w:rsidR="00EC0CBE" w:rsidRPr="005810D1" w:rsidRDefault="00EC0CBE" w:rsidP="00EC0CB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5E25B808" w14:textId="77777777" w:rsidR="00EC0CBE" w:rsidRPr="005810D1" w:rsidRDefault="00EC0CBE" w:rsidP="00EC0CB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6811EAE3" w14:textId="02C4FA64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Painting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26CFA75" w14:textId="77777777" w:rsidR="00EC0CBE" w:rsidRPr="005810D1" w:rsidRDefault="00EC0CBE" w:rsidP="00EC0CB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1" w:type="pct"/>
            <w:vMerge w:val="restart"/>
            <w:tcBorders>
              <w:left w:val="single" w:sz="18" w:space="0" w:color="000000"/>
            </w:tcBorders>
            <w:vAlign w:val="center"/>
          </w:tcPr>
          <w:p w14:paraId="79D114DF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SATS Week</w:t>
            </w:r>
          </w:p>
        </w:tc>
        <w:tc>
          <w:tcPr>
            <w:tcW w:w="411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651A9BF5" w14:textId="77777777" w:rsidR="00EC0CBE" w:rsidRPr="005810D1" w:rsidRDefault="00EC0CBE" w:rsidP="00EC0CB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CBE" w:rsidRPr="005810D1" w14:paraId="29EE4F95" w14:textId="77777777" w:rsidTr="00EC0CBE">
        <w:trPr>
          <w:trHeight w:val="283"/>
        </w:trPr>
        <w:tc>
          <w:tcPr>
            <w:tcW w:w="254" w:type="pct"/>
            <w:vMerge/>
            <w:tcBorders>
              <w:left w:val="single" w:sz="18" w:space="0" w:color="000000"/>
            </w:tcBorders>
            <w:vAlign w:val="center"/>
          </w:tcPr>
          <w:p w14:paraId="03822BE7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FC000"/>
            <w:vAlign w:val="center"/>
          </w:tcPr>
          <w:p w14:paraId="33DAEF59" w14:textId="77777777" w:rsidR="00EC0CBE" w:rsidRPr="005810D1" w:rsidRDefault="00EC0CBE" w:rsidP="00EC0CBE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Art</w:t>
            </w:r>
          </w:p>
        </w:tc>
        <w:tc>
          <w:tcPr>
            <w:tcW w:w="2518" w:type="pct"/>
            <w:vMerge/>
            <w:shd w:val="clear" w:color="auto" w:fill="auto"/>
          </w:tcPr>
          <w:p w14:paraId="711CE62C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CB712B4" w14:textId="77777777" w:rsidR="00EC0CBE" w:rsidRPr="005810D1" w:rsidRDefault="00EC0CBE" w:rsidP="00EC0CB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left w:val="single" w:sz="18" w:space="0" w:color="000000"/>
            </w:tcBorders>
            <w:vAlign w:val="center"/>
          </w:tcPr>
          <w:p w14:paraId="165572D0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67224CEF" w14:textId="77777777" w:rsidR="00EC0CBE" w:rsidRPr="005810D1" w:rsidRDefault="00EC0CBE" w:rsidP="00EC0CB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CBE" w:rsidRPr="005810D1" w14:paraId="6B54C472" w14:textId="77777777" w:rsidTr="00EC0CBE">
        <w:trPr>
          <w:trHeight w:val="567"/>
        </w:trPr>
        <w:tc>
          <w:tcPr>
            <w:tcW w:w="254" w:type="pct"/>
            <w:vMerge w:val="restart"/>
            <w:tcBorders>
              <w:left w:val="single" w:sz="18" w:space="0" w:color="000000"/>
            </w:tcBorders>
            <w:vAlign w:val="center"/>
          </w:tcPr>
          <w:p w14:paraId="366FCA0A" w14:textId="39C65E0D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8/5</w:t>
            </w:r>
          </w:p>
        </w:tc>
        <w:tc>
          <w:tcPr>
            <w:tcW w:w="583" w:type="pct"/>
            <w:shd w:val="clear" w:color="auto" w:fill="BDD6EF"/>
            <w:vAlign w:val="center"/>
          </w:tcPr>
          <w:p w14:paraId="79A6C356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noProof/>
                <w:sz w:val="16"/>
                <w:szCs w:val="16"/>
              </w:rPr>
              <w:t>Geography</w:t>
            </w:r>
          </w:p>
        </w:tc>
        <w:tc>
          <w:tcPr>
            <w:tcW w:w="2518" w:type="pct"/>
            <w:vMerge w:val="restart"/>
            <w:shd w:val="clear" w:color="auto" w:fill="auto"/>
          </w:tcPr>
          <w:p w14:paraId="0DA0B50E" w14:textId="77777777" w:rsidR="00EC0CBE" w:rsidRPr="005810D1" w:rsidRDefault="00EC0CBE" w:rsidP="00EC0CB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10D1">
              <w:rPr>
                <w:rFonts w:ascii="Arial" w:hAnsi="Arial" w:cs="Arial"/>
                <w:color w:val="000000" w:themeColor="text1"/>
                <w:sz w:val="16"/>
                <w:szCs w:val="16"/>
              </w:rPr>
              <w:t>Settlements and relationships</w:t>
            </w:r>
          </w:p>
          <w:p w14:paraId="694E8278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F03221" w14:textId="77777777" w:rsidR="00EC0CBE" w:rsidRPr="005810D1" w:rsidRDefault="00EC0CBE" w:rsidP="00EC0CB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30BFCB1F" w14:textId="68FAA758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810D1">
              <w:rPr>
                <w:rFonts w:ascii="Arial" w:hAnsi="Arial" w:cs="Arial"/>
                <w:color w:val="000000" w:themeColor="text1"/>
                <w:sz w:val="16"/>
                <w:szCs w:val="16"/>
              </w:rPr>
              <w:t>Electrical systems Block E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8E02167" w14:textId="77777777" w:rsidR="00EC0CBE" w:rsidRPr="005810D1" w:rsidRDefault="00EC0CBE" w:rsidP="00EC0CB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31" w:type="pct"/>
            <w:vMerge w:val="restart"/>
            <w:tcBorders>
              <w:left w:val="single" w:sz="18" w:space="0" w:color="000000"/>
            </w:tcBorders>
            <w:vAlign w:val="center"/>
          </w:tcPr>
          <w:p w14:paraId="596E4EA6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noProof/>
                <w:sz w:val="16"/>
                <w:szCs w:val="16"/>
              </w:rPr>
              <w:t>What are the effects and consequences of changing circuit components and batteries?</w:t>
            </w:r>
          </w:p>
        </w:tc>
        <w:tc>
          <w:tcPr>
            <w:tcW w:w="411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77CC1529" w14:textId="77777777" w:rsidR="00EC0CBE" w:rsidRPr="005810D1" w:rsidRDefault="00EC0CBE" w:rsidP="00EC0CB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CBE" w:rsidRPr="005810D1" w14:paraId="16BD947C" w14:textId="77777777" w:rsidTr="00EC0CBE">
        <w:trPr>
          <w:trHeight w:val="283"/>
        </w:trPr>
        <w:tc>
          <w:tcPr>
            <w:tcW w:w="254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2E0141AD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DE9454"/>
            <w:vAlign w:val="center"/>
          </w:tcPr>
          <w:p w14:paraId="014151DC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noProof/>
                <w:sz w:val="16"/>
                <w:szCs w:val="16"/>
              </w:rPr>
              <w:t>DT</w:t>
            </w:r>
          </w:p>
        </w:tc>
        <w:tc>
          <w:tcPr>
            <w:tcW w:w="251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1EE0764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39E5015" w14:textId="77777777" w:rsidR="00EC0CBE" w:rsidRPr="005810D1" w:rsidRDefault="00EC0CBE" w:rsidP="00EC0CB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4B73293E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</w:tcPr>
          <w:p w14:paraId="1C0213C8" w14:textId="77777777" w:rsidR="00EC0CBE" w:rsidRPr="005810D1" w:rsidRDefault="00EC0CBE" w:rsidP="00EC0CB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CBE" w:rsidRPr="005810D1" w14:paraId="28BC9B50" w14:textId="77777777" w:rsidTr="00EC0CBE">
        <w:trPr>
          <w:trHeight w:val="567"/>
        </w:trPr>
        <w:tc>
          <w:tcPr>
            <w:tcW w:w="254" w:type="pct"/>
            <w:vMerge w:val="restart"/>
            <w:tcBorders>
              <w:left w:val="single" w:sz="18" w:space="0" w:color="000000"/>
              <w:bottom w:val="single" w:sz="8" w:space="0" w:color="auto"/>
            </w:tcBorders>
            <w:vAlign w:val="center"/>
          </w:tcPr>
          <w:p w14:paraId="01F60EB3" w14:textId="112A4FEE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15/5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EDBEF0"/>
            <w:vAlign w:val="center"/>
          </w:tcPr>
          <w:p w14:paraId="579E9E9A" w14:textId="77777777" w:rsidR="00EC0CBE" w:rsidRPr="005810D1" w:rsidRDefault="00EC0CBE" w:rsidP="00EC0CBE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History</w:t>
            </w:r>
          </w:p>
        </w:tc>
        <w:tc>
          <w:tcPr>
            <w:tcW w:w="2518" w:type="pct"/>
            <w:vMerge w:val="restart"/>
            <w:tcBorders>
              <w:bottom w:val="single" w:sz="18" w:space="0" w:color="auto"/>
            </w:tcBorders>
            <w:shd w:val="clear" w:color="auto" w:fill="auto"/>
          </w:tcPr>
          <w:p w14:paraId="47561AB4" w14:textId="77777777" w:rsidR="00174A86" w:rsidRPr="005810D1" w:rsidRDefault="00174A86" w:rsidP="00174A86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noProof/>
                <w:sz w:val="16"/>
                <w:szCs w:val="16"/>
              </w:rPr>
              <w:t>The Battle of Britain, or 5  significant monarchs</w:t>
            </w:r>
          </w:p>
          <w:p w14:paraId="13DB571B" w14:textId="77777777" w:rsidR="00EC0CBE" w:rsidRPr="005810D1" w:rsidRDefault="00EC0CBE" w:rsidP="00EC0CB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60A95018" w14:textId="77777777" w:rsidR="00EC0CBE" w:rsidRPr="005810D1" w:rsidRDefault="00EC0CBE" w:rsidP="00EC0CB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5A7285C7" w14:textId="71320DA1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color w:val="000000" w:themeColor="text1"/>
                <w:sz w:val="16"/>
                <w:szCs w:val="16"/>
              </w:rPr>
              <w:t>Electrical systems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7683140F" w14:textId="77777777" w:rsidR="00EC0CBE" w:rsidRPr="005810D1" w:rsidRDefault="00EC0CBE" w:rsidP="00EC0C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1" w:type="pct"/>
            <w:vMerge w:val="restart"/>
            <w:tcBorders>
              <w:left w:val="single" w:sz="18" w:space="0" w:color="000000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1DA56B74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6E17F91C" w14:textId="77777777" w:rsidR="00EC0CBE" w:rsidRPr="005810D1" w:rsidRDefault="00EC0CBE" w:rsidP="00EC0C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0CBE" w:rsidRPr="005810D1" w14:paraId="3DAA982C" w14:textId="77777777" w:rsidTr="00EC0CBE">
        <w:trPr>
          <w:trHeight w:val="283"/>
        </w:trPr>
        <w:tc>
          <w:tcPr>
            <w:tcW w:w="254" w:type="pct"/>
            <w:vMerge/>
            <w:tcBorders>
              <w:top w:val="single" w:sz="18" w:space="0" w:color="auto"/>
              <w:left w:val="single" w:sz="18" w:space="0" w:color="000000"/>
              <w:bottom w:val="single" w:sz="8" w:space="0" w:color="auto"/>
            </w:tcBorders>
            <w:vAlign w:val="center"/>
          </w:tcPr>
          <w:p w14:paraId="669F1484" w14:textId="77777777" w:rsidR="00EC0CBE" w:rsidRPr="005810D1" w:rsidRDefault="00EC0CBE" w:rsidP="000175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pct"/>
            <w:tcBorders>
              <w:bottom w:val="single" w:sz="8" w:space="0" w:color="auto"/>
            </w:tcBorders>
            <w:shd w:val="clear" w:color="auto" w:fill="DE9454"/>
            <w:vAlign w:val="center"/>
          </w:tcPr>
          <w:p w14:paraId="7FE2FE97" w14:textId="77777777" w:rsidR="00EC0CBE" w:rsidRPr="005810D1" w:rsidRDefault="00EC0CBE" w:rsidP="000175B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DT</w:t>
            </w:r>
          </w:p>
        </w:tc>
        <w:tc>
          <w:tcPr>
            <w:tcW w:w="2518" w:type="pct"/>
            <w:vMerge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14:paraId="424DE39C" w14:textId="77777777" w:rsidR="00EC0CBE" w:rsidRPr="005810D1" w:rsidRDefault="00EC0CBE" w:rsidP="000175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4121C225" w14:textId="77777777" w:rsidR="00EC0CBE" w:rsidRPr="005810D1" w:rsidRDefault="00EC0CBE" w:rsidP="000175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top w:val="single" w:sz="18" w:space="0" w:color="auto"/>
              <w:left w:val="single" w:sz="18" w:space="0" w:color="000000"/>
              <w:bottom w:val="single" w:sz="18" w:space="0" w:color="auto"/>
            </w:tcBorders>
            <w:shd w:val="clear" w:color="auto" w:fill="E2EFD9" w:themeFill="accent6" w:themeFillTint="33"/>
          </w:tcPr>
          <w:p w14:paraId="4721E38D" w14:textId="77777777" w:rsidR="00EC0CBE" w:rsidRPr="005810D1" w:rsidRDefault="00EC0CBE" w:rsidP="000175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7A237774" w14:textId="77777777" w:rsidR="00EC0CBE" w:rsidRPr="005810D1" w:rsidRDefault="00EC0CBE" w:rsidP="000175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0CBE" w:rsidRPr="005810D1" w14:paraId="135DE5AC" w14:textId="77777777" w:rsidTr="00EC0CBE">
        <w:trPr>
          <w:trHeight w:val="509"/>
        </w:trPr>
        <w:tc>
          <w:tcPr>
            <w:tcW w:w="254" w:type="pct"/>
            <w:vMerge w:val="restart"/>
            <w:tcBorders>
              <w:top w:val="single" w:sz="8" w:space="0" w:color="auto"/>
              <w:left w:val="single" w:sz="18" w:space="0" w:color="000000"/>
            </w:tcBorders>
            <w:vAlign w:val="center"/>
          </w:tcPr>
          <w:p w14:paraId="549CB3B7" w14:textId="2E3DB66D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22/5</w:t>
            </w:r>
          </w:p>
        </w:tc>
        <w:tc>
          <w:tcPr>
            <w:tcW w:w="583" w:type="pct"/>
            <w:tcBorders>
              <w:top w:val="single" w:sz="8" w:space="0" w:color="auto"/>
              <w:bottom w:val="nil"/>
            </w:tcBorders>
            <w:shd w:val="clear" w:color="auto" w:fill="00B1F0"/>
            <w:vAlign w:val="center"/>
          </w:tcPr>
          <w:p w14:paraId="595A9CFD" w14:textId="45A395CB" w:rsidR="00EC0CBE" w:rsidRPr="005810D1" w:rsidRDefault="00EC0CBE" w:rsidP="00EC0C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18" w:type="pct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9CBB662" w14:textId="2A1F8027" w:rsidR="00EC0CBE" w:rsidRPr="005810D1" w:rsidRDefault="006B746A" w:rsidP="00EC0CB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10D1">
              <w:rPr>
                <w:rFonts w:ascii="Arial" w:hAnsi="Arial" w:cs="Arial"/>
                <w:color w:val="000000" w:themeColor="text1"/>
                <w:sz w:val="16"/>
                <w:szCs w:val="16"/>
              </w:rPr>
              <w:t>Programming A</w:t>
            </w:r>
          </w:p>
          <w:p w14:paraId="67A8FAF5" w14:textId="58B08456" w:rsidR="00EC0CBE" w:rsidRPr="005810D1" w:rsidRDefault="00EC0CBE" w:rsidP="00EC0CBE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06D1B056" w14:textId="77777777" w:rsidR="00EC0CBE" w:rsidRPr="005810D1" w:rsidRDefault="00EC0CBE" w:rsidP="00EC0C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AA74441" w14:textId="4F49E1F2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color w:val="000000" w:themeColor="text1"/>
                <w:sz w:val="16"/>
                <w:szCs w:val="16"/>
              </w:rPr>
              <w:t>Electrical systems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1DF2441D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1" w:type="pct"/>
            <w:vMerge w:val="restart"/>
            <w:tcBorders>
              <w:top w:val="single" w:sz="18" w:space="0" w:color="auto"/>
              <w:left w:val="single" w:sz="1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D00E0A7" w14:textId="28D9C050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How have living things changed over time? How do we know?</w:t>
            </w:r>
          </w:p>
        </w:tc>
        <w:tc>
          <w:tcPr>
            <w:tcW w:w="411" w:type="pct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722BBF7C" w14:textId="58AACF4E" w:rsidR="00EC0CBE" w:rsidRPr="005810D1" w:rsidRDefault="00EC0CBE" w:rsidP="00EC0CB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Evolution and inheritance</w:t>
            </w:r>
          </w:p>
        </w:tc>
      </w:tr>
      <w:tr w:rsidR="00EC0CBE" w:rsidRPr="005810D1" w14:paraId="4702F679" w14:textId="77777777" w:rsidTr="00EC0CBE">
        <w:trPr>
          <w:trHeight w:val="275"/>
        </w:trPr>
        <w:tc>
          <w:tcPr>
            <w:tcW w:w="254" w:type="pct"/>
            <w:vMerge/>
            <w:tcBorders>
              <w:left w:val="single" w:sz="18" w:space="0" w:color="000000"/>
              <w:bottom w:val="single" w:sz="18" w:space="0" w:color="auto"/>
            </w:tcBorders>
            <w:vAlign w:val="center"/>
          </w:tcPr>
          <w:p w14:paraId="1503EF78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8" w:space="0" w:color="auto"/>
              <w:bottom w:val="single" w:sz="18" w:space="0" w:color="auto"/>
            </w:tcBorders>
            <w:shd w:val="clear" w:color="auto" w:fill="E89957"/>
            <w:vAlign w:val="center"/>
          </w:tcPr>
          <w:p w14:paraId="530685BD" w14:textId="2FB6695C" w:rsidR="00EC0CBE" w:rsidRPr="005810D1" w:rsidRDefault="00EC0CBE" w:rsidP="00EC0C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DT</w:t>
            </w:r>
          </w:p>
        </w:tc>
        <w:tc>
          <w:tcPr>
            <w:tcW w:w="2518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C4597E0" w14:textId="77777777" w:rsidR="00EC0CBE" w:rsidRPr="005810D1" w:rsidRDefault="00EC0CBE" w:rsidP="00EC0C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54E03BA6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left w:val="single" w:sz="18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2347E1C1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right w:val="single" w:sz="18" w:space="0" w:color="000000"/>
            </w:tcBorders>
            <w:shd w:val="clear" w:color="auto" w:fill="92D050"/>
          </w:tcPr>
          <w:p w14:paraId="395D2FE3" w14:textId="25F23A14" w:rsidR="00EC0CBE" w:rsidRPr="005810D1" w:rsidRDefault="00EC0CBE" w:rsidP="00EC0CB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CBE" w:rsidRPr="005810D1" w14:paraId="341E1B31" w14:textId="77777777" w:rsidTr="00EC0CBE">
        <w:trPr>
          <w:trHeight w:val="426"/>
        </w:trPr>
        <w:tc>
          <w:tcPr>
            <w:tcW w:w="25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40A113" w14:textId="1D9C9763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29/5</w:t>
            </w:r>
          </w:p>
        </w:tc>
        <w:tc>
          <w:tcPr>
            <w:tcW w:w="4335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315DC8" w14:textId="7BCFA664" w:rsidR="00EC0CBE" w:rsidRPr="005810D1" w:rsidRDefault="00EC0CBE" w:rsidP="00EC0C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Half Term</w:t>
            </w:r>
          </w:p>
        </w:tc>
        <w:tc>
          <w:tcPr>
            <w:tcW w:w="411" w:type="pct"/>
            <w:vMerge/>
            <w:tcBorders>
              <w:left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67E76BC4" w14:textId="58788A12" w:rsidR="00EC0CBE" w:rsidRPr="005810D1" w:rsidRDefault="00EC0CBE" w:rsidP="00EC0CB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CBE" w:rsidRPr="005810D1" w14:paraId="36A5B6A1" w14:textId="77777777" w:rsidTr="00EC0CBE">
        <w:trPr>
          <w:trHeight w:val="567"/>
        </w:trPr>
        <w:tc>
          <w:tcPr>
            <w:tcW w:w="254" w:type="pct"/>
            <w:vMerge w:val="restart"/>
            <w:tcBorders>
              <w:top w:val="single" w:sz="18" w:space="0" w:color="auto"/>
              <w:left w:val="single" w:sz="18" w:space="0" w:color="000000"/>
            </w:tcBorders>
            <w:vAlign w:val="center"/>
          </w:tcPr>
          <w:p w14:paraId="2A7A8F06" w14:textId="1C67C7D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5/6</w:t>
            </w:r>
          </w:p>
        </w:tc>
        <w:tc>
          <w:tcPr>
            <w:tcW w:w="583" w:type="pct"/>
            <w:tcBorders>
              <w:top w:val="single" w:sz="18" w:space="0" w:color="auto"/>
            </w:tcBorders>
            <w:shd w:val="clear" w:color="auto" w:fill="BDD6EF"/>
            <w:vAlign w:val="center"/>
          </w:tcPr>
          <w:p w14:paraId="3ACDB292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Geography</w:t>
            </w:r>
          </w:p>
        </w:tc>
        <w:tc>
          <w:tcPr>
            <w:tcW w:w="2518" w:type="pct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00485945" w14:textId="77777777" w:rsidR="00EC0CBE" w:rsidRPr="005810D1" w:rsidRDefault="00EC0CBE" w:rsidP="00EC0CB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10D1">
              <w:rPr>
                <w:rFonts w:ascii="Arial" w:hAnsi="Arial" w:cs="Arial"/>
                <w:color w:val="000000" w:themeColor="text1"/>
                <w:sz w:val="16"/>
                <w:szCs w:val="16"/>
              </w:rPr>
              <w:t>Settlements and relationships</w:t>
            </w:r>
          </w:p>
          <w:p w14:paraId="72955174" w14:textId="77777777" w:rsidR="00EC0CBE" w:rsidRPr="005810D1" w:rsidRDefault="00EC0CBE" w:rsidP="00EC0CB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562C17B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A57AF4" w14:textId="3B84E142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 xml:space="preserve">Creative Response </w:t>
            </w:r>
          </w:p>
        </w:tc>
        <w:tc>
          <w:tcPr>
            <w:tcW w:w="203" w:type="pct"/>
            <w:vMerge w:val="restart"/>
            <w:tcBorders>
              <w:top w:val="single" w:sz="18" w:space="0" w:color="auto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F6AB25E" w14:textId="77777777" w:rsidR="00EC0CBE" w:rsidRPr="005810D1" w:rsidRDefault="00EC0CBE" w:rsidP="00EC0CB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Cycle 6</w:t>
            </w:r>
          </w:p>
        </w:tc>
        <w:tc>
          <w:tcPr>
            <w:tcW w:w="1031" w:type="pct"/>
            <w:vMerge w:val="restart"/>
            <w:tcBorders>
              <w:top w:val="single" w:sz="18" w:space="0" w:color="auto"/>
              <w:left w:val="single" w:sz="1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97DD0" w14:textId="77777777" w:rsidR="00EC0CBE" w:rsidRPr="005810D1" w:rsidRDefault="00EC0CBE" w:rsidP="00EC0CBE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How has life evolved over time?</w:t>
            </w:r>
          </w:p>
        </w:tc>
        <w:tc>
          <w:tcPr>
            <w:tcW w:w="411" w:type="pct"/>
            <w:vMerge/>
            <w:tcBorders>
              <w:left w:val="single" w:sz="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2D6C8136" w14:textId="77777777" w:rsidR="00EC0CBE" w:rsidRPr="005810D1" w:rsidRDefault="00EC0CBE" w:rsidP="00EC0CB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CBE" w:rsidRPr="005810D1" w14:paraId="2F2674C1" w14:textId="77777777" w:rsidTr="00FA6A6D">
        <w:trPr>
          <w:trHeight w:val="283"/>
        </w:trPr>
        <w:tc>
          <w:tcPr>
            <w:tcW w:w="254" w:type="pct"/>
            <w:vMerge/>
            <w:tcBorders>
              <w:left w:val="single" w:sz="18" w:space="0" w:color="000000"/>
            </w:tcBorders>
            <w:vAlign w:val="center"/>
          </w:tcPr>
          <w:p w14:paraId="0E5C194E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FC000"/>
            <w:vAlign w:val="center"/>
          </w:tcPr>
          <w:p w14:paraId="7E437E81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Art</w:t>
            </w:r>
          </w:p>
        </w:tc>
        <w:tc>
          <w:tcPr>
            <w:tcW w:w="2518" w:type="pct"/>
            <w:vMerge/>
            <w:shd w:val="clear" w:color="auto" w:fill="auto"/>
          </w:tcPr>
          <w:p w14:paraId="7E590B67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39176807" w14:textId="77777777" w:rsidR="00EC0CBE" w:rsidRPr="005810D1" w:rsidRDefault="00EC0CBE" w:rsidP="00EC0C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top w:val="single" w:sz="18" w:space="0" w:color="auto"/>
              <w:left w:val="single" w:sz="1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EA6E3" w14:textId="77777777" w:rsidR="00EC0CBE" w:rsidRPr="005810D1" w:rsidRDefault="00EC0CBE" w:rsidP="00EC0C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right w:val="single" w:sz="18" w:space="0" w:color="000000"/>
            </w:tcBorders>
            <w:shd w:val="clear" w:color="auto" w:fill="92D050"/>
          </w:tcPr>
          <w:p w14:paraId="31554435" w14:textId="77777777" w:rsidR="00EC0CBE" w:rsidRPr="005810D1" w:rsidRDefault="00EC0CBE" w:rsidP="00EC0C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0CBE" w:rsidRPr="005810D1" w14:paraId="167F6B92" w14:textId="77777777" w:rsidTr="00FA6A6D">
        <w:trPr>
          <w:trHeight w:val="567"/>
        </w:trPr>
        <w:tc>
          <w:tcPr>
            <w:tcW w:w="254" w:type="pct"/>
            <w:vMerge w:val="restart"/>
            <w:tcBorders>
              <w:left w:val="single" w:sz="18" w:space="0" w:color="000000"/>
            </w:tcBorders>
            <w:vAlign w:val="center"/>
          </w:tcPr>
          <w:p w14:paraId="7159DF3C" w14:textId="0AE4D67C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12/6</w:t>
            </w:r>
          </w:p>
        </w:tc>
        <w:tc>
          <w:tcPr>
            <w:tcW w:w="583" w:type="pct"/>
            <w:shd w:val="clear" w:color="auto" w:fill="EDBEF0"/>
            <w:vAlign w:val="center"/>
          </w:tcPr>
          <w:p w14:paraId="1FD5F9CF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History</w:t>
            </w:r>
          </w:p>
        </w:tc>
        <w:tc>
          <w:tcPr>
            <w:tcW w:w="2518" w:type="pct"/>
            <w:vMerge w:val="restart"/>
            <w:shd w:val="clear" w:color="auto" w:fill="auto"/>
          </w:tcPr>
          <w:p w14:paraId="3B51AC91" w14:textId="77777777" w:rsidR="00174A86" w:rsidRPr="005810D1" w:rsidRDefault="00174A86" w:rsidP="00174A86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noProof/>
                <w:sz w:val="16"/>
                <w:szCs w:val="16"/>
              </w:rPr>
              <w:t>The Battle of Britain, or 5  significant monarchs</w:t>
            </w:r>
          </w:p>
          <w:p w14:paraId="3833803E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CB972D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736C37" w14:textId="35739F1C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Creative Response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6A0B7622" w14:textId="77777777" w:rsidR="00EC0CBE" w:rsidRPr="005810D1" w:rsidRDefault="00EC0CBE" w:rsidP="00EC0C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1" w:type="pct"/>
            <w:vMerge w:val="restart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FF5BB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What is DNA and what does it do? Working scientifically</w:t>
            </w:r>
          </w:p>
        </w:tc>
        <w:tc>
          <w:tcPr>
            <w:tcW w:w="411" w:type="pct"/>
            <w:vMerge/>
            <w:tcBorders>
              <w:left w:val="single" w:sz="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6342D8AE" w14:textId="77777777" w:rsidR="00EC0CBE" w:rsidRPr="005810D1" w:rsidRDefault="00EC0CBE" w:rsidP="00EC0CB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0CBE" w:rsidRPr="005810D1" w14:paraId="20663EC9" w14:textId="77777777" w:rsidTr="00FA6A6D">
        <w:trPr>
          <w:trHeight w:val="283"/>
        </w:trPr>
        <w:tc>
          <w:tcPr>
            <w:tcW w:w="254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314E8A25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FC000"/>
            <w:vAlign w:val="center"/>
          </w:tcPr>
          <w:p w14:paraId="2D167992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Art</w:t>
            </w:r>
          </w:p>
        </w:tc>
        <w:tc>
          <w:tcPr>
            <w:tcW w:w="251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2429E7E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60C73A69" w14:textId="77777777" w:rsidR="00EC0CBE" w:rsidRPr="005810D1" w:rsidRDefault="00EC0CBE" w:rsidP="00EC0C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top w:val="single" w:sz="4" w:space="0" w:color="auto"/>
              <w:left w:val="single" w:sz="1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8CAE6" w14:textId="77777777" w:rsidR="00EC0CBE" w:rsidRPr="005810D1" w:rsidRDefault="00EC0CBE" w:rsidP="00EC0C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right w:val="single" w:sz="18" w:space="0" w:color="000000"/>
            </w:tcBorders>
            <w:shd w:val="clear" w:color="auto" w:fill="92D050"/>
          </w:tcPr>
          <w:p w14:paraId="102CC3F5" w14:textId="77777777" w:rsidR="00EC0CBE" w:rsidRPr="005810D1" w:rsidRDefault="00EC0CBE" w:rsidP="00EC0CB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0CBE" w:rsidRPr="005810D1" w14:paraId="2C754DE3" w14:textId="77777777" w:rsidTr="00FA6A6D">
        <w:trPr>
          <w:trHeight w:val="567"/>
        </w:trPr>
        <w:tc>
          <w:tcPr>
            <w:tcW w:w="254" w:type="pct"/>
            <w:vMerge w:val="restart"/>
            <w:tcBorders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05039B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19/6</w:t>
            </w:r>
          </w:p>
          <w:p w14:paraId="0453E163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0FA53B5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18" w:type="pct"/>
            <w:vMerge w:val="restart"/>
            <w:tcBorders>
              <w:bottom w:val="single" w:sz="8" w:space="0" w:color="000000"/>
            </w:tcBorders>
            <w:shd w:val="clear" w:color="auto" w:fill="auto"/>
          </w:tcPr>
          <w:p w14:paraId="3E69F7D5" w14:textId="01678B71" w:rsidR="00EC0CBE" w:rsidRPr="005810D1" w:rsidRDefault="006B746A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Programming B</w:t>
            </w:r>
          </w:p>
          <w:p w14:paraId="02557F3F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FF57B3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D43043" w14:textId="6C4E61FA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Creative Response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514C810F" w14:textId="77777777" w:rsidR="00EC0CBE" w:rsidRPr="005810D1" w:rsidRDefault="00EC0CBE" w:rsidP="00EC0C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1" w:type="pct"/>
            <w:vMerge w:val="restart"/>
            <w:tcBorders>
              <w:top w:val="single" w:sz="8" w:space="0" w:color="auto"/>
              <w:left w:val="single" w:sz="1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F000D10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Are all offspring identical to their parents?</w:t>
            </w:r>
          </w:p>
        </w:tc>
        <w:tc>
          <w:tcPr>
            <w:tcW w:w="411" w:type="pct"/>
            <w:vMerge/>
            <w:tcBorders>
              <w:left w:val="single" w:sz="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40021F3D" w14:textId="77777777" w:rsidR="00EC0CBE" w:rsidRPr="005810D1" w:rsidRDefault="00EC0CBE" w:rsidP="00EC0CB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CBE" w:rsidRPr="005810D1" w14:paraId="1D25B142" w14:textId="77777777" w:rsidTr="00EC0CBE">
        <w:trPr>
          <w:trHeight w:val="283"/>
        </w:trPr>
        <w:tc>
          <w:tcPr>
            <w:tcW w:w="254" w:type="pct"/>
            <w:vMerge/>
            <w:tcBorders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39D86E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pct"/>
            <w:tcBorders>
              <w:bottom w:val="single" w:sz="8" w:space="0" w:color="000000"/>
            </w:tcBorders>
            <w:shd w:val="clear" w:color="auto" w:fill="FFC000"/>
            <w:vAlign w:val="center"/>
          </w:tcPr>
          <w:p w14:paraId="6530BB11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Art</w:t>
            </w:r>
          </w:p>
        </w:tc>
        <w:tc>
          <w:tcPr>
            <w:tcW w:w="2518" w:type="pct"/>
            <w:vMerge/>
            <w:tcBorders>
              <w:bottom w:val="single" w:sz="8" w:space="0" w:color="000000"/>
            </w:tcBorders>
            <w:shd w:val="clear" w:color="auto" w:fill="auto"/>
          </w:tcPr>
          <w:p w14:paraId="1985637B" w14:textId="77777777" w:rsidR="00EC0CBE" w:rsidRPr="005810D1" w:rsidRDefault="00EC0CBE" w:rsidP="00EC0C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2D46132B" w14:textId="77777777" w:rsidR="00EC0CBE" w:rsidRPr="005810D1" w:rsidRDefault="00EC0CBE" w:rsidP="00EC0C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45A15E9" w14:textId="77777777" w:rsidR="00EC0CBE" w:rsidRPr="005810D1" w:rsidRDefault="00EC0CBE" w:rsidP="00EC0C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right w:val="single" w:sz="18" w:space="0" w:color="000000"/>
            </w:tcBorders>
            <w:shd w:val="clear" w:color="auto" w:fill="92D050"/>
            <w:vAlign w:val="center"/>
          </w:tcPr>
          <w:p w14:paraId="3F077BD0" w14:textId="77777777" w:rsidR="00EC0CBE" w:rsidRPr="005810D1" w:rsidRDefault="00EC0CBE" w:rsidP="00EC0C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0CBE" w:rsidRPr="005810D1" w14:paraId="6E5FC406" w14:textId="77777777" w:rsidTr="00FA6A6D">
        <w:trPr>
          <w:trHeight w:val="567"/>
        </w:trPr>
        <w:tc>
          <w:tcPr>
            <w:tcW w:w="254" w:type="pct"/>
            <w:vMerge w:val="restart"/>
            <w:tcBorders>
              <w:top w:val="single" w:sz="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4A0DEA85" w14:textId="06D7785A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26/6</w:t>
            </w:r>
          </w:p>
        </w:tc>
        <w:tc>
          <w:tcPr>
            <w:tcW w:w="583" w:type="pct"/>
            <w:tcBorders>
              <w:top w:val="single" w:sz="8" w:space="0" w:color="000000"/>
            </w:tcBorders>
            <w:shd w:val="clear" w:color="auto" w:fill="BDD6EF"/>
            <w:vAlign w:val="center"/>
          </w:tcPr>
          <w:p w14:paraId="12EADD57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Geography</w:t>
            </w:r>
          </w:p>
        </w:tc>
        <w:tc>
          <w:tcPr>
            <w:tcW w:w="2518" w:type="pct"/>
            <w:vMerge w:val="restart"/>
            <w:tcBorders>
              <w:top w:val="single" w:sz="8" w:space="0" w:color="000000"/>
            </w:tcBorders>
            <w:shd w:val="clear" w:color="auto" w:fill="auto"/>
          </w:tcPr>
          <w:p w14:paraId="573A1118" w14:textId="42580940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Maps and orienteering</w:t>
            </w:r>
          </w:p>
          <w:p w14:paraId="69AEB24A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FAA24A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30CFD1" w14:textId="006C7D26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noProof/>
                <w:sz w:val="16"/>
                <w:szCs w:val="16"/>
              </w:rPr>
              <w:t xml:space="preserve">Textiles </w:t>
            </w:r>
            <w:r w:rsidRPr="005810D1">
              <w:rPr>
                <w:rFonts w:ascii="Arial" w:hAnsi="Arial" w:cs="Arial"/>
                <w:color w:val="000000" w:themeColor="text1"/>
                <w:sz w:val="16"/>
                <w:szCs w:val="16"/>
              </w:rPr>
              <w:t>Block F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2A16429" w14:textId="77777777" w:rsidR="00EC0CBE" w:rsidRPr="005810D1" w:rsidRDefault="00EC0CBE" w:rsidP="00EC0CB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1" w:type="pct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48C4D90" w14:textId="77777777" w:rsidR="00EC0CBE" w:rsidRPr="005810D1" w:rsidRDefault="00EC0CBE" w:rsidP="00EC0CBE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Darwin and Wallace – what evidence did they share to argue the case for evolution?</w:t>
            </w:r>
          </w:p>
        </w:tc>
        <w:tc>
          <w:tcPr>
            <w:tcW w:w="411" w:type="pct"/>
            <w:vMerge/>
            <w:tcBorders>
              <w:left w:val="single" w:sz="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558870E4" w14:textId="77777777" w:rsidR="00EC0CBE" w:rsidRPr="005810D1" w:rsidRDefault="00EC0CBE" w:rsidP="00EC0CB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CBE" w:rsidRPr="005810D1" w14:paraId="13A237E5" w14:textId="77777777" w:rsidTr="00FA6A6D">
        <w:trPr>
          <w:trHeight w:val="239"/>
        </w:trPr>
        <w:tc>
          <w:tcPr>
            <w:tcW w:w="254" w:type="pct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AF01B47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DE9454"/>
            <w:vAlign w:val="center"/>
          </w:tcPr>
          <w:p w14:paraId="185371CD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DT</w:t>
            </w:r>
          </w:p>
        </w:tc>
        <w:tc>
          <w:tcPr>
            <w:tcW w:w="2518" w:type="pct"/>
            <w:vMerge/>
            <w:shd w:val="clear" w:color="auto" w:fill="auto"/>
          </w:tcPr>
          <w:p w14:paraId="54417474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6E1D5BB5" w14:textId="77777777" w:rsidR="00EC0CBE" w:rsidRPr="005810D1" w:rsidRDefault="00EC0CBE" w:rsidP="00EC0C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left w:val="single" w:sz="1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77541939" w14:textId="77777777" w:rsidR="00EC0CBE" w:rsidRPr="005810D1" w:rsidRDefault="00EC0CBE" w:rsidP="00EC0C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right w:val="single" w:sz="18" w:space="0" w:color="000000"/>
            </w:tcBorders>
            <w:shd w:val="clear" w:color="auto" w:fill="92D050"/>
            <w:vAlign w:val="center"/>
          </w:tcPr>
          <w:p w14:paraId="7058A441" w14:textId="77777777" w:rsidR="00EC0CBE" w:rsidRPr="005810D1" w:rsidRDefault="00EC0CBE" w:rsidP="00EC0C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0CBE" w:rsidRPr="005810D1" w14:paraId="0FB706AD" w14:textId="77777777" w:rsidTr="00FA6A6D">
        <w:trPr>
          <w:trHeight w:val="567"/>
        </w:trPr>
        <w:tc>
          <w:tcPr>
            <w:tcW w:w="254" w:type="pct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146FD6B" w14:textId="534DBCB4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3/7</w:t>
            </w:r>
          </w:p>
        </w:tc>
        <w:tc>
          <w:tcPr>
            <w:tcW w:w="583" w:type="pct"/>
            <w:shd w:val="clear" w:color="auto" w:fill="EDBEF0"/>
            <w:vAlign w:val="center"/>
          </w:tcPr>
          <w:p w14:paraId="2B74D8AD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History</w:t>
            </w:r>
          </w:p>
        </w:tc>
        <w:tc>
          <w:tcPr>
            <w:tcW w:w="2518" w:type="pct"/>
            <w:vMerge w:val="restart"/>
            <w:shd w:val="clear" w:color="auto" w:fill="auto"/>
          </w:tcPr>
          <w:p w14:paraId="182F993C" w14:textId="2B3734E0" w:rsidR="00EC0CBE" w:rsidRPr="005810D1" w:rsidRDefault="00174A86" w:rsidP="00EC0CBE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810D1">
              <w:rPr>
                <w:rFonts w:ascii="Arial" w:hAnsi="Arial" w:cs="Arial"/>
                <w:noProof/>
                <w:sz w:val="16"/>
                <w:szCs w:val="16"/>
              </w:rPr>
              <w:t>The Battle of Britain, or 5  significant monarchs</w:t>
            </w:r>
          </w:p>
          <w:p w14:paraId="7FF44B04" w14:textId="59EEC9E5" w:rsidR="00174A86" w:rsidRPr="005810D1" w:rsidRDefault="00174A86" w:rsidP="00EC0CB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38C43055" w14:textId="77777777" w:rsidR="00174A86" w:rsidRPr="005810D1" w:rsidRDefault="00174A86" w:rsidP="00EC0CB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7516631E" w14:textId="02DFE37C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noProof/>
                <w:sz w:val="16"/>
                <w:szCs w:val="16"/>
              </w:rPr>
              <w:t>Textiles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76E56B4F" w14:textId="77777777" w:rsidR="00EC0CBE" w:rsidRPr="005810D1" w:rsidRDefault="00EC0CBE" w:rsidP="00EC0C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1" w:type="pct"/>
            <w:vMerge w:val="restart"/>
            <w:tcBorders>
              <w:left w:val="single" w:sz="1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A52A7D0" w14:textId="77777777" w:rsidR="00EC0CBE" w:rsidRPr="005810D1" w:rsidRDefault="00EC0CBE" w:rsidP="00EC0CBE">
            <w:pPr>
              <w:pStyle w:val="NormalWeb"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Survival of the fittest - how have animals adapted and evolved to suit their environment?</w:t>
            </w:r>
          </w:p>
        </w:tc>
        <w:tc>
          <w:tcPr>
            <w:tcW w:w="411" w:type="pct"/>
            <w:vMerge/>
            <w:tcBorders>
              <w:left w:val="single" w:sz="8" w:space="0" w:color="auto"/>
              <w:right w:val="single" w:sz="18" w:space="0" w:color="000000"/>
            </w:tcBorders>
            <w:shd w:val="clear" w:color="auto" w:fill="92D050"/>
            <w:vAlign w:val="center"/>
          </w:tcPr>
          <w:p w14:paraId="2FFCC8FB" w14:textId="77777777" w:rsidR="00EC0CBE" w:rsidRPr="005810D1" w:rsidRDefault="00EC0CBE" w:rsidP="00EC0C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CBE" w:rsidRPr="005810D1" w14:paraId="54A20AE3" w14:textId="77777777" w:rsidTr="00FA6A6D">
        <w:trPr>
          <w:trHeight w:val="283"/>
        </w:trPr>
        <w:tc>
          <w:tcPr>
            <w:tcW w:w="254" w:type="pct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B87C4E1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E89958"/>
            <w:vAlign w:val="center"/>
          </w:tcPr>
          <w:p w14:paraId="2298E81F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DT</w:t>
            </w:r>
          </w:p>
        </w:tc>
        <w:tc>
          <w:tcPr>
            <w:tcW w:w="251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F0DB4D1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2BDEA1AD" w14:textId="77777777" w:rsidR="00EC0CBE" w:rsidRPr="005810D1" w:rsidRDefault="00EC0CBE" w:rsidP="00EC0C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left w:val="single" w:sz="1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D24F8" w14:textId="77777777" w:rsidR="00EC0CBE" w:rsidRPr="005810D1" w:rsidRDefault="00EC0CBE" w:rsidP="00EC0C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right w:val="single" w:sz="18" w:space="0" w:color="000000"/>
            </w:tcBorders>
            <w:shd w:val="clear" w:color="auto" w:fill="92D050"/>
            <w:vAlign w:val="center"/>
          </w:tcPr>
          <w:p w14:paraId="22AFFDA3" w14:textId="77777777" w:rsidR="00EC0CBE" w:rsidRPr="005810D1" w:rsidRDefault="00EC0CBE" w:rsidP="00EC0C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CBE" w:rsidRPr="005810D1" w14:paraId="2ADB8646" w14:textId="77777777" w:rsidTr="00FA6A6D">
        <w:trPr>
          <w:trHeight w:val="567"/>
        </w:trPr>
        <w:tc>
          <w:tcPr>
            <w:tcW w:w="254" w:type="pct"/>
            <w:vMerge w:val="restart"/>
            <w:tcBorders>
              <w:left w:val="single" w:sz="18" w:space="0" w:color="000000"/>
            </w:tcBorders>
            <w:vAlign w:val="center"/>
          </w:tcPr>
          <w:p w14:paraId="67889AE7" w14:textId="7512454E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10/7</w:t>
            </w:r>
          </w:p>
        </w:tc>
        <w:tc>
          <w:tcPr>
            <w:tcW w:w="583" w:type="pct"/>
            <w:shd w:val="clear" w:color="auto" w:fill="00B0F0"/>
            <w:vAlign w:val="center"/>
          </w:tcPr>
          <w:p w14:paraId="7EAB7418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18" w:type="pct"/>
            <w:vMerge w:val="restart"/>
            <w:tcBorders>
              <w:bottom w:val="single" w:sz="18" w:space="0" w:color="000000"/>
            </w:tcBorders>
            <w:shd w:val="clear" w:color="auto" w:fill="auto"/>
          </w:tcPr>
          <w:p w14:paraId="1291B74E" w14:textId="634ABAA8" w:rsidR="00EC0CBE" w:rsidRPr="005810D1" w:rsidRDefault="006B746A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Programming B</w:t>
            </w:r>
          </w:p>
          <w:p w14:paraId="7B31E51A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2F185F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C6CD27" w14:textId="07A3F108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noProof/>
                <w:sz w:val="16"/>
                <w:szCs w:val="16"/>
              </w:rPr>
              <w:t>Textiles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EB92670" w14:textId="77777777" w:rsidR="00EC0CBE" w:rsidRPr="005810D1" w:rsidRDefault="00EC0CBE" w:rsidP="00EC0CB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1" w:type="pct"/>
            <w:vMerge w:val="restart"/>
            <w:tcBorders>
              <w:left w:val="single" w:sz="18" w:space="0" w:color="000000"/>
              <w:bottom w:val="single" w:sz="1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004654A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right w:val="single" w:sz="18" w:space="0" w:color="000000"/>
            </w:tcBorders>
            <w:shd w:val="clear" w:color="auto" w:fill="92D050"/>
            <w:vAlign w:val="center"/>
          </w:tcPr>
          <w:p w14:paraId="13AE901E" w14:textId="77777777" w:rsidR="00EC0CBE" w:rsidRPr="005810D1" w:rsidRDefault="00EC0CBE" w:rsidP="00EC0C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CBE" w:rsidRPr="005810D1" w14:paraId="6A5C9F5B" w14:textId="77777777" w:rsidTr="00FA6A6D">
        <w:trPr>
          <w:trHeight w:val="283"/>
        </w:trPr>
        <w:tc>
          <w:tcPr>
            <w:tcW w:w="254" w:type="pct"/>
            <w:vMerge/>
            <w:tcBorders>
              <w:left w:val="single" w:sz="18" w:space="0" w:color="000000"/>
              <w:bottom w:val="single" w:sz="18" w:space="0" w:color="auto"/>
            </w:tcBorders>
            <w:vAlign w:val="center"/>
          </w:tcPr>
          <w:p w14:paraId="42BAE7D2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pct"/>
            <w:tcBorders>
              <w:bottom w:val="single" w:sz="18" w:space="0" w:color="auto"/>
            </w:tcBorders>
            <w:shd w:val="clear" w:color="auto" w:fill="DE9454"/>
            <w:vAlign w:val="center"/>
          </w:tcPr>
          <w:p w14:paraId="175C4C91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DT</w:t>
            </w:r>
          </w:p>
        </w:tc>
        <w:tc>
          <w:tcPr>
            <w:tcW w:w="2518" w:type="pct"/>
            <w:vMerge/>
            <w:tcBorders>
              <w:top w:val="single" w:sz="8" w:space="0" w:color="000000"/>
              <w:bottom w:val="single" w:sz="18" w:space="0" w:color="auto"/>
            </w:tcBorders>
            <w:shd w:val="clear" w:color="auto" w:fill="auto"/>
          </w:tcPr>
          <w:p w14:paraId="4AF21205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3AA1E43" w14:textId="77777777" w:rsidR="00EC0CBE" w:rsidRPr="005810D1" w:rsidRDefault="00EC0CBE" w:rsidP="00EC0C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auto"/>
            </w:tcBorders>
            <w:shd w:val="clear" w:color="auto" w:fill="E2EFD9" w:themeFill="accent6" w:themeFillTint="33"/>
          </w:tcPr>
          <w:p w14:paraId="7057BF03" w14:textId="77777777" w:rsidR="00EC0CBE" w:rsidRPr="005810D1" w:rsidRDefault="00EC0CBE" w:rsidP="00EC0C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18" w:space="0" w:color="000000"/>
              <w:right w:val="single" w:sz="18" w:space="0" w:color="000000"/>
            </w:tcBorders>
            <w:shd w:val="clear" w:color="auto" w:fill="92D050"/>
          </w:tcPr>
          <w:p w14:paraId="7147CBA6" w14:textId="77777777" w:rsidR="00EC0CBE" w:rsidRPr="005810D1" w:rsidRDefault="00EC0CBE" w:rsidP="00EC0C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0CBE" w:rsidRPr="005810D1" w14:paraId="439FCBEF" w14:textId="77777777" w:rsidTr="00EC0CBE">
        <w:trPr>
          <w:trHeight w:val="535"/>
        </w:trPr>
        <w:tc>
          <w:tcPr>
            <w:tcW w:w="254" w:type="pct"/>
            <w:tcBorders>
              <w:top w:val="single" w:sz="18" w:space="0" w:color="auto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C307DF2" w14:textId="0AE80474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17/7</w:t>
            </w:r>
          </w:p>
        </w:tc>
        <w:tc>
          <w:tcPr>
            <w:tcW w:w="4746" w:type="pct"/>
            <w:gridSpan w:val="5"/>
            <w:tcBorders>
              <w:top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43A0858" w14:textId="77777777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Use these flexible blocks to enrich the curriculum.</w:t>
            </w:r>
          </w:p>
          <w:p w14:paraId="226CD122" w14:textId="615ED7CE" w:rsidR="00EC0CBE" w:rsidRPr="005810D1" w:rsidRDefault="00EC0CBE" w:rsidP="00EC0CBE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The time can be allocated to any term you choose, for example you could use it to support local mapwork, science fieldwork or museum visits.</w:t>
            </w:r>
          </w:p>
        </w:tc>
      </w:tr>
      <w:tr w:rsidR="00EC0CBE" w:rsidRPr="005810D1" w14:paraId="193EFE8B" w14:textId="77777777" w:rsidTr="00EC0CBE">
        <w:trPr>
          <w:trHeight w:val="535"/>
        </w:trPr>
        <w:tc>
          <w:tcPr>
            <w:tcW w:w="254" w:type="pct"/>
            <w:tcBorders>
              <w:top w:val="single" w:sz="18" w:space="0" w:color="auto"/>
              <w:left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7E5A503A" w14:textId="42666E8C" w:rsidR="00EC0CBE" w:rsidRPr="005810D1" w:rsidRDefault="00EC0CBE" w:rsidP="00EC0CBE">
            <w:pPr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24/7</w:t>
            </w:r>
          </w:p>
        </w:tc>
        <w:tc>
          <w:tcPr>
            <w:tcW w:w="4746" w:type="pct"/>
            <w:gridSpan w:val="5"/>
            <w:tcBorders>
              <w:top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3C6F69EA" w14:textId="25D4C9AA" w:rsidR="00EC0CBE" w:rsidRPr="005810D1" w:rsidRDefault="00EC0CBE" w:rsidP="00EC0CB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0D1">
              <w:rPr>
                <w:rFonts w:ascii="Arial" w:hAnsi="Arial" w:cs="Arial"/>
                <w:sz w:val="16"/>
                <w:szCs w:val="16"/>
              </w:rPr>
              <w:t>Summer break</w:t>
            </w:r>
          </w:p>
        </w:tc>
      </w:tr>
    </w:tbl>
    <w:p w14:paraId="25272149" w14:textId="01E3396C" w:rsidR="00E902E4" w:rsidRPr="005810D1" w:rsidRDefault="00E902E4" w:rsidP="00070A00">
      <w:pPr>
        <w:tabs>
          <w:tab w:val="left" w:pos="3325"/>
        </w:tabs>
        <w:rPr>
          <w:rFonts w:ascii="Arial" w:hAnsi="Arial" w:cs="Arial"/>
          <w:sz w:val="16"/>
          <w:szCs w:val="16"/>
        </w:rPr>
      </w:pPr>
    </w:p>
    <w:sectPr w:rsidR="00E902E4" w:rsidRPr="005810D1" w:rsidSect="00000522">
      <w:footerReference w:type="default" r:id="rId8"/>
      <w:pgSz w:w="11906" w:h="16838"/>
      <w:pgMar w:top="208" w:right="1252" w:bottom="390" w:left="1440" w:header="708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4DCDD" w14:textId="77777777" w:rsidR="00774529" w:rsidRDefault="00774529" w:rsidP="00A109C0">
      <w:pPr>
        <w:spacing w:after="0" w:line="240" w:lineRule="auto"/>
      </w:pPr>
      <w:r>
        <w:separator/>
      </w:r>
    </w:p>
  </w:endnote>
  <w:endnote w:type="continuationSeparator" w:id="0">
    <w:p w14:paraId="446BD6FD" w14:textId="77777777" w:rsidR="00774529" w:rsidRDefault="00774529" w:rsidP="00A10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uzeit S LT Std Book">
    <w:altName w:val="Calibri"/>
    <w:charset w:val="00"/>
    <w:family w:val="auto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D5C8F" w14:textId="2DE89831" w:rsidR="00774529" w:rsidRPr="00584C4C" w:rsidRDefault="00774529" w:rsidP="00584C4C">
    <w:pPr>
      <w:rPr>
        <w:sz w:val="24"/>
        <w:szCs w:val="24"/>
      </w:rPr>
    </w:pPr>
    <w:r w:rsidRPr="00584C4C">
      <w:rPr>
        <w:rFonts w:ascii="Avenir Book" w:hAnsi="Avenir Book"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F2FA58" wp14:editId="261F41FA">
              <wp:simplePos x="0" y="0"/>
              <wp:positionH relativeFrom="column">
                <wp:posOffset>1322614</wp:posOffset>
              </wp:positionH>
              <wp:positionV relativeFrom="paragraph">
                <wp:posOffset>-506186</wp:posOffset>
              </wp:positionV>
              <wp:extent cx="2032929" cy="207749"/>
              <wp:effectExtent l="0" t="0" r="0" b="0"/>
              <wp:wrapNone/>
              <wp:docPr id="39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2929" cy="20774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225CD2" w14:textId="7784D0A0" w:rsidR="00774529" w:rsidRDefault="00774529" w:rsidP="00584C4C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0F2FA58" id="Rectangle 7" o:spid="_x0000_s1026" style="position:absolute;margin-left:104.15pt;margin-top:-39.85pt;width:160.05pt;height:16.3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" filled="f" stroked="f">
              <v:textbox style="mso-fit-shape-to-text:t">
                <w:txbxContent>
                  <w:p w14:paraId="6E225CD2" w14:textId="7784D0A0" w:rsidR="00774529" w:rsidRDefault="00774529" w:rsidP="00584C4C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Avenir Book" w:hAnsi="Avenir Book"/>
        <w:noProof/>
        <w:sz w:val="16"/>
        <w:szCs w:val="16"/>
      </w:rPr>
      <w:t>CUSP Increased Frequency long-term sequence (Unity Essex London Midlands)</w:t>
    </w:r>
    <w:r>
      <w:rPr>
        <w:rFonts w:ascii="Avenir Book" w:hAnsi="Avenir Book"/>
        <w:sz w:val="16"/>
        <w:szCs w:val="16"/>
      </w:rPr>
      <w:t xml:space="preserve"> 2022 – July 2023    </w:t>
    </w:r>
    <w:r>
      <w:rPr>
        <w:rFonts w:asciiTheme="majorHAnsi" w:eastAsia="Neuzeit S LT Std Book" w:hAnsi="Calibri Light" w:cs="Neuzeit S LT Std Book"/>
        <w:color w:val="000000" w:themeColor="text1"/>
        <w:kern w:val="24"/>
        <w:sz w:val="15"/>
        <w:szCs w:val="15"/>
        <w:lang w:val="en-US"/>
      </w:rPr>
      <w:t>© 2022 Unity Schools Partnership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90390" w14:textId="77777777" w:rsidR="00774529" w:rsidRDefault="00774529" w:rsidP="00A109C0">
      <w:pPr>
        <w:spacing w:after="0" w:line="240" w:lineRule="auto"/>
      </w:pPr>
      <w:r>
        <w:separator/>
      </w:r>
    </w:p>
  </w:footnote>
  <w:footnote w:type="continuationSeparator" w:id="0">
    <w:p w14:paraId="15CCDDEE" w14:textId="77777777" w:rsidR="00774529" w:rsidRDefault="00774529" w:rsidP="00A10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C80"/>
    <w:multiLevelType w:val="hybridMultilevel"/>
    <w:tmpl w:val="D234C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17E4"/>
    <w:multiLevelType w:val="hybridMultilevel"/>
    <w:tmpl w:val="7AF6D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45DE6"/>
    <w:multiLevelType w:val="hybridMultilevel"/>
    <w:tmpl w:val="1B84D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1705D"/>
    <w:multiLevelType w:val="hybridMultilevel"/>
    <w:tmpl w:val="E0329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0F38"/>
    <w:multiLevelType w:val="hybridMultilevel"/>
    <w:tmpl w:val="550E5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71F8F"/>
    <w:multiLevelType w:val="hybridMultilevel"/>
    <w:tmpl w:val="CA301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1622D"/>
    <w:multiLevelType w:val="multilevel"/>
    <w:tmpl w:val="6E36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B6AA2"/>
    <w:multiLevelType w:val="hybridMultilevel"/>
    <w:tmpl w:val="0C601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B102C"/>
    <w:multiLevelType w:val="multilevel"/>
    <w:tmpl w:val="1B80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5E21B2"/>
    <w:multiLevelType w:val="hybridMultilevel"/>
    <w:tmpl w:val="B4CC8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4050F"/>
    <w:multiLevelType w:val="hybridMultilevel"/>
    <w:tmpl w:val="CDA84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96E54"/>
    <w:multiLevelType w:val="hybridMultilevel"/>
    <w:tmpl w:val="DB26C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B71C1"/>
    <w:multiLevelType w:val="hybridMultilevel"/>
    <w:tmpl w:val="82FA3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D310B"/>
    <w:multiLevelType w:val="multilevel"/>
    <w:tmpl w:val="4098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361780"/>
    <w:multiLevelType w:val="hybridMultilevel"/>
    <w:tmpl w:val="6EAC4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D723A"/>
    <w:multiLevelType w:val="hybridMultilevel"/>
    <w:tmpl w:val="18803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4011C"/>
    <w:multiLevelType w:val="hybridMultilevel"/>
    <w:tmpl w:val="5B4AB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41AFB"/>
    <w:multiLevelType w:val="multilevel"/>
    <w:tmpl w:val="761C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7F3C56"/>
    <w:multiLevelType w:val="hybridMultilevel"/>
    <w:tmpl w:val="00D08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169B8"/>
    <w:multiLevelType w:val="hybridMultilevel"/>
    <w:tmpl w:val="19B45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84D63"/>
    <w:multiLevelType w:val="hybridMultilevel"/>
    <w:tmpl w:val="30F6A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E17DBC"/>
    <w:multiLevelType w:val="hybridMultilevel"/>
    <w:tmpl w:val="C510A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E3BCF"/>
    <w:multiLevelType w:val="multilevel"/>
    <w:tmpl w:val="430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D00977"/>
    <w:multiLevelType w:val="hybridMultilevel"/>
    <w:tmpl w:val="78BE6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802DF"/>
    <w:multiLevelType w:val="multilevel"/>
    <w:tmpl w:val="9248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6"/>
  </w:num>
  <w:num w:numId="3">
    <w:abstractNumId w:val="5"/>
  </w:num>
  <w:num w:numId="4">
    <w:abstractNumId w:val="10"/>
  </w:num>
  <w:num w:numId="5">
    <w:abstractNumId w:val="9"/>
  </w:num>
  <w:num w:numId="6">
    <w:abstractNumId w:val="20"/>
  </w:num>
  <w:num w:numId="7">
    <w:abstractNumId w:val="19"/>
  </w:num>
  <w:num w:numId="8">
    <w:abstractNumId w:val="1"/>
  </w:num>
  <w:num w:numId="9">
    <w:abstractNumId w:val="12"/>
  </w:num>
  <w:num w:numId="10">
    <w:abstractNumId w:val="21"/>
  </w:num>
  <w:num w:numId="11">
    <w:abstractNumId w:val="11"/>
  </w:num>
  <w:num w:numId="12">
    <w:abstractNumId w:val="3"/>
  </w:num>
  <w:num w:numId="13">
    <w:abstractNumId w:val="2"/>
  </w:num>
  <w:num w:numId="14">
    <w:abstractNumId w:val="4"/>
  </w:num>
  <w:num w:numId="15">
    <w:abstractNumId w:val="23"/>
  </w:num>
  <w:num w:numId="16">
    <w:abstractNumId w:val="0"/>
  </w:num>
  <w:num w:numId="17">
    <w:abstractNumId w:val="14"/>
  </w:num>
  <w:num w:numId="18">
    <w:abstractNumId w:val="15"/>
  </w:num>
  <w:num w:numId="19">
    <w:abstractNumId w:val="13"/>
  </w:num>
  <w:num w:numId="20">
    <w:abstractNumId w:val="22"/>
  </w:num>
  <w:num w:numId="21">
    <w:abstractNumId w:val="17"/>
  </w:num>
  <w:num w:numId="22">
    <w:abstractNumId w:val="24"/>
  </w:num>
  <w:num w:numId="23">
    <w:abstractNumId w:val="6"/>
  </w:num>
  <w:num w:numId="24">
    <w:abstractNumId w:val="8"/>
  </w:num>
  <w:num w:numId="25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20"/>
    <w:rsid w:val="00000522"/>
    <w:rsid w:val="00002696"/>
    <w:rsid w:val="00003F27"/>
    <w:rsid w:val="000102E5"/>
    <w:rsid w:val="00010A6C"/>
    <w:rsid w:val="0001301F"/>
    <w:rsid w:val="00015A7D"/>
    <w:rsid w:val="000175B4"/>
    <w:rsid w:val="00023CE5"/>
    <w:rsid w:val="00030788"/>
    <w:rsid w:val="00041B8A"/>
    <w:rsid w:val="00044E3F"/>
    <w:rsid w:val="00044EBB"/>
    <w:rsid w:val="00047F1A"/>
    <w:rsid w:val="000546DA"/>
    <w:rsid w:val="00055FBE"/>
    <w:rsid w:val="00060A85"/>
    <w:rsid w:val="0006439F"/>
    <w:rsid w:val="00064965"/>
    <w:rsid w:val="00065449"/>
    <w:rsid w:val="00070A00"/>
    <w:rsid w:val="00070D48"/>
    <w:rsid w:val="0007129C"/>
    <w:rsid w:val="000726F4"/>
    <w:rsid w:val="00074555"/>
    <w:rsid w:val="0007735A"/>
    <w:rsid w:val="00080D33"/>
    <w:rsid w:val="000818B0"/>
    <w:rsid w:val="00086CDC"/>
    <w:rsid w:val="00094581"/>
    <w:rsid w:val="00095383"/>
    <w:rsid w:val="000A114B"/>
    <w:rsid w:val="000A17B5"/>
    <w:rsid w:val="000A7955"/>
    <w:rsid w:val="000B2CEA"/>
    <w:rsid w:val="000C2520"/>
    <w:rsid w:val="000C55B9"/>
    <w:rsid w:val="000C56F2"/>
    <w:rsid w:val="000C5CBE"/>
    <w:rsid w:val="000C6D06"/>
    <w:rsid w:val="000D1E75"/>
    <w:rsid w:val="000E098F"/>
    <w:rsid w:val="000E56F1"/>
    <w:rsid w:val="000F29D7"/>
    <w:rsid w:val="000F30B5"/>
    <w:rsid w:val="000F3986"/>
    <w:rsid w:val="000F4F01"/>
    <w:rsid w:val="000F528B"/>
    <w:rsid w:val="000F5B01"/>
    <w:rsid w:val="00102681"/>
    <w:rsid w:val="0010691F"/>
    <w:rsid w:val="00110BE0"/>
    <w:rsid w:val="00111A58"/>
    <w:rsid w:val="00111F76"/>
    <w:rsid w:val="00120206"/>
    <w:rsid w:val="001262CF"/>
    <w:rsid w:val="00127B74"/>
    <w:rsid w:val="00140F04"/>
    <w:rsid w:val="00143167"/>
    <w:rsid w:val="001434C7"/>
    <w:rsid w:val="00146B99"/>
    <w:rsid w:val="001562F4"/>
    <w:rsid w:val="00165815"/>
    <w:rsid w:val="001673B6"/>
    <w:rsid w:val="00167997"/>
    <w:rsid w:val="00170651"/>
    <w:rsid w:val="00174A86"/>
    <w:rsid w:val="001761A7"/>
    <w:rsid w:val="0017768A"/>
    <w:rsid w:val="00184B7B"/>
    <w:rsid w:val="00186310"/>
    <w:rsid w:val="00186F52"/>
    <w:rsid w:val="0019106C"/>
    <w:rsid w:val="0019763D"/>
    <w:rsid w:val="001A2B53"/>
    <w:rsid w:val="001A61FE"/>
    <w:rsid w:val="001A6531"/>
    <w:rsid w:val="001A746F"/>
    <w:rsid w:val="001A7B9B"/>
    <w:rsid w:val="001B1D91"/>
    <w:rsid w:val="001B2DFD"/>
    <w:rsid w:val="001B337E"/>
    <w:rsid w:val="001C3B0A"/>
    <w:rsid w:val="001C5D64"/>
    <w:rsid w:val="001C70B6"/>
    <w:rsid w:val="001C719D"/>
    <w:rsid w:val="001D2F35"/>
    <w:rsid w:val="001D54AB"/>
    <w:rsid w:val="001E02E8"/>
    <w:rsid w:val="001E17B4"/>
    <w:rsid w:val="001E1AB3"/>
    <w:rsid w:val="001F0467"/>
    <w:rsid w:val="001F0E4A"/>
    <w:rsid w:val="001F1169"/>
    <w:rsid w:val="002018D1"/>
    <w:rsid w:val="00204ECD"/>
    <w:rsid w:val="00205A7F"/>
    <w:rsid w:val="002076F8"/>
    <w:rsid w:val="00210756"/>
    <w:rsid w:val="00215571"/>
    <w:rsid w:val="00216688"/>
    <w:rsid w:val="00223A9E"/>
    <w:rsid w:val="002263F1"/>
    <w:rsid w:val="0022746C"/>
    <w:rsid w:val="00235314"/>
    <w:rsid w:val="002364C2"/>
    <w:rsid w:val="00245AA3"/>
    <w:rsid w:val="00251D31"/>
    <w:rsid w:val="00252C58"/>
    <w:rsid w:val="002540BF"/>
    <w:rsid w:val="002541CB"/>
    <w:rsid w:val="0025553F"/>
    <w:rsid w:val="00257889"/>
    <w:rsid w:val="002621C9"/>
    <w:rsid w:val="00264005"/>
    <w:rsid w:val="002652FA"/>
    <w:rsid w:val="002659B0"/>
    <w:rsid w:val="00266396"/>
    <w:rsid w:val="002716F3"/>
    <w:rsid w:val="00271F80"/>
    <w:rsid w:val="002723C0"/>
    <w:rsid w:val="00273853"/>
    <w:rsid w:val="00275AFA"/>
    <w:rsid w:val="0028322C"/>
    <w:rsid w:val="0029088E"/>
    <w:rsid w:val="00292E73"/>
    <w:rsid w:val="00293A1D"/>
    <w:rsid w:val="002942FE"/>
    <w:rsid w:val="00295441"/>
    <w:rsid w:val="00295DB7"/>
    <w:rsid w:val="00297163"/>
    <w:rsid w:val="002974F1"/>
    <w:rsid w:val="002A2EDA"/>
    <w:rsid w:val="002B1433"/>
    <w:rsid w:val="002B4739"/>
    <w:rsid w:val="002B78B2"/>
    <w:rsid w:val="002C079E"/>
    <w:rsid w:val="002C1857"/>
    <w:rsid w:val="002C3421"/>
    <w:rsid w:val="002D3E0C"/>
    <w:rsid w:val="002D4224"/>
    <w:rsid w:val="002D42A2"/>
    <w:rsid w:val="002D4E56"/>
    <w:rsid w:val="002D5C35"/>
    <w:rsid w:val="002D658E"/>
    <w:rsid w:val="002D7637"/>
    <w:rsid w:val="002E4251"/>
    <w:rsid w:val="002E5BCD"/>
    <w:rsid w:val="002E67DE"/>
    <w:rsid w:val="003019E3"/>
    <w:rsid w:val="0030214C"/>
    <w:rsid w:val="0030370F"/>
    <w:rsid w:val="00304894"/>
    <w:rsid w:val="003048B8"/>
    <w:rsid w:val="00306BA1"/>
    <w:rsid w:val="003100E9"/>
    <w:rsid w:val="00314D74"/>
    <w:rsid w:val="00317CB8"/>
    <w:rsid w:val="00321F66"/>
    <w:rsid w:val="0032454F"/>
    <w:rsid w:val="00326D72"/>
    <w:rsid w:val="0033119D"/>
    <w:rsid w:val="003335ED"/>
    <w:rsid w:val="003350BF"/>
    <w:rsid w:val="0034080E"/>
    <w:rsid w:val="003408D3"/>
    <w:rsid w:val="003426C8"/>
    <w:rsid w:val="0034631E"/>
    <w:rsid w:val="003531F4"/>
    <w:rsid w:val="00354235"/>
    <w:rsid w:val="003558E8"/>
    <w:rsid w:val="00360272"/>
    <w:rsid w:val="00360937"/>
    <w:rsid w:val="0036506F"/>
    <w:rsid w:val="003672E4"/>
    <w:rsid w:val="00367760"/>
    <w:rsid w:val="0037032C"/>
    <w:rsid w:val="003734C9"/>
    <w:rsid w:val="00374EA5"/>
    <w:rsid w:val="00376B9F"/>
    <w:rsid w:val="00387334"/>
    <w:rsid w:val="0039437D"/>
    <w:rsid w:val="00397F25"/>
    <w:rsid w:val="003A20A6"/>
    <w:rsid w:val="003A506C"/>
    <w:rsid w:val="003A757A"/>
    <w:rsid w:val="003A7E3B"/>
    <w:rsid w:val="003B787B"/>
    <w:rsid w:val="003C4A1A"/>
    <w:rsid w:val="003C4D37"/>
    <w:rsid w:val="003C5B16"/>
    <w:rsid w:val="003C6C8D"/>
    <w:rsid w:val="003C72A1"/>
    <w:rsid w:val="003D17A8"/>
    <w:rsid w:val="003D17BF"/>
    <w:rsid w:val="003D35D2"/>
    <w:rsid w:val="003D4955"/>
    <w:rsid w:val="003D6755"/>
    <w:rsid w:val="003D7250"/>
    <w:rsid w:val="003E1F6F"/>
    <w:rsid w:val="003E3C72"/>
    <w:rsid w:val="003E4F5B"/>
    <w:rsid w:val="003F10EC"/>
    <w:rsid w:val="003F4347"/>
    <w:rsid w:val="003F5B21"/>
    <w:rsid w:val="00403168"/>
    <w:rsid w:val="00404DDF"/>
    <w:rsid w:val="00412A01"/>
    <w:rsid w:val="00414E17"/>
    <w:rsid w:val="00422A2F"/>
    <w:rsid w:val="0042716E"/>
    <w:rsid w:val="00427EF2"/>
    <w:rsid w:val="00431D58"/>
    <w:rsid w:val="00434E84"/>
    <w:rsid w:val="00445DA2"/>
    <w:rsid w:val="0046026A"/>
    <w:rsid w:val="00460ECE"/>
    <w:rsid w:val="00465ED6"/>
    <w:rsid w:val="00466530"/>
    <w:rsid w:val="0047293A"/>
    <w:rsid w:val="00476474"/>
    <w:rsid w:val="00480972"/>
    <w:rsid w:val="00486319"/>
    <w:rsid w:val="00486AFE"/>
    <w:rsid w:val="00486B9A"/>
    <w:rsid w:val="00487F74"/>
    <w:rsid w:val="00492B07"/>
    <w:rsid w:val="00494DF4"/>
    <w:rsid w:val="00495428"/>
    <w:rsid w:val="00495DBB"/>
    <w:rsid w:val="00496630"/>
    <w:rsid w:val="004972EB"/>
    <w:rsid w:val="004A4C63"/>
    <w:rsid w:val="004A7C1F"/>
    <w:rsid w:val="004B0745"/>
    <w:rsid w:val="004B14EC"/>
    <w:rsid w:val="004B3865"/>
    <w:rsid w:val="004D1DDD"/>
    <w:rsid w:val="004D3544"/>
    <w:rsid w:val="004D58C6"/>
    <w:rsid w:val="004E258E"/>
    <w:rsid w:val="004E6BF6"/>
    <w:rsid w:val="004F18DF"/>
    <w:rsid w:val="004F51B5"/>
    <w:rsid w:val="004F6A01"/>
    <w:rsid w:val="004F7D70"/>
    <w:rsid w:val="00500331"/>
    <w:rsid w:val="00500EDD"/>
    <w:rsid w:val="00506E63"/>
    <w:rsid w:val="00511C7C"/>
    <w:rsid w:val="00512448"/>
    <w:rsid w:val="00516194"/>
    <w:rsid w:val="0052153D"/>
    <w:rsid w:val="005272CF"/>
    <w:rsid w:val="00530620"/>
    <w:rsid w:val="0053095D"/>
    <w:rsid w:val="00535909"/>
    <w:rsid w:val="00537347"/>
    <w:rsid w:val="00541204"/>
    <w:rsid w:val="005423FA"/>
    <w:rsid w:val="00542DF2"/>
    <w:rsid w:val="0054371F"/>
    <w:rsid w:val="00550625"/>
    <w:rsid w:val="0055070A"/>
    <w:rsid w:val="00552E6D"/>
    <w:rsid w:val="00553709"/>
    <w:rsid w:val="00553D97"/>
    <w:rsid w:val="00571571"/>
    <w:rsid w:val="00573873"/>
    <w:rsid w:val="0057587A"/>
    <w:rsid w:val="00577E31"/>
    <w:rsid w:val="0058032E"/>
    <w:rsid w:val="00580B78"/>
    <w:rsid w:val="005810D1"/>
    <w:rsid w:val="005823D3"/>
    <w:rsid w:val="00584C4C"/>
    <w:rsid w:val="00587D3F"/>
    <w:rsid w:val="00590386"/>
    <w:rsid w:val="005904A5"/>
    <w:rsid w:val="0059536C"/>
    <w:rsid w:val="00595E03"/>
    <w:rsid w:val="005965A5"/>
    <w:rsid w:val="005A2620"/>
    <w:rsid w:val="005A546F"/>
    <w:rsid w:val="005A6E0A"/>
    <w:rsid w:val="005A6EA3"/>
    <w:rsid w:val="005B2EA8"/>
    <w:rsid w:val="005B32AC"/>
    <w:rsid w:val="005B4285"/>
    <w:rsid w:val="005C4199"/>
    <w:rsid w:val="005C721D"/>
    <w:rsid w:val="005C7B5A"/>
    <w:rsid w:val="005E579C"/>
    <w:rsid w:val="005E69AB"/>
    <w:rsid w:val="00600533"/>
    <w:rsid w:val="00604709"/>
    <w:rsid w:val="006067E5"/>
    <w:rsid w:val="0061168C"/>
    <w:rsid w:val="00615191"/>
    <w:rsid w:val="006203FF"/>
    <w:rsid w:val="00623535"/>
    <w:rsid w:val="00624C67"/>
    <w:rsid w:val="00627D37"/>
    <w:rsid w:val="0064262C"/>
    <w:rsid w:val="00643560"/>
    <w:rsid w:val="006438BF"/>
    <w:rsid w:val="00651231"/>
    <w:rsid w:val="0065289A"/>
    <w:rsid w:val="00654DD5"/>
    <w:rsid w:val="00655AED"/>
    <w:rsid w:val="0065726D"/>
    <w:rsid w:val="00664CD2"/>
    <w:rsid w:val="006653B6"/>
    <w:rsid w:val="00672E5C"/>
    <w:rsid w:val="006745CA"/>
    <w:rsid w:val="0067565D"/>
    <w:rsid w:val="00677CD1"/>
    <w:rsid w:val="00677E40"/>
    <w:rsid w:val="00683F24"/>
    <w:rsid w:val="0068428C"/>
    <w:rsid w:val="00684A4D"/>
    <w:rsid w:val="006859F9"/>
    <w:rsid w:val="0069502F"/>
    <w:rsid w:val="00697D46"/>
    <w:rsid w:val="006A04EF"/>
    <w:rsid w:val="006A0CD0"/>
    <w:rsid w:val="006A385A"/>
    <w:rsid w:val="006A3CA5"/>
    <w:rsid w:val="006A4B9D"/>
    <w:rsid w:val="006A6ACD"/>
    <w:rsid w:val="006A7620"/>
    <w:rsid w:val="006B746A"/>
    <w:rsid w:val="006B77D1"/>
    <w:rsid w:val="006B7DF7"/>
    <w:rsid w:val="006B7F21"/>
    <w:rsid w:val="006C01A7"/>
    <w:rsid w:val="006C4490"/>
    <w:rsid w:val="006C4697"/>
    <w:rsid w:val="006D1885"/>
    <w:rsid w:val="006D1B09"/>
    <w:rsid w:val="006D3BFF"/>
    <w:rsid w:val="006E0229"/>
    <w:rsid w:val="006E460A"/>
    <w:rsid w:val="006E4F03"/>
    <w:rsid w:val="006E6F24"/>
    <w:rsid w:val="006F7418"/>
    <w:rsid w:val="0070472A"/>
    <w:rsid w:val="007103CB"/>
    <w:rsid w:val="00711600"/>
    <w:rsid w:val="00712898"/>
    <w:rsid w:val="007132F6"/>
    <w:rsid w:val="007157AC"/>
    <w:rsid w:val="007358AA"/>
    <w:rsid w:val="007358ED"/>
    <w:rsid w:val="00735BCF"/>
    <w:rsid w:val="00747390"/>
    <w:rsid w:val="007528B5"/>
    <w:rsid w:val="0075393E"/>
    <w:rsid w:val="00760BC2"/>
    <w:rsid w:val="00763B82"/>
    <w:rsid w:val="00763F76"/>
    <w:rsid w:val="0076470D"/>
    <w:rsid w:val="00770D88"/>
    <w:rsid w:val="00774529"/>
    <w:rsid w:val="0077563D"/>
    <w:rsid w:val="00775DF1"/>
    <w:rsid w:val="00775E51"/>
    <w:rsid w:val="007815D3"/>
    <w:rsid w:val="00782220"/>
    <w:rsid w:val="00794BC9"/>
    <w:rsid w:val="00795F12"/>
    <w:rsid w:val="00796DB4"/>
    <w:rsid w:val="00797E53"/>
    <w:rsid w:val="007A0B08"/>
    <w:rsid w:val="007A6000"/>
    <w:rsid w:val="007A639A"/>
    <w:rsid w:val="007B3306"/>
    <w:rsid w:val="007B3D43"/>
    <w:rsid w:val="007B42B5"/>
    <w:rsid w:val="007B4941"/>
    <w:rsid w:val="007D1E2B"/>
    <w:rsid w:val="007D22FB"/>
    <w:rsid w:val="007E03D1"/>
    <w:rsid w:val="007F0DC4"/>
    <w:rsid w:val="007F1B90"/>
    <w:rsid w:val="007F37E3"/>
    <w:rsid w:val="007F3F5E"/>
    <w:rsid w:val="00800DA7"/>
    <w:rsid w:val="00801C0C"/>
    <w:rsid w:val="00802D4F"/>
    <w:rsid w:val="0080499F"/>
    <w:rsid w:val="008053E7"/>
    <w:rsid w:val="0081286D"/>
    <w:rsid w:val="00814C44"/>
    <w:rsid w:val="0082082C"/>
    <w:rsid w:val="00822CEF"/>
    <w:rsid w:val="00823D57"/>
    <w:rsid w:val="00825F11"/>
    <w:rsid w:val="0082607F"/>
    <w:rsid w:val="008337E4"/>
    <w:rsid w:val="00835033"/>
    <w:rsid w:val="00835459"/>
    <w:rsid w:val="00837A48"/>
    <w:rsid w:val="00843E27"/>
    <w:rsid w:val="00845E80"/>
    <w:rsid w:val="0084775B"/>
    <w:rsid w:val="00854872"/>
    <w:rsid w:val="00870B20"/>
    <w:rsid w:val="00875B5B"/>
    <w:rsid w:val="00882FAB"/>
    <w:rsid w:val="0089198B"/>
    <w:rsid w:val="00894A29"/>
    <w:rsid w:val="008975F2"/>
    <w:rsid w:val="008A00FA"/>
    <w:rsid w:val="008A087E"/>
    <w:rsid w:val="008B1A45"/>
    <w:rsid w:val="008B2C78"/>
    <w:rsid w:val="008B4204"/>
    <w:rsid w:val="008B53F2"/>
    <w:rsid w:val="008B5CC9"/>
    <w:rsid w:val="008B6BEE"/>
    <w:rsid w:val="008B7E9E"/>
    <w:rsid w:val="008C2814"/>
    <w:rsid w:val="008C3A16"/>
    <w:rsid w:val="008D2DC3"/>
    <w:rsid w:val="008D31D4"/>
    <w:rsid w:val="008D71B0"/>
    <w:rsid w:val="008E0618"/>
    <w:rsid w:val="008E31F6"/>
    <w:rsid w:val="008F1337"/>
    <w:rsid w:val="008F2870"/>
    <w:rsid w:val="008F710E"/>
    <w:rsid w:val="00903527"/>
    <w:rsid w:val="00903E94"/>
    <w:rsid w:val="00903F41"/>
    <w:rsid w:val="009112B3"/>
    <w:rsid w:val="00911A84"/>
    <w:rsid w:val="00911ADD"/>
    <w:rsid w:val="00912F78"/>
    <w:rsid w:val="009148F1"/>
    <w:rsid w:val="0091541B"/>
    <w:rsid w:val="00915FE0"/>
    <w:rsid w:val="00916FF7"/>
    <w:rsid w:val="009234C0"/>
    <w:rsid w:val="0092383D"/>
    <w:rsid w:val="00926D82"/>
    <w:rsid w:val="0093083B"/>
    <w:rsid w:val="0093337A"/>
    <w:rsid w:val="00933D54"/>
    <w:rsid w:val="0093490A"/>
    <w:rsid w:val="00937440"/>
    <w:rsid w:val="00937733"/>
    <w:rsid w:val="00937E40"/>
    <w:rsid w:val="00941D69"/>
    <w:rsid w:val="00942958"/>
    <w:rsid w:val="00942A7B"/>
    <w:rsid w:val="00945309"/>
    <w:rsid w:val="00947946"/>
    <w:rsid w:val="0095319B"/>
    <w:rsid w:val="0095700E"/>
    <w:rsid w:val="00957B5D"/>
    <w:rsid w:val="00960C56"/>
    <w:rsid w:val="00962911"/>
    <w:rsid w:val="00967437"/>
    <w:rsid w:val="00975FF6"/>
    <w:rsid w:val="00977247"/>
    <w:rsid w:val="00980C7E"/>
    <w:rsid w:val="00995388"/>
    <w:rsid w:val="009964BC"/>
    <w:rsid w:val="009A21CC"/>
    <w:rsid w:val="009A28ED"/>
    <w:rsid w:val="009A2CCE"/>
    <w:rsid w:val="009A6764"/>
    <w:rsid w:val="009A7A06"/>
    <w:rsid w:val="009B1E3D"/>
    <w:rsid w:val="009B4E3B"/>
    <w:rsid w:val="009C2F55"/>
    <w:rsid w:val="009C65F2"/>
    <w:rsid w:val="009D116A"/>
    <w:rsid w:val="009D1A1C"/>
    <w:rsid w:val="009E088A"/>
    <w:rsid w:val="009E19B2"/>
    <w:rsid w:val="009E2A5C"/>
    <w:rsid w:val="009E2F7A"/>
    <w:rsid w:val="009E645C"/>
    <w:rsid w:val="009F0870"/>
    <w:rsid w:val="009F0B7F"/>
    <w:rsid w:val="009F10EA"/>
    <w:rsid w:val="009F36F7"/>
    <w:rsid w:val="009F78DC"/>
    <w:rsid w:val="00A0107A"/>
    <w:rsid w:val="00A021AE"/>
    <w:rsid w:val="00A04454"/>
    <w:rsid w:val="00A064C4"/>
    <w:rsid w:val="00A06CB0"/>
    <w:rsid w:val="00A06F9F"/>
    <w:rsid w:val="00A07FA9"/>
    <w:rsid w:val="00A10321"/>
    <w:rsid w:val="00A109C0"/>
    <w:rsid w:val="00A11ADB"/>
    <w:rsid w:val="00A12261"/>
    <w:rsid w:val="00A127C0"/>
    <w:rsid w:val="00A13141"/>
    <w:rsid w:val="00A23D67"/>
    <w:rsid w:val="00A243D9"/>
    <w:rsid w:val="00A32A34"/>
    <w:rsid w:val="00A33874"/>
    <w:rsid w:val="00A34770"/>
    <w:rsid w:val="00A37288"/>
    <w:rsid w:val="00A43741"/>
    <w:rsid w:val="00A47E9B"/>
    <w:rsid w:val="00A51C95"/>
    <w:rsid w:val="00A56CEF"/>
    <w:rsid w:val="00A57004"/>
    <w:rsid w:val="00A64066"/>
    <w:rsid w:val="00A73100"/>
    <w:rsid w:val="00A7725E"/>
    <w:rsid w:val="00A775C4"/>
    <w:rsid w:val="00A80E9F"/>
    <w:rsid w:val="00A816E2"/>
    <w:rsid w:val="00A82081"/>
    <w:rsid w:val="00A8288A"/>
    <w:rsid w:val="00A834C9"/>
    <w:rsid w:val="00A8397A"/>
    <w:rsid w:val="00A84F91"/>
    <w:rsid w:val="00A8504F"/>
    <w:rsid w:val="00A85879"/>
    <w:rsid w:val="00A87B1E"/>
    <w:rsid w:val="00A9248C"/>
    <w:rsid w:val="00A94045"/>
    <w:rsid w:val="00A943F3"/>
    <w:rsid w:val="00A951B0"/>
    <w:rsid w:val="00AA0DDF"/>
    <w:rsid w:val="00AA2157"/>
    <w:rsid w:val="00AA6D46"/>
    <w:rsid w:val="00AB06B0"/>
    <w:rsid w:val="00AB32FF"/>
    <w:rsid w:val="00AB77C8"/>
    <w:rsid w:val="00AC231E"/>
    <w:rsid w:val="00AC3E5E"/>
    <w:rsid w:val="00AC49EA"/>
    <w:rsid w:val="00AD3739"/>
    <w:rsid w:val="00AD55CC"/>
    <w:rsid w:val="00AE47CD"/>
    <w:rsid w:val="00AE7320"/>
    <w:rsid w:val="00AF0D16"/>
    <w:rsid w:val="00AF4959"/>
    <w:rsid w:val="00B04609"/>
    <w:rsid w:val="00B0780D"/>
    <w:rsid w:val="00B10B96"/>
    <w:rsid w:val="00B25B62"/>
    <w:rsid w:val="00B26262"/>
    <w:rsid w:val="00B26E10"/>
    <w:rsid w:val="00B27398"/>
    <w:rsid w:val="00B27FC3"/>
    <w:rsid w:val="00B303A2"/>
    <w:rsid w:val="00B30E2D"/>
    <w:rsid w:val="00B354BF"/>
    <w:rsid w:val="00B375D2"/>
    <w:rsid w:val="00B51847"/>
    <w:rsid w:val="00B54ECB"/>
    <w:rsid w:val="00B55CB3"/>
    <w:rsid w:val="00B61309"/>
    <w:rsid w:val="00B651F8"/>
    <w:rsid w:val="00B71C80"/>
    <w:rsid w:val="00B726DF"/>
    <w:rsid w:val="00B77519"/>
    <w:rsid w:val="00B90EF6"/>
    <w:rsid w:val="00B95039"/>
    <w:rsid w:val="00BA6829"/>
    <w:rsid w:val="00BB0C71"/>
    <w:rsid w:val="00BB3C35"/>
    <w:rsid w:val="00BB764F"/>
    <w:rsid w:val="00BC0028"/>
    <w:rsid w:val="00BC3899"/>
    <w:rsid w:val="00BC410D"/>
    <w:rsid w:val="00BC4B17"/>
    <w:rsid w:val="00BC710B"/>
    <w:rsid w:val="00BD603F"/>
    <w:rsid w:val="00BD62A3"/>
    <w:rsid w:val="00BD64FC"/>
    <w:rsid w:val="00BE572B"/>
    <w:rsid w:val="00BE6086"/>
    <w:rsid w:val="00BE742F"/>
    <w:rsid w:val="00BF08C4"/>
    <w:rsid w:val="00C01B02"/>
    <w:rsid w:val="00C01EA3"/>
    <w:rsid w:val="00C03F13"/>
    <w:rsid w:val="00C060E2"/>
    <w:rsid w:val="00C06884"/>
    <w:rsid w:val="00C10246"/>
    <w:rsid w:val="00C1350A"/>
    <w:rsid w:val="00C13DA3"/>
    <w:rsid w:val="00C15B8E"/>
    <w:rsid w:val="00C178E6"/>
    <w:rsid w:val="00C21428"/>
    <w:rsid w:val="00C2143F"/>
    <w:rsid w:val="00C21CA0"/>
    <w:rsid w:val="00C30C77"/>
    <w:rsid w:val="00C35F48"/>
    <w:rsid w:val="00C40EEE"/>
    <w:rsid w:val="00C456C3"/>
    <w:rsid w:val="00C5324C"/>
    <w:rsid w:val="00C5478F"/>
    <w:rsid w:val="00C558C3"/>
    <w:rsid w:val="00C60D84"/>
    <w:rsid w:val="00C61603"/>
    <w:rsid w:val="00C62C36"/>
    <w:rsid w:val="00C64171"/>
    <w:rsid w:val="00C709AE"/>
    <w:rsid w:val="00C71566"/>
    <w:rsid w:val="00C72955"/>
    <w:rsid w:val="00C738BB"/>
    <w:rsid w:val="00C740C1"/>
    <w:rsid w:val="00C751A9"/>
    <w:rsid w:val="00C77B39"/>
    <w:rsid w:val="00C80606"/>
    <w:rsid w:val="00C81031"/>
    <w:rsid w:val="00C85668"/>
    <w:rsid w:val="00C8777C"/>
    <w:rsid w:val="00C909B9"/>
    <w:rsid w:val="00C93B1F"/>
    <w:rsid w:val="00C93F23"/>
    <w:rsid w:val="00C96A27"/>
    <w:rsid w:val="00CA4A4C"/>
    <w:rsid w:val="00CA4E38"/>
    <w:rsid w:val="00CA53D8"/>
    <w:rsid w:val="00CA55F4"/>
    <w:rsid w:val="00CB05B3"/>
    <w:rsid w:val="00CB25C5"/>
    <w:rsid w:val="00CB2960"/>
    <w:rsid w:val="00CB2AC6"/>
    <w:rsid w:val="00CB391A"/>
    <w:rsid w:val="00CB5194"/>
    <w:rsid w:val="00CC4793"/>
    <w:rsid w:val="00CC4E41"/>
    <w:rsid w:val="00CC6250"/>
    <w:rsid w:val="00CD1A13"/>
    <w:rsid w:val="00CD398E"/>
    <w:rsid w:val="00CD44BC"/>
    <w:rsid w:val="00CE0CD3"/>
    <w:rsid w:val="00CE2A55"/>
    <w:rsid w:val="00CE3BE0"/>
    <w:rsid w:val="00CE7F36"/>
    <w:rsid w:val="00CF0899"/>
    <w:rsid w:val="00CF3312"/>
    <w:rsid w:val="00CF61FC"/>
    <w:rsid w:val="00CF7978"/>
    <w:rsid w:val="00D01AF1"/>
    <w:rsid w:val="00D07499"/>
    <w:rsid w:val="00D1057B"/>
    <w:rsid w:val="00D11A5D"/>
    <w:rsid w:val="00D11F1E"/>
    <w:rsid w:val="00D144C5"/>
    <w:rsid w:val="00D20292"/>
    <w:rsid w:val="00D2227A"/>
    <w:rsid w:val="00D2238C"/>
    <w:rsid w:val="00D23F15"/>
    <w:rsid w:val="00D24539"/>
    <w:rsid w:val="00D2682F"/>
    <w:rsid w:val="00D3164F"/>
    <w:rsid w:val="00D3366B"/>
    <w:rsid w:val="00D37C03"/>
    <w:rsid w:val="00D43B20"/>
    <w:rsid w:val="00D45C56"/>
    <w:rsid w:val="00D45EE0"/>
    <w:rsid w:val="00D51107"/>
    <w:rsid w:val="00D51DD2"/>
    <w:rsid w:val="00D549B6"/>
    <w:rsid w:val="00D54E91"/>
    <w:rsid w:val="00D5751A"/>
    <w:rsid w:val="00D57612"/>
    <w:rsid w:val="00D71D0D"/>
    <w:rsid w:val="00D72130"/>
    <w:rsid w:val="00D72A47"/>
    <w:rsid w:val="00D77783"/>
    <w:rsid w:val="00D82E4C"/>
    <w:rsid w:val="00D84FDD"/>
    <w:rsid w:val="00D86968"/>
    <w:rsid w:val="00D90A8E"/>
    <w:rsid w:val="00D95D87"/>
    <w:rsid w:val="00DA6612"/>
    <w:rsid w:val="00DA70A6"/>
    <w:rsid w:val="00DB32D3"/>
    <w:rsid w:val="00DB384C"/>
    <w:rsid w:val="00DB5394"/>
    <w:rsid w:val="00DB7A25"/>
    <w:rsid w:val="00DB7FD2"/>
    <w:rsid w:val="00DC121E"/>
    <w:rsid w:val="00DC14F6"/>
    <w:rsid w:val="00DC5DE6"/>
    <w:rsid w:val="00DD0DC3"/>
    <w:rsid w:val="00DD7007"/>
    <w:rsid w:val="00DE07A3"/>
    <w:rsid w:val="00DE64B6"/>
    <w:rsid w:val="00DE6922"/>
    <w:rsid w:val="00DF0473"/>
    <w:rsid w:val="00DF5EC9"/>
    <w:rsid w:val="00E02DEB"/>
    <w:rsid w:val="00E031C9"/>
    <w:rsid w:val="00E0553B"/>
    <w:rsid w:val="00E05775"/>
    <w:rsid w:val="00E07E2E"/>
    <w:rsid w:val="00E160B4"/>
    <w:rsid w:val="00E16635"/>
    <w:rsid w:val="00E168C9"/>
    <w:rsid w:val="00E16D0B"/>
    <w:rsid w:val="00E270F4"/>
    <w:rsid w:val="00E40BD5"/>
    <w:rsid w:val="00E418CA"/>
    <w:rsid w:val="00E44169"/>
    <w:rsid w:val="00E44320"/>
    <w:rsid w:val="00E45E3B"/>
    <w:rsid w:val="00E465AE"/>
    <w:rsid w:val="00E46CA4"/>
    <w:rsid w:val="00E477F1"/>
    <w:rsid w:val="00E5152F"/>
    <w:rsid w:val="00E5191F"/>
    <w:rsid w:val="00E53AE4"/>
    <w:rsid w:val="00E65B3F"/>
    <w:rsid w:val="00E6694A"/>
    <w:rsid w:val="00E67037"/>
    <w:rsid w:val="00E71FD7"/>
    <w:rsid w:val="00E73BFD"/>
    <w:rsid w:val="00E776FE"/>
    <w:rsid w:val="00E819CC"/>
    <w:rsid w:val="00E832D7"/>
    <w:rsid w:val="00E852E3"/>
    <w:rsid w:val="00E902E4"/>
    <w:rsid w:val="00E90EB4"/>
    <w:rsid w:val="00E914B8"/>
    <w:rsid w:val="00E948D0"/>
    <w:rsid w:val="00E978D6"/>
    <w:rsid w:val="00EA0561"/>
    <w:rsid w:val="00EA2A03"/>
    <w:rsid w:val="00EA6E6E"/>
    <w:rsid w:val="00EB179E"/>
    <w:rsid w:val="00EB2565"/>
    <w:rsid w:val="00EB574F"/>
    <w:rsid w:val="00EB5817"/>
    <w:rsid w:val="00EB7C71"/>
    <w:rsid w:val="00EC0CBE"/>
    <w:rsid w:val="00ED09BC"/>
    <w:rsid w:val="00ED0DF7"/>
    <w:rsid w:val="00ED2F96"/>
    <w:rsid w:val="00EE1A86"/>
    <w:rsid w:val="00EE2A8B"/>
    <w:rsid w:val="00EE3397"/>
    <w:rsid w:val="00EE3D9E"/>
    <w:rsid w:val="00EE47D7"/>
    <w:rsid w:val="00EE485C"/>
    <w:rsid w:val="00EE50AB"/>
    <w:rsid w:val="00EF64DF"/>
    <w:rsid w:val="00EF69BE"/>
    <w:rsid w:val="00EF6CFC"/>
    <w:rsid w:val="00EF7629"/>
    <w:rsid w:val="00F00A80"/>
    <w:rsid w:val="00F053E1"/>
    <w:rsid w:val="00F06072"/>
    <w:rsid w:val="00F10709"/>
    <w:rsid w:val="00F12CB5"/>
    <w:rsid w:val="00F14731"/>
    <w:rsid w:val="00F15666"/>
    <w:rsid w:val="00F15E8E"/>
    <w:rsid w:val="00F25406"/>
    <w:rsid w:val="00F25B60"/>
    <w:rsid w:val="00F30438"/>
    <w:rsid w:val="00F34F46"/>
    <w:rsid w:val="00F42EA9"/>
    <w:rsid w:val="00F43ED4"/>
    <w:rsid w:val="00F44F3F"/>
    <w:rsid w:val="00F46FE0"/>
    <w:rsid w:val="00F530F1"/>
    <w:rsid w:val="00F53B5D"/>
    <w:rsid w:val="00F569B0"/>
    <w:rsid w:val="00F56AF0"/>
    <w:rsid w:val="00F57EB8"/>
    <w:rsid w:val="00F7078E"/>
    <w:rsid w:val="00F7394A"/>
    <w:rsid w:val="00F77777"/>
    <w:rsid w:val="00F808EA"/>
    <w:rsid w:val="00F82986"/>
    <w:rsid w:val="00F83F0F"/>
    <w:rsid w:val="00F84357"/>
    <w:rsid w:val="00F85B45"/>
    <w:rsid w:val="00F9074A"/>
    <w:rsid w:val="00FA1CC5"/>
    <w:rsid w:val="00FA20D9"/>
    <w:rsid w:val="00FA6A6D"/>
    <w:rsid w:val="00FB1FAA"/>
    <w:rsid w:val="00FB2F44"/>
    <w:rsid w:val="00FC1345"/>
    <w:rsid w:val="00FD1959"/>
    <w:rsid w:val="00FD421D"/>
    <w:rsid w:val="00FD4609"/>
    <w:rsid w:val="00FE1520"/>
    <w:rsid w:val="00FE2E06"/>
    <w:rsid w:val="00FE4F95"/>
    <w:rsid w:val="00FE522C"/>
    <w:rsid w:val="00FF2CDA"/>
    <w:rsid w:val="00FF4B10"/>
    <w:rsid w:val="00FF6048"/>
    <w:rsid w:val="6305E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4840F"/>
  <w15:docId w15:val="{283A5832-B4DB-5C47-9D4B-764342B3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0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23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0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9C0"/>
  </w:style>
  <w:style w:type="paragraph" w:styleId="Footer">
    <w:name w:val="footer"/>
    <w:basedOn w:val="Normal"/>
    <w:link w:val="FooterChar"/>
    <w:uiPriority w:val="99"/>
    <w:unhideWhenUsed/>
    <w:rsid w:val="00A10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9C0"/>
  </w:style>
  <w:style w:type="paragraph" w:styleId="BalloonText">
    <w:name w:val="Balloon Text"/>
    <w:basedOn w:val="Normal"/>
    <w:link w:val="BalloonTextChar"/>
    <w:uiPriority w:val="99"/>
    <w:semiHidden/>
    <w:unhideWhenUsed/>
    <w:rsid w:val="001E17B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7B4"/>
    <w:rPr>
      <w:rFonts w:ascii="Times New Roman" w:hAnsi="Times New Roman" w:cs="Times New Roman"/>
      <w:sz w:val="18"/>
      <w:szCs w:val="18"/>
    </w:rPr>
  </w:style>
  <w:style w:type="table" w:styleId="GridTable1Light-Accent1">
    <w:name w:val="Grid Table 1 Light Accent 1"/>
    <w:basedOn w:val="TableNormal"/>
    <w:uiPriority w:val="46"/>
    <w:rsid w:val="00DD0D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5">
    <w:name w:val="Grid Table 3 Accent 5"/>
    <w:basedOn w:val="TableNormal"/>
    <w:uiPriority w:val="48"/>
    <w:rsid w:val="00DD0D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DD0DC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D0DC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1">
    <w:name w:val="Grid Table 2 Accent 1"/>
    <w:basedOn w:val="TableNormal"/>
    <w:uiPriority w:val="47"/>
    <w:rsid w:val="00DD0DC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D0DC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apple-converted-space">
    <w:name w:val="apple-converted-space"/>
    <w:basedOn w:val="DefaultParagraphFont"/>
    <w:rsid w:val="00C93F23"/>
  </w:style>
  <w:style w:type="paragraph" w:styleId="NormalWeb">
    <w:name w:val="Normal (Web)"/>
    <w:basedOn w:val="Normal"/>
    <w:uiPriority w:val="99"/>
    <w:unhideWhenUsed/>
    <w:rsid w:val="009E6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9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8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4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0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3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3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2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8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2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1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6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5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4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8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1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8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3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8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6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3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5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5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2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0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5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3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3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9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5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9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2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3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8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9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5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1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8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3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6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  <w:divsChild>
            <w:div w:id="1865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5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</w:div>
      </w:divsChild>
    </w:div>
    <w:div w:id="16258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6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3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1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3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9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6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9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17B56-DE0A-457A-B23F-D1E6E78B5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374322E3</Template>
  <TotalTime>1</TotalTime>
  <Pages>4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Chantelle Clarke</cp:lastModifiedBy>
  <cp:revision>2</cp:revision>
  <cp:lastPrinted>2022-06-28T07:07:00Z</cp:lastPrinted>
  <dcterms:created xsi:type="dcterms:W3CDTF">2022-09-02T10:54:00Z</dcterms:created>
  <dcterms:modified xsi:type="dcterms:W3CDTF">2022-09-02T10:54:00Z</dcterms:modified>
</cp:coreProperties>
</file>